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44A0" w14:textId="533196F9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Departament</w:t>
      </w:r>
      <w:r w:rsidR="008614CB">
        <w:rPr>
          <w:b/>
          <w:color w:val="008000"/>
        </w:rPr>
        <w:t xml:space="preserve">: </w:t>
      </w:r>
      <w:r w:rsidR="004626E4">
        <w:rPr>
          <w:b/>
          <w:color w:val="008000"/>
        </w:rPr>
        <w:t>Secretaria</w:t>
      </w:r>
    </w:p>
    <w:p w14:paraId="77007F6B" w14:textId="03CE58A3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Tema</w:t>
      </w:r>
      <w:r w:rsidR="008614CB">
        <w:rPr>
          <w:b/>
          <w:color w:val="008000"/>
        </w:rPr>
        <w:t xml:space="preserve">: </w:t>
      </w:r>
      <w:r w:rsidR="004626E4" w:rsidRPr="004626E4">
        <w:rPr>
          <w:b/>
          <w:color w:val="008000"/>
        </w:rPr>
        <w:t>Procediment Selectiu d</w:t>
      </w:r>
      <w:r w:rsidR="001C4DDC">
        <w:rPr>
          <w:b/>
          <w:color w:val="008000"/>
        </w:rPr>
        <w:t>’un</w:t>
      </w:r>
      <w:r w:rsidR="004626E4" w:rsidRPr="004626E4">
        <w:rPr>
          <w:b/>
          <w:color w:val="008000"/>
        </w:rPr>
        <w:t xml:space="preserve"> Auxiliar Administratiu Laboral Permanent Fix de Plantilla</w:t>
      </w:r>
    </w:p>
    <w:p w14:paraId="69252F25" w14:textId="60CB7ED5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Expedient</w:t>
      </w:r>
      <w:r w:rsidR="008614CB">
        <w:rPr>
          <w:b/>
          <w:color w:val="008000"/>
        </w:rPr>
        <w:t xml:space="preserve">: </w:t>
      </w:r>
      <w:r w:rsidR="001C4DDC" w:rsidRPr="001C4DDC">
        <w:rPr>
          <w:b/>
          <w:color w:val="008000"/>
        </w:rPr>
        <w:t>2433/2018</w:t>
      </w:r>
    </w:p>
    <w:p w14:paraId="528E8145" w14:textId="77777777" w:rsidR="00E1600E" w:rsidRDefault="00E1600E" w:rsidP="00EB656C"/>
    <w:p w14:paraId="4002244F" w14:textId="75313D8D" w:rsidR="00B52878" w:rsidRPr="00B47BC2" w:rsidRDefault="00B52878" w:rsidP="00B52878">
      <w:pPr>
        <w:pStyle w:val="Ttulo1"/>
      </w:pPr>
      <w:r w:rsidRPr="00B47BC2">
        <w:t xml:space="preserve">Sol·licitud per participar en el procés selectiu </w:t>
      </w:r>
      <w:r>
        <w:t xml:space="preserve">per a </w:t>
      </w:r>
      <w:bookmarkStart w:id="0" w:name="_Hlk1975035"/>
      <w:r w:rsidR="001C4DDC">
        <w:t>un</w:t>
      </w:r>
      <w:r w:rsidR="004626E4" w:rsidRPr="004626E4">
        <w:t xml:space="preserve"> Auxiliar Administratiu Laboral Permanent Fix de Plantilla i de Creació d’una Borsa de Treball Temporal d’Auxiliars Administratius</w:t>
      </w:r>
    </w:p>
    <w:bookmarkEnd w:id="0"/>
    <w:p w14:paraId="2D37C849" w14:textId="77777777" w:rsidR="00B52878" w:rsidRPr="00B47BC2" w:rsidRDefault="00B52878" w:rsidP="00B52878">
      <w:pPr>
        <w:pStyle w:val="Textoindependiente2"/>
        <w:jc w:val="center"/>
        <w:rPr>
          <w:rFonts w:ascii="Verdana" w:hAnsi="Verdan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56CEE5F7" w:rsid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 Auxiliar Administratiu Laboral Permanent Fix de Plantilla i de Creació d’una Borsa de Treball Temporal d’Auxiliars Administratius</w:t>
      </w:r>
      <w:r w:rsidR="00DA2340">
        <w:rPr>
          <w:rFonts w:cs="Arial"/>
          <w:spacing w:val="-3"/>
        </w:rPr>
        <w:t>.</w:t>
      </w:r>
    </w:p>
    <w:p w14:paraId="0EEA83E8" w14:textId="5961F6EB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 les bases de la convocatòria 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77777777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compulsada del DNI, NIE o Passaport Vigent.</w:t>
      </w:r>
    </w:p>
    <w:p w14:paraId="0A935892" w14:textId="77777777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 xml:space="preserve">Currículum </w:t>
      </w:r>
      <w:proofErr w:type="spellStart"/>
      <w:r w:rsidRPr="00B52878">
        <w:rPr>
          <w:rFonts w:ascii="Arial" w:hAnsi="Arial" w:cs="Arial"/>
          <w:sz w:val="24"/>
          <w:szCs w:val="24"/>
        </w:rPr>
        <w:t>vita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amb fotografia que haurà de contenir: dades de contracte, dades que s’hagin de valorar, formació en de</w:t>
      </w:r>
      <w:r w:rsidR="00FE051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all cronològic i hores de cada curs, detall de les tasques efectuades i dates concretes.</w:t>
      </w:r>
    </w:p>
    <w:p w14:paraId="51B9804D" w14:textId="77777777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compulsada de la titulació acadèmica exigida o justificant d’haver efectuat el pagament dels drets per a la seva obtenció.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BC36EA">
      <w:pPr>
        <w:pStyle w:val="Cosdetext"/>
        <w:ind w:left="709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290F1F4D" w:rsidR="00BC36EA" w:rsidRPr="00BC36EA" w:rsidRDefault="00BC36EA" w:rsidP="00BC36EA">
      <w:pPr>
        <w:pStyle w:val="Cosde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Informe de vida laboral expedit per la Seguretat Social.</w:t>
      </w:r>
    </w:p>
    <w:p w14:paraId="67AAB8FF" w14:textId="4D5F6480" w:rsidR="00BC36EA" w:rsidRPr="00BC36EA" w:rsidRDefault="00BC36EA" w:rsidP="00BC36EA">
      <w:pPr>
        <w:pStyle w:val="Cosde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</w:p>
    <w:p w14:paraId="1B880853" w14:textId="5FA8AB11" w:rsidR="00BC36EA" w:rsidRPr="00BC36EA" w:rsidRDefault="00BC36EA" w:rsidP="00BC36EA">
      <w:pPr>
        <w:pStyle w:val="Cosde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BC36EA">
      <w:pPr>
        <w:pStyle w:val="Cosdetext"/>
        <w:ind w:left="722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lastRenderedPageBreak/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77777777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7777777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emes pel Departament d’Educació de la Generalitat de Catalunya, Consorci per a la Normalització lingüística, Junta Permanent de Català…</w:t>
      </w:r>
    </w:p>
    <w:p w14:paraId="5D52D482" w14:textId="77777777" w:rsidR="00B52878" w:rsidRPr="00B52878" w:rsidRDefault="00B52878" w:rsidP="00B52878">
      <w:pPr>
        <w:numPr>
          <w:ilvl w:val="0"/>
          <w:numId w:val="8"/>
        </w:numPr>
        <w:suppressAutoHyphens/>
        <w:autoSpaceDE w:val="0"/>
        <w:autoSpaceDN w:val="0"/>
        <w:ind w:left="426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Demano l’exempció per haver superat una prova de nivell de català en la següent convocatòria de l’Ajuntament de (adjunto justificació):________________________ ____________________________________</w:t>
      </w:r>
    </w:p>
    <w:p w14:paraId="4DAF79F5" w14:textId="77777777" w:rsidR="00B52878" w:rsidRPr="00B52878" w:rsidRDefault="00B52878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 w:rsidRPr="00B52878">
        <w:rPr>
          <w:rFonts w:cs="Arial"/>
          <w:spacing w:val="-3"/>
        </w:rPr>
        <w:t>Que, estant en condicions d’acreditar l’equivalència per altres mitjans, d’acord amb les bases generals d’aquest procés selectiu, aportaré la documentació abans de la realització de la prova de català prevista.</w:t>
      </w:r>
    </w:p>
    <w:p w14:paraId="5FE69A12" w14:textId="77777777" w:rsidR="00B52878" w:rsidRPr="00B52878" w:rsidRDefault="00B52878" w:rsidP="00B52878">
      <w:pPr>
        <w:numPr>
          <w:ilvl w:val="0"/>
          <w:numId w:val="8"/>
        </w:numPr>
        <w:suppressAutoHyphens/>
        <w:autoSpaceDE w:val="0"/>
        <w:autoSpaceDN w:val="0"/>
        <w:ind w:left="426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 no puc acreditar l’equivalència de coneixements i, per tant, hauré de realitzar la prova prevista a les bases.</w:t>
      </w:r>
    </w:p>
    <w:p w14:paraId="2CB19E39" w14:textId="77777777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50FC9F3" w14:textId="77777777" w:rsidR="00B52878" w:rsidRPr="00B52878" w:rsidRDefault="00B52878" w:rsidP="00B52878">
      <w:pPr>
        <w:rPr>
          <w:rFonts w:cs="Arial"/>
          <w:b/>
          <w:i/>
          <w:sz w:val="20"/>
          <w:szCs w:val="20"/>
        </w:rPr>
      </w:pPr>
      <w:r w:rsidRPr="00B52878">
        <w:rPr>
          <w:rFonts w:cs="Arial"/>
          <w:caps/>
        </w:rPr>
        <w:t>-</w:t>
      </w:r>
      <w:r w:rsidRPr="00B52878">
        <w:rPr>
          <w:rFonts w:cs="Arial"/>
          <w:b/>
        </w:rPr>
        <w:t xml:space="preserve"> </w:t>
      </w:r>
      <w:r w:rsidRPr="00B52878">
        <w:rPr>
          <w:rFonts w:cs="Arial"/>
          <w:b/>
          <w:i/>
          <w:sz w:val="20"/>
          <w:szCs w:val="20"/>
        </w:rPr>
        <w:t>Termini per acreditar els coneixements de llengua catalana.</w:t>
      </w:r>
      <w:r>
        <w:rPr>
          <w:rFonts w:cs="Arial"/>
          <w:b/>
          <w:i/>
          <w:sz w:val="20"/>
          <w:szCs w:val="20"/>
        </w:rPr>
        <w:t xml:space="preserve">  </w:t>
      </w:r>
      <w:r w:rsidRPr="00B52878">
        <w:rPr>
          <w:rFonts w:cs="Arial"/>
          <w:i/>
          <w:sz w:val="20"/>
          <w:szCs w:val="20"/>
        </w:rPr>
        <w:t>Els aspirants hauran de presentar la documentació acreditativa de coneixements de llengua catalana dins del termini de presentació de sol·licituds.</w:t>
      </w:r>
    </w:p>
    <w:p w14:paraId="39C32F91" w14:textId="77777777" w:rsidR="00B52878" w:rsidRPr="00B52878" w:rsidRDefault="00B52878" w:rsidP="00B52878">
      <w:pPr>
        <w:rPr>
          <w:rFonts w:cs="Arial"/>
          <w:i/>
          <w:sz w:val="20"/>
          <w:szCs w:val="20"/>
        </w:rPr>
      </w:pPr>
      <w:r w:rsidRPr="00B52878">
        <w:rPr>
          <w:rFonts w:cs="Arial"/>
          <w:i/>
          <w:sz w:val="20"/>
          <w:szCs w:val="20"/>
        </w:rPr>
        <w:t xml:space="preserve">Si això no fos possible, l’acreditació dels coneixements de llengua catalana, es podrà fer en qualsevol moment del procés selectiu i fins el mateix dia de la prova corresponent, però prèviament a la seva realització. 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21058EA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6D3F9781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BA41817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lastRenderedPageBreak/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77777777" w:rsidR="00B52878" w:rsidRPr="00B52878" w:rsidRDefault="00B52878" w:rsidP="00B52878">
      <w:pPr>
        <w:rPr>
          <w:rFonts w:cs="Arial"/>
          <w:lang w:eastAsia="ca-ES"/>
        </w:rPr>
      </w:pPr>
      <w:bookmarkStart w:id="1" w:name="_GoBack"/>
      <w:bookmarkEnd w:id="1"/>
    </w:p>
    <w:sectPr w:rsidR="00B52878" w:rsidRPr="00B52878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4BD9" w14:textId="77777777" w:rsidR="00B01CF7" w:rsidRDefault="00B01CF7">
      <w:r>
        <w:separator/>
      </w:r>
    </w:p>
  </w:endnote>
  <w:endnote w:type="continuationSeparator" w:id="0">
    <w:p w14:paraId="7AAD24C6" w14:textId="77777777" w:rsidR="00B01CF7" w:rsidRDefault="00B0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77777777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4626D9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4626D9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FEAB" w14:textId="77777777" w:rsidR="00B01CF7" w:rsidRDefault="00B01CF7">
      <w:r>
        <w:separator/>
      </w:r>
    </w:p>
  </w:footnote>
  <w:footnote w:type="continuationSeparator" w:id="0">
    <w:p w14:paraId="0CD5FD5A" w14:textId="77777777" w:rsidR="00B01CF7" w:rsidRDefault="00B0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324B8"/>
    <w:rsid w:val="000571D2"/>
    <w:rsid w:val="00060904"/>
    <w:rsid w:val="00092F9E"/>
    <w:rsid w:val="000A47B0"/>
    <w:rsid w:val="000A708B"/>
    <w:rsid w:val="000D410A"/>
    <w:rsid w:val="00161131"/>
    <w:rsid w:val="001C4DDC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77F71"/>
    <w:rsid w:val="003D79D9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5F3FEE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46DC"/>
    <w:rsid w:val="00A04971"/>
    <w:rsid w:val="00A24CDE"/>
    <w:rsid w:val="00A67F99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F05DBC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CFAF7FC-8966-4537-B924-C02CAD9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EFDD2-38F0-4003-9073-E83F8059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CAP-I-PEU.dotx</Template>
  <TotalTime>1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LLuis</cp:lastModifiedBy>
  <cp:revision>2</cp:revision>
  <cp:lastPrinted>2017-12-18T09:00:00Z</cp:lastPrinted>
  <dcterms:created xsi:type="dcterms:W3CDTF">2019-02-25T07:20:00Z</dcterms:created>
  <dcterms:modified xsi:type="dcterms:W3CDTF">2019-02-25T07:20:00Z</dcterms:modified>
</cp:coreProperties>
</file>