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C849" w14:textId="098D9755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d’</w:t>
      </w:r>
      <w:bookmarkStart w:id="0" w:name="_Hlk1975035"/>
      <w:r w:rsidR="001C4DDC">
        <w:t>un</w:t>
      </w:r>
      <w:r w:rsidR="00151FF6">
        <w:t xml:space="preserve">/a </w:t>
      </w:r>
      <w:bookmarkEnd w:id="0"/>
      <w:r w:rsidR="00151FF6" w:rsidRPr="00151FF6">
        <w:t>Monitor-Guia del Museu Municipal i Coves del Toll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289D6A10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151FF6" w:rsidRPr="00151FF6">
        <w:rPr>
          <w:rFonts w:cs="Arial"/>
          <w:spacing w:val="-3"/>
        </w:rPr>
        <w:t>Monitor-Guia del Museu Municipal i Coves del Toll</w:t>
      </w:r>
      <w:r w:rsidR="00DA2340" w:rsidRPr="00DA2340">
        <w:rPr>
          <w:rFonts w:cs="Arial"/>
          <w:spacing w:val="-3"/>
        </w:rPr>
        <w:t xml:space="preserve">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DA2340">
        <w:rPr>
          <w:rFonts w:cs="Arial"/>
          <w:spacing w:val="-3"/>
        </w:rPr>
        <w:t>.</w:t>
      </w:r>
    </w:p>
    <w:p w14:paraId="0EEA83E8" w14:textId="748ABA6F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333544">
        <w:rPr>
          <w:rFonts w:cs="Arial"/>
          <w:spacing w:val="-3"/>
        </w:rPr>
        <w:t>26 de juny</w:t>
      </w:r>
      <w:r w:rsidR="00CF6063">
        <w:rPr>
          <w:rFonts w:cs="Arial"/>
          <w:spacing w:val="-3"/>
        </w:rPr>
        <w:t xml:space="preserve"> de 2019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4FDCC4D4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 xml:space="preserve">el </w:t>
      </w:r>
      <w:r w:rsidR="00333544">
        <w:rPr>
          <w:rFonts w:cs="Arial"/>
          <w:spacing w:val="-3"/>
        </w:rPr>
        <w:t>12</w:t>
      </w:r>
      <w:r>
        <w:rPr>
          <w:rFonts w:cs="Arial"/>
          <w:spacing w:val="-3"/>
        </w:rPr>
        <w:t xml:space="preserve"> d</w:t>
      </w:r>
      <w:r w:rsidR="00144421">
        <w:rPr>
          <w:rFonts w:cs="Arial"/>
          <w:spacing w:val="-3"/>
        </w:rPr>
        <w:t>e juliol</w:t>
      </w:r>
      <w:r w:rsidR="00407105">
        <w:rPr>
          <w:rFonts w:cs="Arial"/>
          <w:spacing w:val="-3"/>
        </w:rPr>
        <w:t xml:space="preserve"> de 2019</w:t>
      </w:r>
      <w:r>
        <w:rPr>
          <w:rFonts w:cs="Arial"/>
          <w:spacing w:val="-3"/>
        </w:rPr>
        <w:t>.</w:t>
      </w:r>
    </w:p>
    <w:p w14:paraId="5FE69A12" w14:textId="1F08D40F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3885" w14:textId="77777777" w:rsidR="00224DBE" w:rsidRDefault="00224DBE">
      <w:r>
        <w:separator/>
      </w:r>
    </w:p>
  </w:endnote>
  <w:endnote w:type="continuationSeparator" w:id="0">
    <w:p w14:paraId="63717D98" w14:textId="77777777" w:rsidR="00224DBE" w:rsidRDefault="0022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144421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144421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01FDF" w14:textId="77777777" w:rsidR="00224DBE" w:rsidRDefault="00224DBE">
      <w:r>
        <w:separator/>
      </w:r>
    </w:p>
  </w:footnote>
  <w:footnote w:type="continuationSeparator" w:id="0">
    <w:p w14:paraId="652CEE76" w14:textId="77777777" w:rsidR="00224DBE" w:rsidRDefault="0022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125B-1619-40ED-AFC4-746121E6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</TotalTime>
  <Pages>1</Pages>
  <Words>720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cp:lastPrinted>2017-12-18T09:00:00Z</cp:lastPrinted>
  <dcterms:created xsi:type="dcterms:W3CDTF">2019-06-26T06:02:00Z</dcterms:created>
  <dcterms:modified xsi:type="dcterms:W3CDTF">2019-06-26T06:02:00Z</dcterms:modified>
</cp:coreProperties>
</file>