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C849" w14:textId="6430F594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d’</w:t>
      </w:r>
      <w:bookmarkStart w:id="0" w:name="_Hlk1975035"/>
      <w:r w:rsidR="001C4DDC">
        <w:t>un</w:t>
      </w:r>
      <w:r w:rsidR="00151FF6">
        <w:t xml:space="preserve">/a </w:t>
      </w:r>
      <w:bookmarkEnd w:id="0"/>
      <w:r w:rsidR="005A3985">
        <w:t>Professor/a de Dansa per l’Escola de Dansa Somnis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168E27EF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5A3985">
        <w:rPr>
          <w:rFonts w:cs="Arial"/>
          <w:spacing w:val="-3"/>
        </w:rPr>
        <w:t>professor/a de dansa per a l’Escola de Dansa Somnis</w:t>
      </w:r>
      <w:r w:rsidR="00151FF6" w:rsidRPr="00151FF6">
        <w:rPr>
          <w:rFonts w:cs="Arial"/>
          <w:spacing w:val="-3"/>
        </w:rPr>
        <w:t xml:space="preserve"> del Toll</w:t>
      </w:r>
      <w:r w:rsidR="00DA2340" w:rsidRPr="00DA2340">
        <w:rPr>
          <w:rFonts w:cs="Arial"/>
          <w:spacing w:val="-3"/>
        </w:rPr>
        <w:t xml:space="preserve"> </w:t>
      </w:r>
      <w:r w:rsidR="00CF6063">
        <w:rPr>
          <w:rFonts w:cs="Arial"/>
          <w:spacing w:val="-3"/>
        </w:rPr>
        <w:t>No F</w:t>
      </w:r>
      <w:r w:rsidR="00DA2340" w:rsidRPr="00DA2340">
        <w:rPr>
          <w:rFonts w:cs="Arial"/>
          <w:spacing w:val="-3"/>
        </w:rPr>
        <w:t>ix de Plantilla</w:t>
      </w:r>
      <w:r w:rsidR="00DA2340">
        <w:rPr>
          <w:rFonts w:cs="Arial"/>
          <w:spacing w:val="-3"/>
        </w:rPr>
        <w:t>.</w:t>
      </w:r>
    </w:p>
    <w:p w14:paraId="0EEA83E8" w14:textId="3304E023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BAN publicat el dia </w:t>
      </w:r>
      <w:r w:rsidR="005A3985">
        <w:rPr>
          <w:rFonts w:cs="Arial"/>
          <w:spacing w:val="-3"/>
        </w:rPr>
        <w:t>14</w:t>
      </w:r>
      <w:r w:rsidR="00333544">
        <w:rPr>
          <w:rFonts w:cs="Arial"/>
          <w:spacing w:val="-3"/>
        </w:rPr>
        <w:t xml:space="preserve"> d</w:t>
      </w:r>
      <w:r w:rsidR="005A3985">
        <w:rPr>
          <w:rFonts w:cs="Arial"/>
          <w:spacing w:val="-3"/>
        </w:rPr>
        <w:t>’agost</w:t>
      </w:r>
      <w:r w:rsidR="00CF6063">
        <w:rPr>
          <w:rFonts w:cs="Arial"/>
          <w:spacing w:val="-3"/>
        </w:rPr>
        <w:t xml:space="preserve"> de</w:t>
      </w:r>
      <w:bookmarkStart w:id="1" w:name="_GoBack"/>
      <w:bookmarkEnd w:id="1"/>
      <w:r w:rsidR="00CF6063">
        <w:rPr>
          <w:rFonts w:cs="Arial"/>
          <w:spacing w:val="-3"/>
        </w:rPr>
        <w:t xml:space="preserve"> 2019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6E10DA63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51B9804D" w14:textId="13CAAD94" w:rsidR="00B52878" w:rsidRPr="00B52878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</w:t>
      </w:r>
      <w:r w:rsidR="00151FF6">
        <w:rPr>
          <w:rFonts w:ascii="Arial" w:hAnsi="Arial" w:cs="Arial"/>
          <w:sz w:val="24"/>
          <w:szCs w:val="24"/>
        </w:rPr>
        <w:t>de</w:t>
      </w:r>
      <w:r w:rsidR="00151FF6" w:rsidRPr="00151FF6">
        <w:rPr>
          <w:rFonts w:ascii="Arial" w:hAnsi="Arial" w:cs="Arial"/>
          <w:sz w:val="24"/>
          <w:szCs w:val="24"/>
        </w:rPr>
        <w:t xml:space="preserve"> titulacions i cursos</w:t>
      </w:r>
      <w:r w:rsidR="00EE62F0">
        <w:rPr>
          <w:rFonts w:ascii="Arial" w:hAnsi="Arial" w:cs="Arial"/>
          <w:sz w:val="24"/>
          <w:szCs w:val="24"/>
        </w:rPr>
        <w:t>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53AE1B9A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  <w:r w:rsidR="00EE62F0">
        <w:rPr>
          <w:rFonts w:cs="Arial"/>
          <w:spacing w:val="-3"/>
        </w:rPr>
        <w:t>: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6553AFF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</w:t>
      </w:r>
      <w:r w:rsidR="00EE62F0">
        <w:rPr>
          <w:rFonts w:cs="Arial"/>
          <w:spacing w:val="-3"/>
        </w:rPr>
        <w:t>tica, Junta Permanent de Català.</w:t>
      </w:r>
    </w:p>
    <w:p w14:paraId="4DAF79F5" w14:textId="4FDCC4D4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 xml:space="preserve">el </w:t>
      </w:r>
      <w:r w:rsidR="00333544">
        <w:rPr>
          <w:rFonts w:cs="Arial"/>
          <w:spacing w:val="-3"/>
        </w:rPr>
        <w:t>12</w:t>
      </w:r>
      <w:r>
        <w:rPr>
          <w:rFonts w:cs="Arial"/>
          <w:spacing w:val="-3"/>
        </w:rPr>
        <w:t xml:space="preserve"> d</w:t>
      </w:r>
      <w:r w:rsidR="00144421">
        <w:rPr>
          <w:rFonts w:cs="Arial"/>
          <w:spacing w:val="-3"/>
        </w:rPr>
        <w:t>e juliol</w:t>
      </w:r>
      <w:r w:rsidR="00407105">
        <w:rPr>
          <w:rFonts w:cs="Arial"/>
          <w:spacing w:val="-3"/>
        </w:rPr>
        <w:t xml:space="preserve"> de 2019</w:t>
      </w:r>
      <w:r>
        <w:rPr>
          <w:rFonts w:cs="Arial"/>
          <w:spacing w:val="-3"/>
        </w:rPr>
        <w:t>.</w:t>
      </w:r>
    </w:p>
    <w:p w14:paraId="5FE69A12" w14:textId="1F08D40F" w:rsidR="00B52878" w:rsidRPr="00B52878" w:rsidRDefault="00B52878" w:rsidP="00EE62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08501D40" w14:textId="4EACF7A5" w:rsidR="00EE62F0" w:rsidRDefault="00EE62F0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E62F0" w14:paraId="2162BAB5" w14:textId="77777777" w:rsidTr="00EE62F0">
        <w:tc>
          <w:tcPr>
            <w:tcW w:w="3114" w:type="dxa"/>
            <w:shd w:val="clear" w:color="auto" w:fill="auto"/>
          </w:tcPr>
          <w:p w14:paraId="48B6BF3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25D1BE4D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7A7E6157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5D6950D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2C4F73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7F13459E" w14:textId="7AEA029B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 xml:space="preserve">: ajuntament@moia.cat  </w:t>
            </w:r>
            <w:r>
              <w:rPr>
                <w:rFonts w:cs="Arial"/>
              </w:rPr>
              <w:t xml:space="preserve">            </w:t>
            </w:r>
            <w:r w:rsidRPr="00B60A21">
              <w:rPr>
                <w:rFonts w:cs="Arial"/>
              </w:rPr>
              <w:t>www.moia.cat</w:t>
            </w:r>
            <w:r>
              <w:rPr>
                <w:rFonts w:cs="Arial"/>
              </w:rPr>
              <w:t xml:space="preserve"> </w:t>
            </w:r>
          </w:p>
        </w:tc>
      </w:tr>
      <w:tr w:rsidR="00EE62F0" w14:paraId="7FB192B5" w14:textId="77777777" w:rsidTr="00EE62F0">
        <w:tc>
          <w:tcPr>
            <w:tcW w:w="3114" w:type="dxa"/>
            <w:shd w:val="clear" w:color="auto" w:fill="auto"/>
          </w:tcPr>
          <w:p w14:paraId="63A1726A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4B911CEC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 xml:space="preserve">delegat de protecció </w:t>
            </w:r>
          </w:p>
          <w:p w14:paraId="35B763F5" w14:textId="17D117F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dades</w:t>
            </w:r>
          </w:p>
          <w:p w14:paraId="57827170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246C1CF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2F86002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42C0F631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EE62F0" w:rsidRPr="00B60A21" w14:paraId="759E779B" w14:textId="77777777" w:rsidTr="00EE62F0">
        <w:tc>
          <w:tcPr>
            <w:tcW w:w="3114" w:type="dxa"/>
            <w:shd w:val="clear" w:color="auto" w:fill="auto"/>
          </w:tcPr>
          <w:p w14:paraId="5A5632F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37ED5E3B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2844E1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EE62F0" w:rsidRPr="00B60A21" w14:paraId="3BE20895" w14:textId="77777777" w:rsidTr="00EE62F0">
        <w:tc>
          <w:tcPr>
            <w:tcW w:w="3114" w:type="dxa"/>
            <w:shd w:val="clear" w:color="auto" w:fill="auto"/>
          </w:tcPr>
          <w:p w14:paraId="5B5F673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7606ECF6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2BD86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E62F0">
        <w:tc>
          <w:tcPr>
            <w:tcW w:w="3114" w:type="dxa"/>
            <w:shd w:val="clear" w:color="auto" w:fill="auto"/>
          </w:tcPr>
          <w:p w14:paraId="697003E9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0952F2F1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E3EAD3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E62F0">
        <w:tc>
          <w:tcPr>
            <w:tcW w:w="3114" w:type="dxa"/>
            <w:shd w:val="clear" w:color="auto" w:fill="auto"/>
          </w:tcPr>
          <w:p w14:paraId="7FC6747C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7B6FB56D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7900485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E62F0">
        <w:tc>
          <w:tcPr>
            <w:tcW w:w="3114" w:type="dxa"/>
            <w:shd w:val="clear" w:color="auto" w:fill="auto"/>
          </w:tcPr>
          <w:p w14:paraId="12BFEF79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 xml:space="preserve">de </w:t>
            </w:r>
          </w:p>
          <w:p w14:paraId="10ACC7DF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Conservació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les</w:t>
            </w:r>
          </w:p>
          <w:p w14:paraId="3E4ECE05" w14:textId="7B705FF5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7042713A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3FFEAE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E62F0">
        <w:tc>
          <w:tcPr>
            <w:tcW w:w="3114" w:type="dxa"/>
            <w:shd w:val="clear" w:color="auto" w:fill="auto"/>
          </w:tcPr>
          <w:p w14:paraId="1B721E0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03F6237F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14BC80C7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1BE3B" w14:textId="77777777" w:rsidR="00A22F7D" w:rsidRDefault="00A22F7D">
      <w:r>
        <w:separator/>
      </w:r>
    </w:p>
  </w:endnote>
  <w:endnote w:type="continuationSeparator" w:id="0">
    <w:p w14:paraId="7B30D26E" w14:textId="77777777" w:rsidR="00A22F7D" w:rsidRDefault="00A2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144421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144421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FAA1" w14:textId="77777777" w:rsidR="00A22F7D" w:rsidRDefault="00A22F7D">
      <w:r>
        <w:separator/>
      </w:r>
    </w:p>
  </w:footnote>
  <w:footnote w:type="continuationSeparator" w:id="0">
    <w:p w14:paraId="18481B5B" w14:textId="77777777" w:rsidR="00A22F7D" w:rsidRDefault="00A2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2F7D"/>
    <w:rsid w:val="00A24CDE"/>
    <w:rsid w:val="00A67F99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E62F0"/>
    <w:rsid w:val="00F05DBC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21E7-73E2-47FD-B208-0BED0B3E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CAP-I-PEU.dotx</Template>
  <TotalTime>0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Lluis Clopes Sola</cp:lastModifiedBy>
  <cp:revision>2</cp:revision>
  <cp:lastPrinted>2017-12-18T09:00:00Z</cp:lastPrinted>
  <dcterms:created xsi:type="dcterms:W3CDTF">2019-08-14T12:53:00Z</dcterms:created>
  <dcterms:modified xsi:type="dcterms:W3CDTF">2019-08-14T12:53:00Z</dcterms:modified>
</cp:coreProperties>
</file>