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E8145" w14:textId="77777777" w:rsidR="00E1600E" w:rsidRDefault="00E1600E" w:rsidP="00EB656C">
      <w:bookmarkStart w:id="0" w:name="_GoBack"/>
      <w:bookmarkEnd w:id="0"/>
    </w:p>
    <w:p w14:paraId="4002244F" w14:textId="33C3804D" w:rsidR="00B52878" w:rsidRPr="00B47BC2" w:rsidRDefault="00B52878" w:rsidP="00B52878">
      <w:pPr>
        <w:pStyle w:val="Ttulo1"/>
      </w:pPr>
      <w:r w:rsidRPr="00B47BC2">
        <w:t xml:space="preserve">Sol·licitud per participar en el procés selectiu </w:t>
      </w:r>
      <w:r w:rsidR="00EF79BB">
        <w:t xml:space="preserve">constitució borsa de treball </w:t>
      </w:r>
      <w:r w:rsidR="00EF79BB" w:rsidRPr="00EF79BB">
        <w:t>Escola Bressol Municipal</w:t>
      </w:r>
      <w:bookmarkStart w:id="1" w:name="_Hlk1975035"/>
    </w:p>
    <w:bookmarkEnd w:id="1"/>
    <w:p w14:paraId="2D37C849" w14:textId="77777777" w:rsidR="00B52878" w:rsidRPr="00B47BC2" w:rsidRDefault="00B52878" w:rsidP="00B52878">
      <w:pPr>
        <w:pStyle w:val="Textoindependiente2"/>
        <w:jc w:val="center"/>
        <w:rPr>
          <w:rFonts w:ascii="Verdana" w:hAnsi="Verdana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59DAA94C" w14:textId="77777777" w:rsidR="00B52878" w:rsidRPr="00B52878" w:rsidRDefault="00B52878" w:rsidP="00B52878">
      <w:pPr>
        <w:suppressAutoHyphens/>
        <w:spacing w:before="120"/>
        <w:rPr>
          <w:rFonts w:cs="Arial"/>
          <w:b/>
          <w:spacing w:val="-3"/>
        </w:rPr>
      </w:pPr>
      <w:r w:rsidRPr="00B52878">
        <w:rPr>
          <w:rFonts w:cs="Arial"/>
          <w:spacing w:val="-3"/>
        </w:rPr>
        <w:t xml:space="preserve">Necessiteu alguna adaptació per a la realització de les proves? </w:t>
      </w:r>
      <w:r w:rsidRPr="00B52878">
        <w:rPr>
          <w:rFonts w:cs="Arial"/>
          <w:spacing w:val="-3"/>
        </w:rPr>
        <w:tab/>
      </w:r>
      <w:r w:rsidRPr="00B52878">
        <w:rPr>
          <w:rFonts w:cs="Arial"/>
          <w:b/>
          <w:spacing w:val="-3"/>
        </w:rPr>
        <w:t xml:space="preserve">Sí   </w:t>
      </w:r>
      <w:r w:rsidRPr="00B52878">
        <w:rPr>
          <w:rFonts w:cs="Arial"/>
          <w:b/>
          <w:spacing w:val="-3"/>
        </w:rPr>
        <w:sym w:font="Symbol" w:char="F07F"/>
      </w:r>
      <w:r w:rsidRPr="00B52878">
        <w:rPr>
          <w:rFonts w:cs="Arial"/>
          <w:b/>
          <w:spacing w:val="-3"/>
        </w:rPr>
        <w:t xml:space="preserve"> </w:t>
      </w:r>
      <w:r w:rsidRPr="00B52878">
        <w:rPr>
          <w:rFonts w:cs="Arial"/>
          <w:b/>
          <w:spacing w:val="-3"/>
        </w:rPr>
        <w:tab/>
        <w:t xml:space="preserve">No  </w:t>
      </w:r>
      <w:r w:rsidRPr="00B52878">
        <w:rPr>
          <w:rFonts w:cs="Arial"/>
          <w:b/>
          <w:spacing w:val="-3"/>
        </w:rPr>
        <w:sym w:font="Symbol" w:char="F07F"/>
      </w:r>
    </w:p>
    <w:p w14:paraId="349DA3F3" w14:textId="77777777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pacing w:val="-3"/>
          <w:sz w:val="24"/>
          <w:szCs w:val="24"/>
        </w:rPr>
        <w:t>Quina?:</w:t>
      </w:r>
    </w:p>
    <w:p w14:paraId="1EA764DD" w14:textId="77777777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48CC6DD0" w14:textId="49F1F7DC" w:rsidR="006C1B58" w:rsidRDefault="00B52878" w:rsidP="006C1B58">
      <w:pPr>
        <w:numPr>
          <w:ilvl w:val="0"/>
          <w:numId w:val="6"/>
        </w:numPr>
        <w:suppressAutoHyphens/>
        <w:autoSpaceDE w:val="0"/>
        <w:autoSpaceDN w:val="0"/>
        <w:rPr>
          <w:rFonts w:cs="Arial"/>
          <w:spacing w:val="-3"/>
        </w:rPr>
      </w:pPr>
      <w:r w:rsidRPr="006C1B58">
        <w:rPr>
          <w:rFonts w:cs="Arial"/>
          <w:spacing w:val="-3"/>
        </w:rPr>
        <w:t xml:space="preserve">Que desitjo concórrer al procés </w:t>
      </w:r>
      <w:r w:rsidR="00EF79BB">
        <w:rPr>
          <w:rFonts w:cs="Arial"/>
          <w:spacing w:val="-3"/>
        </w:rPr>
        <w:t xml:space="preserve">constituir una borsa de treball per a  </w:t>
      </w:r>
      <w:r w:rsidR="00EF79BB" w:rsidRPr="00EF79BB">
        <w:rPr>
          <w:rFonts w:cs="Arial"/>
          <w:spacing w:val="-3"/>
        </w:rPr>
        <w:t>Escola Bressol Municipal</w:t>
      </w:r>
      <w:r w:rsidR="00EF79BB">
        <w:rPr>
          <w:rFonts w:cs="Arial"/>
          <w:spacing w:val="-3"/>
        </w:rPr>
        <w:t>.</w:t>
      </w:r>
    </w:p>
    <w:p w14:paraId="0EEA83E8" w14:textId="2F0E0B18" w:rsidR="00B52878" w:rsidRPr="006C1B58" w:rsidRDefault="00B52878" w:rsidP="006C1B58">
      <w:pPr>
        <w:numPr>
          <w:ilvl w:val="0"/>
          <w:numId w:val="6"/>
        </w:numPr>
        <w:suppressAutoHyphens/>
        <w:autoSpaceDE w:val="0"/>
        <w:autoSpaceDN w:val="0"/>
        <w:rPr>
          <w:rFonts w:cs="Arial"/>
          <w:spacing w:val="-3"/>
        </w:rPr>
      </w:pPr>
      <w:r w:rsidRPr="006C1B58">
        <w:rPr>
          <w:rFonts w:cs="Arial"/>
          <w:spacing w:val="-3"/>
        </w:rPr>
        <w:t>Que reuneixo totes i cadascuna de les condicions i circumstàncies exigides a les bases de la convocatòria i adjunto la documentació següent a efectes d’acreditar el compliment dels requisits per participar al procés selectiu, la qual est</w:t>
      </w:r>
      <w:r w:rsidR="00FE0519" w:rsidRPr="006C1B58">
        <w:rPr>
          <w:rFonts w:cs="Arial"/>
          <w:spacing w:val="-3"/>
        </w:rPr>
        <w:t>à</w:t>
      </w:r>
      <w:r w:rsidRPr="006C1B58">
        <w:rPr>
          <w:rFonts w:cs="Arial"/>
          <w:spacing w:val="-3"/>
        </w:rPr>
        <w:t xml:space="preserve"> numerada segons l’ordre en que es relaciona tot seguit:</w:t>
      </w:r>
    </w:p>
    <w:p w14:paraId="55D306F7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1BBF079A" w14:textId="7FF50A16" w:rsidR="00B52878" w:rsidRPr="00B52878" w:rsidRDefault="006C1B58" w:rsidP="006C1B58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C1B58">
        <w:rPr>
          <w:rFonts w:ascii="Arial" w:hAnsi="Arial" w:cs="Arial"/>
          <w:sz w:val="24"/>
          <w:szCs w:val="24"/>
        </w:rPr>
        <w:t>Fotocòpia del document acreditatiu de la identitat (DNI/NIE/passaport).</w:t>
      </w:r>
    </w:p>
    <w:p w14:paraId="0A935892" w14:textId="0002C20A" w:rsidR="00B52878" w:rsidRPr="00B52878" w:rsidRDefault="006C1B58" w:rsidP="006C1B58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B58">
        <w:rPr>
          <w:rFonts w:ascii="Arial" w:hAnsi="Arial" w:cs="Arial"/>
          <w:sz w:val="24"/>
          <w:szCs w:val="24"/>
        </w:rPr>
        <w:t>Fotocòpia de la titulació exigida i del certificat corresponent</w:t>
      </w:r>
    </w:p>
    <w:p w14:paraId="0AE54B0D" w14:textId="644D73D5" w:rsidR="006C1B58" w:rsidRDefault="006C1B58" w:rsidP="006C1B58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B58">
        <w:rPr>
          <w:rFonts w:ascii="Arial" w:hAnsi="Arial" w:cs="Arial"/>
          <w:sz w:val="24"/>
          <w:szCs w:val="24"/>
        </w:rPr>
        <w:t xml:space="preserve">Fotocòpia de la documentació que acredita tenir coneixements de català equivalents al certificat de nivell </w:t>
      </w:r>
      <w:r w:rsidR="00EF79BB">
        <w:rPr>
          <w:rFonts w:ascii="Arial" w:hAnsi="Arial" w:cs="Arial"/>
          <w:sz w:val="24"/>
          <w:szCs w:val="24"/>
        </w:rPr>
        <w:t>C</w:t>
      </w:r>
      <w:r w:rsidRPr="006C1B58">
        <w:rPr>
          <w:rFonts w:ascii="Arial" w:hAnsi="Arial" w:cs="Arial"/>
          <w:sz w:val="24"/>
          <w:szCs w:val="24"/>
        </w:rPr>
        <w:t xml:space="preserve"> de català de la Direcció General de Política Lingüística o equivalent.</w:t>
      </w:r>
    </w:p>
    <w:p w14:paraId="011712ED" w14:textId="1D3BA42C" w:rsidR="006C1B58" w:rsidRDefault="006C1B58" w:rsidP="006C1B58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B58">
        <w:rPr>
          <w:rFonts w:ascii="Arial" w:hAnsi="Arial" w:cs="Arial"/>
          <w:sz w:val="24"/>
          <w:szCs w:val="24"/>
        </w:rPr>
        <w:t xml:space="preserve">Currículum </w:t>
      </w:r>
      <w:proofErr w:type="spellStart"/>
      <w:r w:rsidRPr="006C1B58">
        <w:rPr>
          <w:rFonts w:ascii="Arial" w:hAnsi="Arial" w:cs="Arial"/>
          <w:sz w:val="24"/>
          <w:szCs w:val="24"/>
        </w:rPr>
        <w:t>vitae</w:t>
      </w:r>
      <w:proofErr w:type="spellEnd"/>
      <w:r w:rsidRPr="006C1B58">
        <w:rPr>
          <w:rFonts w:ascii="Arial" w:hAnsi="Arial" w:cs="Arial"/>
          <w:sz w:val="24"/>
          <w:szCs w:val="24"/>
        </w:rPr>
        <w:t xml:space="preserve"> acadèmic i professional amb detall de les funcions realitzades</w:t>
      </w:r>
    </w:p>
    <w:p w14:paraId="1415FDBD" w14:textId="1067D674" w:rsidR="006C1B58" w:rsidRDefault="006C1B58" w:rsidP="006C1B58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B58">
        <w:rPr>
          <w:rFonts w:ascii="Arial" w:hAnsi="Arial" w:cs="Arial"/>
          <w:sz w:val="24"/>
          <w:szCs w:val="24"/>
        </w:rPr>
        <w:t>Fotocòpia dels certificats, contractes, títols i altres documents acreditatius dels mèrits que s’al·leguin per a ser valorats en la fase de concurs.</w:t>
      </w:r>
    </w:p>
    <w:p w14:paraId="7A9ACA9F" w14:textId="33606A4D" w:rsidR="006C1B58" w:rsidRDefault="006C1B58" w:rsidP="006C1B58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B58">
        <w:rPr>
          <w:rFonts w:ascii="Arial" w:hAnsi="Arial" w:cs="Arial"/>
          <w:sz w:val="24"/>
          <w:szCs w:val="24"/>
        </w:rPr>
        <w:t>Fotocòpia informe vida laboral actualitzat 2019 acompanyat necessàriament de contractes, nòmines, etc.</w:t>
      </w:r>
    </w:p>
    <w:p w14:paraId="14DAD5A1" w14:textId="5A621C74" w:rsidR="006C1B58" w:rsidRDefault="006C1B58" w:rsidP="006C1B58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B58">
        <w:rPr>
          <w:rFonts w:ascii="Arial" w:hAnsi="Arial" w:cs="Arial"/>
          <w:sz w:val="24"/>
          <w:szCs w:val="24"/>
        </w:rPr>
        <w:t>Fotocòpia de la certificació negativa del Registre Central de Delinqüents Sexuals o el consentiment perquè l’Ajuntament pugui consultar directament aquestes dades. Els aspirants d’origen estranger o que no tinguin la nacionalitat espanyola, a més, hauran de presentar un certificat negatiu d’antecedents penals del país d’origen, traduït i legalitzat d’acord amb els Convenis internacionals existents, amb relació als delictes a què es refereix l’art. 13.5 de la Llei Orgànica 1/1996, de 15 de gener, de protecció jurídica del menor, de modificació parcial del Codi Civil i de la Llei d’Enjudiciament Civil.</w:t>
      </w:r>
    </w:p>
    <w:p w14:paraId="00EA8761" w14:textId="5EDE1DCF" w:rsidR="006C1B58" w:rsidRDefault="006C1B58" w:rsidP="006C1B58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B58">
        <w:rPr>
          <w:rFonts w:ascii="Arial" w:hAnsi="Arial" w:cs="Arial"/>
          <w:sz w:val="24"/>
          <w:szCs w:val="24"/>
        </w:rPr>
        <w:t>declaració responsable on l'aspirant manifesta que coneix i accepta les bases, que reuneix totes i cadascuna de les condicions exigides</w:t>
      </w:r>
      <w:r>
        <w:rPr>
          <w:rFonts w:ascii="Arial" w:hAnsi="Arial" w:cs="Arial"/>
          <w:sz w:val="24"/>
          <w:szCs w:val="24"/>
        </w:rPr>
        <w:t xml:space="preserve"> </w:t>
      </w:r>
      <w:r w:rsidRPr="006C1B58">
        <w:rPr>
          <w:rFonts w:ascii="Arial" w:hAnsi="Arial" w:cs="Arial"/>
          <w:sz w:val="24"/>
          <w:szCs w:val="24"/>
        </w:rPr>
        <w:t>en les mateixes i en la legislació vigent i que les dades que consten al currículum adjunt i a la pròpia sol·licitud són verídiques</w:t>
      </w:r>
    </w:p>
    <w:p w14:paraId="0A2A7AEC" w14:textId="77777777" w:rsidR="006C1B58" w:rsidRDefault="006C1B58" w:rsidP="006C1B58">
      <w:pPr>
        <w:pStyle w:val="Cosdetext"/>
        <w:ind w:left="360"/>
        <w:jc w:val="both"/>
        <w:rPr>
          <w:rFonts w:ascii="Arial" w:hAnsi="Arial" w:cs="Arial"/>
          <w:sz w:val="24"/>
          <w:szCs w:val="24"/>
        </w:rPr>
      </w:pPr>
    </w:p>
    <w:p w14:paraId="4BC90920" w14:textId="77777777" w:rsidR="00B52878" w:rsidRPr="006C1B58" w:rsidRDefault="00B52878" w:rsidP="006C1B58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B58">
        <w:rPr>
          <w:rFonts w:ascii="Arial" w:hAnsi="Arial" w:cs="Arial"/>
          <w:sz w:val="24"/>
          <w:szCs w:val="24"/>
        </w:rPr>
        <w:t>Altres.  Indicar quines: ___________________________________</w:t>
      </w:r>
    </w:p>
    <w:p w14:paraId="7A700150" w14:textId="1E81E3A7" w:rsidR="004626D9" w:rsidRPr="006C1B58" w:rsidRDefault="006C1B58" w:rsidP="006C1B58">
      <w:pPr>
        <w:pStyle w:val="Cosdetex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4626D9" w:rsidRPr="006C1B58">
        <w:rPr>
          <w:rFonts w:ascii="Arial" w:hAnsi="Arial" w:cs="Arial"/>
          <w:sz w:val="24"/>
          <w:szCs w:val="24"/>
        </w:rPr>
        <w:tab/>
        <w:t>___________________________________</w:t>
      </w:r>
    </w:p>
    <w:p w14:paraId="35EF6175" w14:textId="77777777" w:rsidR="004626D9" w:rsidRPr="006C1B58" w:rsidRDefault="004626D9" w:rsidP="006C1B5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6C1B58">
        <w:rPr>
          <w:rFonts w:ascii="Arial" w:hAnsi="Arial" w:cs="Arial"/>
          <w:sz w:val="24"/>
          <w:szCs w:val="24"/>
        </w:rPr>
        <w:tab/>
      </w:r>
      <w:r w:rsidRPr="006C1B58">
        <w:rPr>
          <w:rFonts w:ascii="Arial" w:hAnsi="Arial" w:cs="Arial"/>
          <w:sz w:val="24"/>
          <w:szCs w:val="24"/>
        </w:rPr>
        <w:tab/>
        <w:t>___________________________________</w:t>
      </w:r>
    </w:p>
    <w:p w14:paraId="3B7AA809" w14:textId="77777777" w:rsidR="004626D9" w:rsidRPr="006C1B58" w:rsidRDefault="004626D9" w:rsidP="006C1B5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6C1B58">
        <w:rPr>
          <w:rFonts w:ascii="Arial" w:hAnsi="Arial" w:cs="Arial"/>
          <w:sz w:val="24"/>
          <w:szCs w:val="24"/>
        </w:rPr>
        <w:tab/>
      </w:r>
      <w:r w:rsidRPr="006C1B58">
        <w:rPr>
          <w:rFonts w:ascii="Arial" w:hAnsi="Arial" w:cs="Arial"/>
          <w:sz w:val="24"/>
          <w:szCs w:val="24"/>
        </w:rPr>
        <w:tab/>
        <w:t>___________________________________</w:t>
      </w:r>
    </w:p>
    <w:p w14:paraId="6B8D35A3" w14:textId="77777777" w:rsidR="00B52878" w:rsidRPr="006C1B58" w:rsidRDefault="00B52878" w:rsidP="006C1B5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34F9C49" w14:textId="77777777" w:rsidR="00B52878" w:rsidRPr="00B52878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Que, en relació a l’acreditació de l’equivalència de coneixements de llengua catalana</w:t>
      </w:r>
    </w:p>
    <w:p w14:paraId="402B6FEA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5D714437" w14:textId="77777777" w:rsidR="00B52878" w:rsidRPr="006C1B58" w:rsidRDefault="00B52878" w:rsidP="006C1B58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B58">
        <w:rPr>
          <w:rFonts w:ascii="Arial" w:hAnsi="Arial" w:cs="Arial"/>
          <w:sz w:val="24"/>
          <w:szCs w:val="24"/>
        </w:rPr>
        <w:t>Aporto certificat emes pel Departament d’Educació de la Generalitat de Catalunya, Consorci per a la Normalització lingüística, Junta Permanent de Català…</w:t>
      </w:r>
    </w:p>
    <w:p w14:paraId="4DAF79F5" w14:textId="77777777" w:rsidR="00B52878" w:rsidRPr="006C1B58" w:rsidRDefault="00B52878" w:rsidP="006C1B58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B58">
        <w:rPr>
          <w:rFonts w:ascii="Arial" w:hAnsi="Arial" w:cs="Arial"/>
          <w:sz w:val="24"/>
          <w:szCs w:val="24"/>
        </w:rPr>
        <w:t>Que, estant en condicions d’acreditar l’equivalència per altres mitjans, d’acord amb les bases generals d’aquest procés selectiu, aportaré la documentació abans de la realització de la prova de català prevista.</w:t>
      </w:r>
    </w:p>
    <w:p w14:paraId="5FE69A12" w14:textId="77777777" w:rsidR="00B52878" w:rsidRPr="006C1B58" w:rsidRDefault="00B52878" w:rsidP="006C1B58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C1B58">
        <w:rPr>
          <w:rFonts w:ascii="Arial" w:hAnsi="Arial" w:cs="Arial"/>
          <w:sz w:val="24"/>
          <w:szCs w:val="24"/>
        </w:rPr>
        <w:t>Que no puc acreditar l’equivalència de coneixements i, per tant, hauré de realitzar la prova prevista a les bases.</w:t>
      </w:r>
    </w:p>
    <w:p w14:paraId="2CB19E39" w14:textId="77777777" w:rsid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50FC9F3" w14:textId="77777777" w:rsidR="00B52878" w:rsidRPr="00B52878" w:rsidRDefault="00B52878" w:rsidP="00B52878">
      <w:pPr>
        <w:rPr>
          <w:rFonts w:cs="Arial"/>
          <w:b/>
          <w:i/>
          <w:sz w:val="20"/>
          <w:szCs w:val="20"/>
        </w:rPr>
      </w:pPr>
      <w:r w:rsidRPr="00B52878">
        <w:rPr>
          <w:rFonts w:cs="Arial"/>
          <w:caps/>
        </w:rPr>
        <w:t>-</w:t>
      </w:r>
      <w:r w:rsidRPr="00B52878">
        <w:rPr>
          <w:rFonts w:cs="Arial"/>
          <w:b/>
        </w:rPr>
        <w:t xml:space="preserve"> </w:t>
      </w:r>
      <w:r w:rsidRPr="00B52878">
        <w:rPr>
          <w:rFonts w:cs="Arial"/>
          <w:b/>
          <w:i/>
          <w:sz w:val="20"/>
          <w:szCs w:val="20"/>
        </w:rPr>
        <w:t>Termini per acreditar els coneixements de llengua catalana.</w:t>
      </w:r>
      <w:r>
        <w:rPr>
          <w:rFonts w:cs="Arial"/>
          <w:b/>
          <w:i/>
          <w:sz w:val="20"/>
          <w:szCs w:val="20"/>
        </w:rPr>
        <w:t xml:space="preserve">  </w:t>
      </w:r>
      <w:r w:rsidRPr="00B52878">
        <w:rPr>
          <w:rFonts w:cs="Arial"/>
          <w:i/>
          <w:sz w:val="20"/>
          <w:szCs w:val="20"/>
        </w:rPr>
        <w:t>Els aspirants hauran de presentar la documentació acreditativa de coneixements de llengua catalana dins del termini de presentació de sol·licituds.</w:t>
      </w:r>
    </w:p>
    <w:p w14:paraId="39C32F91" w14:textId="77777777" w:rsidR="00B52878" w:rsidRPr="00B52878" w:rsidRDefault="00B52878" w:rsidP="00B52878">
      <w:pPr>
        <w:rPr>
          <w:rFonts w:cs="Arial"/>
          <w:i/>
          <w:sz w:val="20"/>
          <w:szCs w:val="20"/>
        </w:rPr>
      </w:pPr>
      <w:r w:rsidRPr="00B52878">
        <w:rPr>
          <w:rFonts w:cs="Arial"/>
          <w:i/>
          <w:sz w:val="20"/>
          <w:szCs w:val="20"/>
        </w:rPr>
        <w:t xml:space="preserve">Si això no fos possible, l’acreditació dels coneixements de llengua catalana, es podrà fer en qualsevol moment del procés selectiu i fins el mateix dia de la prova corresponent, però prèviament a la seva realització. </w:t>
      </w:r>
    </w:p>
    <w:p w14:paraId="1004A1AC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1CBB0EB7" w14:textId="77777777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77777777" w:rsidR="00B52878" w:rsidRPr="00B52878" w:rsidRDefault="00B52878" w:rsidP="00B52878">
      <w:pPr>
        <w:suppressAutoHyphens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 en aquest procés selectiu.</w:t>
      </w:r>
    </w:p>
    <w:p w14:paraId="21058EA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6D3F9781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BA41817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288A8671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201</w:t>
      </w:r>
      <w:r w:rsidR="00DA2340">
        <w:rPr>
          <w:rFonts w:ascii="Arial" w:hAnsi="Arial" w:cs="Arial"/>
          <w:sz w:val="24"/>
          <w:szCs w:val="24"/>
        </w:rPr>
        <w:t>9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14B4C4BD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-</w:t>
      </w:r>
      <w:r w:rsidRPr="00B52878">
        <w:rPr>
          <w:rFonts w:cs="Arial"/>
          <w:b/>
        </w:rPr>
        <w:t xml:space="preserve"> Presentació de sol·licituds</w:t>
      </w:r>
      <w:r w:rsidRPr="00B52878">
        <w:rPr>
          <w:rFonts w:cs="Arial"/>
        </w:rPr>
        <w:t xml:space="preserve"> </w:t>
      </w:r>
    </w:p>
    <w:p w14:paraId="75EC32A4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p w14:paraId="015FAF53" w14:textId="77777777" w:rsidR="00B52878" w:rsidRPr="00B52878" w:rsidRDefault="00B52878" w:rsidP="00B52878">
      <w:pPr>
        <w:rPr>
          <w:rFonts w:cs="Arial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(OAC)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060AC194" w:rsidR="006C1B58" w:rsidRDefault="006C1B58" w:rsidP="00B52878">
      <w:pPr>
        <w:rPr>
          <w:rFonts w:cs="Arial"/>
          <w:lang w:eastAsia="ca-ES"/>
        </w:rPr>
      </w:pPr>
    </w:p>
    <w:p w14:paraId="65B0F180" w14:textId="77777777" w:rsidR="006C1B58" w:rsidRDefault="006C1B58">
      <w:pPr>
        <w:ind w:firstLine="0"/>
        <w:jc w:val="left"/>
        <w:rPr>
          <w:rFonts w:cs="Arial"/>
          <w:lang w:eastAsia="ca-ES"/>
        </w:rPr>
      </w:pPr>
      <w:r>
        <w:rPr>
          <w:rFonts w:cs="Arial"/>
          <w:lang w:eastAsia="ca-ES"/>
        </w:rPr>
        <w:br w:type="page"/>
      </w:r>
    </w:p>
    <w:p w14:paraId="5549A9FA" w14:textId="77777777" w:rsidR="00B52878" w:rsidRDefault="00B52878" w:rsidP="00B52878">
      <w:pPr>
        <w:rPr>
          <w:rFonts w:cs="Arial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6C1B58" w14:paraId="3D6DBE3D" w14:textId="77777777" w:rsidTr="006C1B58">
        <w:tc>
          <w:tcPr>
            <w:tcW w:w="2972" w:type="dxa"/>
            <w:shd w:val="clear" w:color="auto" w:fill="auto"/>
          </w:tcPr>
          <w:p w14:paraId="3FFFD528" w14:textId="77777777" w:rsidR="006C1B58" w:rsidRPr="00B60A21" w:rsidRDefault="006C1B58" w:rsidP="0065722C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Responsable del</w:t>
            </w:r>
          </w:p>
          <w:p w14:paraId="54A145F5" w14:textId="77777777" w:rsidR="006C1B58" w:rsidRPr="00B60A21" w:rsidRDefault="006C1B58" w:rsidP="0065722C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Tractament</w:t>
            </w:r>
          </w:p>
          <w:p w14:paraId="4A05AD75" w14:textId="77777777" w:rsidR="006C1B58" w:rsidRPr="00B60A21" w:rsidRDefault="006C1B58" w:rsidP="0065722C">
            <w:pPr>
              <w:rPr>
                <w:rFonts w:cs="Arial"/>
                <w:b/>
              </w:rPr>
            </w:pPr>
          </w:p>
        </w:tc>
        <w:tc>
          <w:tcPr>
            <w:tcW w:w="6090" w:type="dxa"/>
            <w:shd w:val="clear" w:color="auto" w:fill="auto"/>
          </w:tcPr>
          <w:p w14:paraId="56DC3918" w14:textId="77777777" w:rsidR="006C1B58" w:rsidRPr="00B60A21" w:rsidRDefault="006C1B58" w:rsidP="0065722C">
            <w:pPr>
              <w:rPr>
                <w:rFonts w:cs="Arial"/>
              </w:rPr>
            </w:pPr>
            <w:r w:rsidRPr="00B60A21">
              <w:rPr>
                <w:rFonts w:cs="Arial"/>
              </w:rPr>
              <w:t>Ajuntament de Moià</w:t>
            </w:r>
          </w:p>
          <w:p w14:paraId="59873485" w14:textId="77777777" w:rsidR="006C1B58" w:rsidRPr="00B60A21" w:rsidRDefault="006C1B58" w:rsidP="0065722C">
            <w:pPr>
              <w:rPr>
                <w:rFonts w:cs="Arial"/>
              </w:rPr>
            </w:pPr>
            <w:r w:rsidRPr="00B60A21">
              <w:rPr>
                <w:rFonts w:cs="Arial"/>
              </w:rPr>
              <w:t>Plaça Sant Sebastià, 1 - 08180 Moià</w:t>
            </w:r>
          </w:p>
          <w:p w14:paraId="32F6B440" w14:textId="77777777" w:rsidR="006C1B58" w:rsidRPr="00B60A21" w:rsidRDefault="006C1B58" w:rsidP="0065722C">
            <w:pPr>
              <w:rPr>
                <w:rFonts w:cs="Arial"/>
              </w:rPr>
            </w:pPr>
            <w:r w:rsidRPr="00B60A21">
              <w:rPr>
                <w:rFonts w:cs="Arial"/>
              </w:rPr>
              <w:t xml:space="preserve">Tel: 938300000 </w:t>
            </w:r>
            <w:proofErr w:type="spellStart"/>
            <w:r w:rsidRPr="00B60A21">
              <w:rPr>
                <w:rFonts w:cs="Arial"/>
              </w:rPr>
              <w:t>email</w:t>
            </w:r>
            <w:proofErr w:type="spellEnd"/>
            <w:r w:rsidRPr="00B60A21">
              <w:rPr>
                <w:rFonts w:cs="Arial"/>
              </w:rPr>
              <w:t>: ajuntament@moia.cat  www.moia.cat</w:t>
            </w:r>
          </w:p>
        </w:tc>
      </w:tr>
      <w:tr w:rsidR="006C1B58" w14:paraId="133A678E" w14:textId="77777777" w:rsidTr="006C1B58">
        <w:tc>
          <w:tcPr>
            <w:tcW w:w="2972" w:type="dxa"/>
            <w:shd w:val="clear" w:color="auto" w:fill="auto"/>
          </w:tcPr>
          <w:p w14:paraId="3627EC79" w14:textId="77777777" w:rsidR="006C1B58" w:rsidRPr="00B60A21" w:rsidRDefault="006C1B58" w:rsidP="0065722C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Dades de contacte</w:t>
            </w:r>
          </w:p>
          <w:p w14:paraId="34A7AE48" w14:textId="77777777" w:rsidR="006C1B58" w:rsidRPr="00B60A21" w:rsidRDefault="006C1B58" w:rsidP="0065722C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delegat de protecció de</w:t>
            </w:r>
          </w:p>
          <w:p w14:paraId="1FD5CF35" w14:textId="77777777" w:rsidR="006C1B58" w:rsidRPr="00B60A21" w:rsidRDefault="006C1B58" w:rsidP="0065722C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dades</w:t>
            </w:r>
          </w:p>
          <w:p w14:paraId="687AEFEE" w14:textId="77777777" w:rsidR="006C1B58" w:rsidRPr="00B60A21" w:rsidRDefault="006C1B58" w:rsidP="0065722C">
            <w:pPr>
              <w:rPr>
                <w:rFonts w:cs="Arial"/>
                <w:b/>
              </w:rPr>
            </w:pPr>
          </w:p>
        </w:tc>
        <w:tc>
          <w:tcPr>
            <w:tcW w:w="6090" w:type="dxa"/>
            <w:shd w:val="clear" w:color="auto" w:fill="auto"/>
          </w:tcPr>
          <w:p w14:paraId="4F5368D5" w14:textId="77777777" w:rsidR="006C1B58" w:rsidRPr="00B60A21" w:rsidRDefault="006C1B58" w:rsidP="0065722C">
            <w:pPr>
              <w:rPr>
                <w:rFonts w:cs="Arial"/>
              </w:rPr>
            </w:pPr>
            <w:r w:rsidRPr="00B60A21">
              <w:rPr>
                <w:rFonts w:cs="Arial"/>
              </w:rPr>
              <w:t>dpd@moia.cat</w:t>
            </w:r>
          </w:p>
          <w:p w14:paraId="4DE99862" w14:textId="77777777" w:rsidR="006C1B58" w:rsidRPr="00B60A21" w:rsidRDefault="006C1B58" w:rsidP="0065722C">
            <w:pPr>
              <w:rPr>
                <w:rFonts w:cs="Arial"/>
              </w:rPr>
            </w:pPr>
            <w:r w:rsidRPr="00B60A21">
              <w:rPr>
                <w:rFonts w:cs="Arial"/>
              </w:rPr>
              <w:t>Plaça Sant Sebastià, 1 - 08180 Moià</w:t>
            </w:r>
          </w:p>
          <w:p w14:paraId="1587BBC0" w14:textId="77777777" w:rsidR="006C1B58" w:rsidRPr="00B60A21" w:rsidRDefault="006C1B58" w:rsidP="0065722C">
            <w:pPr>
              <w:rPr>
                <w:rFonts w:cs="Arial"/>
              </w:rPr>
            </w:pPr>
            <w:r w:rsidRPr="00B60A21">
              <w:rPr>
                <w:rFonts w:cs="Arial"/>
              </w:rPr>
              <w:t>Tel: 938300000</w:t>
            </w:r>
          </w:p>
        </w:tc>
      </w:tr>
      <w:tr w:rsidR="006C1B58" w:rsidRPr="00B60A21" w14:paraId="2B8B29BB" w14:textId="77777777" w:rsidTr="006C1B58">
        <w:tc>
          <w:tcPr>
            <w:tcW w:w="2972" w:type="dxa"/>
            <w:shd w:val="clear" w:color="auto" w:fill="auto"/>
          </w:tcPr>
          <w:p w14:paraId="42A36BE8" w14:textId="77777777" w:rsidR="006C1B58" w:rsidRPr="00B60A21" w:rsidRDefault="006C1B58" w:rsidP="0065722C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Finalitat del tractament</w:t>
            </w:r>
          </w:p>
          <w:p w14:paraId="126F7B66" w14:textId="77777777" w:rsidR="006C1B58" w:rsidRPr="00B60A21" w:rsidRDefault="006C1B58" w:rsidP="0065722C">
            <w:pPr>
              <w:rPr>
                <w:rFonts w:cs="Arial"/>
                <w:b/>
              </w:rPr>
            </w:pPr>
          </w:p>
        </w:tc>
        <w:tc>
          <w:tcPr>
            <w:tcW w:w="6090" w:type="dxa"/>
            <w:shd w:val="clear" w:color="auto" w:fill="auto"/>
          </w:tcPr>
          <w:p w14:paraId="59DDC2E8" w14:textId="77777777" w:rsidR="006C1B58" w:rsidRPr="00B60A21" w:rsidRDefault="006C1B58" w:rsidP="0065722C">
            <w:pPr>
              <w:rPr>
                <w:rFonts w:cs="Arial"/>
              </w:rPr>
            </w:pPr>
            <w:r w:rsidRPr="00B60A21">
              <w:rPr>
                <w:rFonts w:cs="Arial"/>
              </w:rPr>
              <w:t>Selecció de personal</w:t>
            </w:r>
          </w:p>
        </w:tc>
      </w:tr>
      <w:tr w:rsidR="006C1B58" w:rsidRPr="00B60A21" w14:paraId="349D2CB9" w14:textId="77777777" w:rsidTr="006C1B58">
        <w:tc>
          <w:tcPr>
            <w:tcW w:w="2972" w:type="dxa"/>
            <w:shd w:val="clear" w:color="auto" w:fill="auto"/>
          </w:tcPr>
          <w:p w14:paraId="14CCB08C" w14:textId="77777777" w:rsidR="006C1B58" w:rsidRPr="00B60A21" w:rsidRDefault="006C1B58" w:rsidP="0065722C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Base jurídica</w:t>
            </w:r>
          </w:p>
          <w:p w14:paraId="0B9D9486" w14:textId="77777777" w:rsidR="006C1B58" w:rsidRPr="00B60A21" w:rsidRDefault="006C1B58" w:rsidP="0065722C">
            <w:pPr>
              <w:rPr>
                <w:rFonts w:cs="Arial"/>
                <w:b/>
              </w:rPr>
            </w:pPr>
          </w:p>
        </w:tc>
        <w:tc>
          <w:tcPr>
            <w:tcW w:w="6090" w:type="dxa"/>
            <w:shd w:val="clear" w:color="auto" w:fill="auto"/>
          </w:tcPr>
          <w:p w14:paraId="37578BDB" w14:textId="77777777" w:rsidR="006C1B58" w:rsidRPr="00B60A21" w:rsidRDefault="006C1B58" w:rsidP="0065722C">
            <w:pPr>
              <w:rPr>
                <w:rFonts w:cs="Arial"/>
              </w:rPr>
            </w:pPr>
            <w:r w:rsidRPr="00B60A21">
              <w:rPr>
                <w:rFonts w:cs="Arial"/>
              </w:rPr>
              <w:t>El tractament és necessari per al compliment de les obligacions atribuïdes a l’Ajuntament de Moià (art. 6 RGPD)</w:t>
            </w:r>
          </w:p>
        </w:tc>
      </w:tr>
      <w:tr w:rsidR="006C1B58" w:rsidRPr="00B60A21" w14:paraId="2DED0A69" w14:textId="77777777" w:rsidTr="006C1B58">
        <w:tc>
          <w:tcPr>
            <w:tcW w:w="2972" w:type="dxa"/>
            <w:shd w:val="clear" w:color="auto" w:fill="auto"/>
          </w:tcPr>
          <w:p w14:paraId="0CC978B9" w14:textId="77777777" w:rsidR="006C1B58" w:rsidRPr="00B60A21" w:rsidRDefault="006C1B58" w:rsidP="0065722C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Destinataris</w:t>
            </w:r>
          </w:p>
          <w:p w14:paraId="2828F792" w14:textId="77777777" w:rsidR="006C1B58" w:rsidRPr="00B60A21" w:rsidRDefault="006C1B58" w:rsidP="0065722C">
            <w:pPr>
              <w:rPr>
                <w:rFonts w:cs="Arial"/>
                <w:b/>
              </w:rPr>
            </w:pPr>
          </w:p>
        </w:tc>
        <w:tc>
          <w:tcPr>
            <w:tcW w:w="6090" w:type="dxa"/>
            <w:shd w:val="clear" w:color="auto" w:fill="auto"/>
          </w:tcPr>
          <w:p w14:paraId="46AE75E1" w14:textId="77777777" w:rsidR="006C1B58" w:rsidRPr="00B60A21" w:rsidRDefault="006C1B58" w:rsidP="0065722C">
            <w:pPr>
              <w:rPr>
                <w:rFonts w:cs="Arial"/>
              </w:rPr>
            </w:pPr>
            <w:r w:rsidRPr="00B60A21">
              <w:rPr>
                <w:rFonts w:cs="Arial"/>
              </w:rPr>
              <w:t>Persones interessades en participar als processos de selecció de l’Ajuntament de Moià</w:t>
            </w:r>
          </w:p>
        </w:tc>
      </w:tr>
      <w:tr w:rsidR="006C1B58" w:rsidRPr="00B60A21" w14:paraId="2B5E524F" w14:textId="77777777" w:rsidTr="006C1B58">
        <w:tc>
          <w:tcPr>
            <w:tcW w:w="2972" w:type="dxa"/>
            <w:shd w:val="clear" w:color="auto" w:fill="auto"/>
          </w:tcPr>
          <w:p w14:paraId="79B53788" w14:textId="77777777" w:rsidR="006C1B58" w:rsidRPr="00B60A21" w:rsidRDefault="006C1B58" w:rsidP="0065722C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Drets de les persones</w:t>
            </w:r>
          </w:p>
          <w:p w14:paraId="382050FF" w14:textId="77777777" w:rsidR="006C1B58" w:rsidRPr="00B60A21" w:rsidRDefault="006C1B58" w:rsidP="0065722C">
            <w:pPr>
              <w:rPr>
                <w:rFonts w:cs="Arial"/>
                <w:b/>
              </w:rPr>
            </w:pPr>
          </w:p>
        </w:tc>
        <w:tc>
          <w:tcPr>
            <w:tcW w:w="6090" w:type="dxa"/>
            <w:shd w:val="clear" w:color="auto" w:fill="auto"/>
          </w:tcPr>
          <w:p w14:paraId="4AD01264" w14:textId="77777777" w:rsidR="006C1B58" w:rsidRPr="00B60A21" w:rsidRDefault="006C1B58" w:rsidP="0065722C">
            <w:pPr>
              <w:rPr>
                <w:rFonts w:cs="Arial"/>
              </w:rPr>
            </w:pPr>
            <w:r w:rsidRPr="00B60A21">
              <w:rPr>
                <w:rFonts w:cs="Arial"/>
              </w:rPr>
              <w:t>Dret a l’accés, de rectificació, de supressió, d’oposició, a l’oblit, a la limitació del tractament i a la portabilitat de les dades</w:t>
            </w:r>
          </w:p>
        </w:tc>
      </w:tr>
      <w:tr w:rsidR="006C1B58" w:rsidRPr="00B60A21" w14:paraId="48B116FE" w14:textId="77777777" w:rsidTr="006C1B58">
        <w:tc>
          <w:tcPr>
            <w:tcW w:w="2972" w:type="dxa"/>
            <w:shd w:val="clear" w:color="auto" w:fill="auto"/>
          </w:tcPr>
          <w:p w14:paraId="5C885B38" w14:textId="77777777" w:rsidR="006C1B58" w:rsidRPr="00B60A21" w:rsidRDefault="006C1B58" w:rsidP="0065722C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Termini de conservació</w:t>
            </w:r>
          </w:p>
          <w:p w14:paraId="762047DC" w14:textId="77777777" w:rsidR="006C1B58" w:rsidRPr="00B60A21" w:rsidRDefault="006C1B58" w:rsidP="0065722C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de les dades</w:t>
            </w:r>
          </w:p>
          <w:p w14:paraId="4F71BEED" w14:textId="77777777" w:rsidR="006C1B58" w:rsidRPr="00B60A21" w:rsidRDefault="006C1B58" w:rsidP="0065722C">
            <w:pPr>
              <w:rPr>
                <w:rFonts w:cs="Arial"/>
                <w:b/>
              </w:rPr>
            </w:pPr>
          </w:p>
        </w:tc>
        <w:tc>
          <w:tcPr>
            <w:tcW w:w="6090" w:type="dxa"/>
            <w:shd w:val="clear" w:color="auto" w:fill="auto"/>
          </w:tcPr>
          <w:p w14:paraId="59B67B9D" w14:textId="77777777" w:rsidR="006C1B58" w:rsidRPr="00B60A21" w:rsidRDefault="006C1B58" w:rsidP="0065722C">
            <w:pPr>
              <w:rPr>
                <w:rFonts w:cs="Arial"/>
              </w:rPr>
            </w:pPr>
            <w:r w:rsidRPr="00B60A21">
              <w:rPr>
                <w:rFonts w:cs="Arial"/>
              </w:rPr>
              <w:t>El que indica la Comissió Nacional d’Accés, Avaluació i Tria de la Generalitat (CNAATD)</w:t>
            </w:r>
          </w:p>
        </w:tc>
      </w:tr>
      <w:tr w:rsidR="006C1B58" w:rsidRPr="00B60A21" w14:paraId="17F550A1" w14:textId="77777777" w:rsidTr="006C1B58">
        <w:tc>
          <w:tcPr>
            <w:tcW w:w="2972" w:type="dxa"/>
            <w:shd w:val="clear" w:color="auto" w:fill="auto"/>
          </w:tcPr>
          <w:p w14:paraId="4CCBE9C3" w14:textId="77777777" w:rsidR="006C1B58" w:rsidRPr="00B60A21" w:rsidRDefault="006C1B58" w:rsidP="0065722C">
            <w:pPr>
              <w:rPr>
                <w:rFonts w:cs="Arial"/>
                <w:b/>
              </w:rPr>
            </w:pPr>
            <w:r w:rsidRPr="00B60A21">
              <w:rPr>
                <w:rFonts w:cs="Arial"/>
                <w:b/>
              </w:rPr>
              <w:t>Reclamació</w:t>
            </w:r>
          </w:p>
          <w:p w14:paraId="45D3AF5D" w14:textId="77777777" w:rsidR="006C1B58" w:rsidRPr="00B60A21" w:rsidRDefault="006C1B58" w:rsidP="0065722C">
            <w:pPr>
              <w:rPr>
                <w:rFonts w:cs="Arial"/>
                <w:b/>
              </w:rPr>
            </w:pPr>
          </w:p>
        </w:tc>
        <w:tc>
          <w:tcPr>
            <w:tcW w:w="6090" w:type="dxa"/>
            <w:shd w:val="clear" w:color="auto" w:fill="auto"/>
          </w:tcPr>
          <w:p w14:paraId="64FB4E3C" w14:textId="77777777" w:rsidR="006C1B58" w:rsidRPr="00B60A21" w:rsidRDefault="006C1B58" w:rsidP="0065722C">
            <w:pPr>
              <w:rPr>
                <w:rFonts w:cs="Arial"/>
              </w:rPr>
            </w:pPr>
            <w:r w:rsidRPr="00B60A21">
              <w:rPr>
                <w:rFonts w:cs="Arial"/>
              </w:rPr>
              <w:t>Es poden presentar reclamacions davant del responsable de tractament presencialment o mitjançant la seu electrònica http://seuelectronica.moia.cat.</w:t>
            </w:r>
          </w:p>
        </w:tc>
      </w:tr>
    </w:tbl>
    <w:p w14:paraId="3C031E78" w14:textId="77777777" w:rsidR="006C1B58" w:rsidRPr="006C1B58" w:rsidRDefault="006C1B58" w:rsidP="00B52878">
      <w:pPr>
        <w:rPr>
          <w:rFonts w:cs="Arial"/>
          <w:lang w:val="es-ES" w:eastAsia="ca-ES"/>
        </w:rPr>
      </w:pPr>
    </w:p>
    <w:sectPr w:rsidR="006C1B58" w:rsidRPr="006C1B58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5D8E8" w14:textId="77777777" w:rsidR="00F56270" w:rsidRDefault="00F56270">
      <w:r>
        <w:separator/>
      </w:r>
    </w:p>
  </w:endnote>
  <w:endnote w:type="continuationSeparator" w:id="0">
    <w:p w14:paraId="7788C9D4" w14:textId="77777777" w:rsidR="00F56270" w:rsidRDefault="00F5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1F208A94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6C1B58">
      <w:rPr>
        <w:noProof/>
      </w:rPr>
      <w:t>1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6C1B58">
      <w:rPr>
        <w:noProof/>
      </w:rPr>
      <w:t>3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783DB" w14:textId="77777777" w:rsidR="00F56270" w:rsidRDefault="00F56270">
      <w:r>
        <w:separator/>
      </w:r>
    </w:p>
  </w:footnote>
  <w:footnote w:type="continuationSeparator" w:id="0">
    <w:p w14:paraId="795A1299" w14:textId="77777777" w:rsidR="00F56270" w:rsidRDefault="00F5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78"/>
    <w:rsid w:val="000324B8"/>
    <w:rsid w:val="000571D2"/>
    <w:rsid w:val="00060904"/>
    <w:rsid w:val="00092F9E"/>
    <w:rsid w:val="000A47B0"/>
    <w:rsid w:val="000A708B"/>
    <w:rsid w:val="000D410A"/>
    <w:rsid w:val="00161131"/>
    <w:rsid w:val="001C4DDC"/>
    <w:rsid w:val="001E4519"/>
    <w:rsid w:val="001F1BDE"/>
    <w:rsid w:val="00213F3E"/>
    <w:rsid w:val="002271A9"/>
    <w:rsid w:val="00243D37"/>
    <w:rsid w:val="0029254F"/>
    <w:rsid w:val="002A7845"/>
    <w:rsid w:val="002D6746"/>
    <w:rsid w:val="002D78E8"/>
    <w:rsid w:val="00313CB5"/>
    <w:rsid w:val="00326960"/>
    <w:rsid w:val="00377F71"/>
    <w:rsid w:val="003D79D9"/>
    <w:rsid w:val="0044477A"/>
    <w:rsid w:val="004626D9"/>
    <w:rsid w:val="004626E4"/>
    <w:rsid w:val="00490EA6"/>
    <w:rsid w:val="004B5556"/>
    <w:rsid w:val="004C64EC"/>
    <w:rsid w:val="004C7D80"/>
    <w:rsid w:val="005747AF"/>
    <w:rsid w:val="005778C3"/>
    <w:rsid w:val="00593EC3"/>
    <w:rsid w:val="005A3EED"/>
    <w:rsid w:val="005B78D0"/>
    <w:rsid w:val="005F3FEE"/>
    <w:rsid w:val="00601EB4"/>
    <w:rsid w:val="00640604"/>
    <w:rsid w:val="00641415"/>
    <w:rsid w:val="00662B85"/>
    <w:rsid w:val="00666981"/>
    <w:rsid w:val="006C1B58"/>
    <w:rsid w:val="006C3298"/>
    <w:rsid w:val="006F6816"/>
    <w:rsid w:val="0071320A"/>
    <w:rsid w:val="00735364"/>
    <w:rsid w:val="00747BC3"/>
    <w:rsid w:val="0075791C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428DA"/>
    <w:rsid w:val="009546DC"/>
    <w:rsid w:val="00A04971"/>
    <w:rsid w:val="00A24CDE"/>
    <w:rsid w:val="00A67F99"/>
    <w:rsid w:val="00B01CF7"/>
    <w:rsid w:val="00B020CD"/>
    <w:rsid w:val="00B1282E"/>
    <w:rsid w:val="00B52750"/>
    <w:rsid w:val="00B52878"/>
    <w:rsid w:val="00B66C2D"/>
    <w:rsid w:val="00B7031D"/>
    <w:rsid w:val="00B85F89"/>
    <w:rsid w:val="00BA2F55"/>
    <w:rsid w:val="00BC36EA"/>
    <w:rsid w:val="00BE5B30"/>
    <w:rsid w:val="00C0779F"/>
    <w:rsid w:val="00C36452"/>
    <w:rsid w:val="00C42013"/>
    <w:rsid w:val="00C52E98"/>
    <w:rsid w:val="00C60C47"/>
    <w:rsid w:val="00CA03DE"/>
    <w:rsid w:val="00CE3801"/>
    <w:rsid w:val="00CE644C"/>
    <w:rsid w:val="00D11C50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600E"/>
    <w:rsid w:val="00E714C5"/>
    <w:rsid w:val="00E908BA"/>
    <w:rsid w:val="00EA249F"/>
    <w:rsid w:val="00EB0BB2"/>
    <w:rsid w:val="00EB0D9F"/>
    <w:rsid w:val="00EB656C"/>
    <w:rsid w:val="00EF79BB"/>
    <w:rsid w:val="00F05DBC"/>
    <w:rsid w:val="00F53471"/>
    <w:rsid w:val="00F56270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ADC8D"/>
  <w15:docId w15:val="{3CFAF7FC-8966-4537-B924-C02CAD95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D1B04-C65D-4BD9-8BDD-12011D53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CAP-I-PEU.dotx</Template>
  <TotalTime>0</TotalTime>
  <Pages>3</Pages>
  <Words>713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Lluis Clopes Sola</cp:lastModifiedBy>
  <cp:revision>2</cp:revision>
  <cp:lastPrinted>2017-12-18T09:00:00Z</cp:lastPrinted>
  <dcterms:created xsi:type="dcterms:W3CDTF">2019-09-24T09:37:00Z</dcterms:created>
  <dcterms:modified xsi:type="dcterms:W3CDTF">2019-09-24T09:37:00Z</dcterms:modified>
</cp:coreProperties>
</file>