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9302E" w14:textId="77777777" w:rsidR="00E1600E" w:rsidRDefault="00E1600E" w:rsidP="00E1600E">
      <w:pPr>
        <w:ind w:firstLine="0"/>
      </w:pPr>
    </w:p>
    <w:p w14:paraId="435A403C" w14:textId="77777777" w:rsidR="00522329" w:rsidRPr="00434E0B" w:rsidRDefault="00522329" w:rsidP="00522329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434E0B">
        <w:rPr>
          <w:b/>
          <w:color w:val="008000"/>
        </w:rPr>
        <w:t xml:space="preserve">Departament: </w:t>
      </w:r>
      <w:r>
        <w:rPr>
          <w:b/>
          <w:color w:val="008000"/>
        </w:rPr>
        <w:t>Secretaria</w:t>
      </w:r>
      <w:r w:rsidR="00875825">
        <w:rPr>
          <w:b/>
          <w:color w:val="008000"/>
        </w:rPr>
        <w:t>.  Recursos Humans</w:t>
      </w:r>
    </w:p>
    <w:p w14:paraId="785F0A5F" w14:textId="3A5AF5EC" w:rsidR="0051285F" w:rsidRDefault="00522329" w:rsidP="0051285F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434E0B">
        <w:rPr>
          <w:b/>
          <w:color w:val="008000"/>
        </w:rPr>
        <w:t xml:space="preserve">Tema: </w:t>
      </w:r>
      <w:r w:rsidR="009F3451">
        <w:rPr>
          <w:b/>
          <w:color w:val="008000"/>
        </w:rPr>
        <w:t>Instància sol·licitud participació procés selectiu</w:t>
      </w:r>
      <w:r w:rsidR="003D2146">
        <w:rPr>
          <w:b/>
          <w:color w:val="008000"/>
        </w:rPr>
        <w:t xml:space="preserve"> </w:t>
      </w:r>
      <w:r w:rsidR="003A18BA">
        <w:rPr>
          <w:b/>
          <w:color w:val="008000"/>
        </w:rPr>
        <w:t xml:space="preserve">de dues places </w:t>
      </w:r>
      <w:r w:rsidR="003D2146">
        <w:rPr>
          <w:b/>
          <w:color w:val="008000"/>
        </w:rPr>
        <w:t xml:space="preserve">d’agent de la policia local per a la cobertura temporal de vacants, </w:t>
      </w:r>
      <w:r w:rsidR="00680C83">
        <w:rPr>
          <w:b/>
          <w:color w:val="008000"/>
        </w:rPr>
        <w:t>mitjançant</w:t>
      </w:r>
      <w:r w:rsidR="003D2146">
        <w:rPr>
          <w:b/>
          <w:color w:val="008000"/>
        </w:rPr>
        <w:t xml:space="preserve"> el procediment de provisió</w:t>
      </w:r>
      <w:r w:rsidR="00680C83">
        <w:rPr>
          <w:b/>
          <w:color w:val="008000"/>
        </w:rPr>
        <w:t xml:space="preserve"> </w:t>
      </w:r>
      <w:r w:rsidR="003D2146">
        <w:rPr>
          <w:b/>
          <w:color w:val="008000"/>
        </w:rPr>
        <w:t xml:space="preserve">per </w:t>
      </w:r>
      <w:r w:rsidR="00680C83">
        <w:rPr>
          <w:b/>
          <w:color w:val="008000"/>
        </w:rPr>
        <w:t>comissió de serveis.</w:t>
      </w:r>
    </w:p>
    <w:p w14:paraId="711DD0C6" w14:textId="3957694A" w:rsidR="00522329" w:rsidRPr="00434E0B" w:rsidRDefault="00522329" w:rsidP="00522329">
      <w:pPr>
        <w:pBdr>
          <w:top w:val="single" w:sz="12" w:space="1" w:color="008000" w:shadow="1"/>
          <w:left w:val="single" w:sz="12" w:space="1" w:color="008000" w:shadow="1"/>
          <w:bottom w:val="single" w:sz="12" w:space="1" w:color="008000" w:shadow="1"/>
          <w:right w:val="single" w:sz="12" w:space="1" w:color="008000" w:shadow="1"/>
        </w:pBdr>
        <w:rPr>
          <w:b/>
          <w:color w:val="008000"/>
        </w:rPr>
      </w:pPr>
      <w:r w:rsidRPr="00434E0B">
        <w:rPr>
          <w:b/>
          <w:color w:val="008000"/>
        </w:rPr>
        <w:t xml:space="preserve">Expedient: </w:t>
      </w:r>
      <w:r w:rsidR="00E207D6">
        <w:rPr>
          <w:b/>
          <w:color w:val="008000"/>
        </w:rPr>
        <w:t>684/2020</w:t>
      </w:r>
    </w:p>
    <w:p w14:paraId="1FDF3C49" w14:textId="77777777" w:rsidR="00E1600E" w:rsidRPr="009428DA" w:rsidRDefault="00E1600E" w:rsidP="00EB656C"/>
    <w:p w14:paraId="2D497764" w14:textId="77777777" w:rsidR="009F3451" w:rsidRDefault="009F3451" w:rsidP="009F3451">
      <w:pPr>
        <w:ind w:firstLine="0"/>
        <w:rPr>
          <w:b/>
          <w:bCs/>
          <w:lang w:eastAsia="ca-ES"/>
        </w:rPr>
      </w:pPr>
      <w:r>
        <w:rPr>
          <w:b/>
          <w:bCs/>
          <w:lang w:eastAsia="ca-ES"/>
        </w:rPr>
        <w:t>ANNEX 1: SOL·LICITUD D’ADMISSIÓ AL PROCÉS SELECTIU DE DUES PLACES D’AGENT DE LA POLICIA LOCAL EN RÈGIM DE COMISSIÓ DE SERVEIS</w:t>
      </w:r>
    </w:p>
    <w:p w14:paraId="767600AE" w14:textId="77777777" w:rsidR="009F3451" w:rsidRPr="005A6595" w:rsidRDefault="009F3451" w:rsidP="009F3451">
      <w:pPr>
        <w:rPr>
          <w:lang w:eastAsia="ca-ES"/>
        </w:rPr>
      </w:pPr>
    </w:p>
    <w:p w14:paraId="28050CBF" w14:textId="77777777" w:rsidR="009F3451" w:rsidRDefault="009F3451" w:rsidP="009F3451">
      <w:pPr>
        <w:rPr>
          <w:lang w:eastAsia="ca-ES"/>
        </w:rPr>
      </w:pPr>
    </w:p>
    <w:p w14:paraId="64C6C6D6" w14:textId="77777777" w:rsidR="009F3451" w:rsidRPr="001E7B51" w:rsidRDefault="009F3451" w:rsidP="009F3451">
      <w:pPr>
        <w:autoSpaceDE w:val="0"/>
        <w:autoSpaceDN w:val="0"/>
        <w:adjustRightInd w:val="0"/>
        <w:rPr>
          <w:rFonts w:cs="Arial"/>
          <w:b/>
          <w:bCs/>
          <w:i/>
        </w:rPr>
      </w:pPr>
      <w:r w:rsidRPr="001E7B51">
        <w:rPr>
          <w:rFonts w:cs="Arial"/>
          <w:b/>
          <w:bCs/>
          <w:i/>
        </w:rPr>
        <w:t>Dades personals</w:t>
      </w:r>
    </w:p>
    <w:p w14:paraId="38C6FC93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BD6310">
        <w:rPr>
          <w:rFonts w:cs="Arial"/>
          <w:i/>
        </w:rPr>
        <w:t>Noms i cognoms:</w:t>
      </w:r>
    </w:p>
    <w:p w14:paraId="44D45E68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BD6310">
        <w:rPr>
          <w:rFonts w:cs="Arial"/>
          <w:i/>
        </w:rPr>
        <w:t>DNI:</w:t>
      </w:r>
    </w:p>
    <w:p w14:paraId="22368ECE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BD6310">
        <w:rPr>
          <w:rFonts w:cs="Arial"/>
          <w:i/>
        </w:rPr>
        <w:t>Data de naixement:</w:t>
      </w:r>
    </w:p>
    <w:p w14:paraId="22113234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BD6310">
        <w:rPr>
          <w:rFonts w:cs="Arial"/>
          <w:i/>
        </w:rPr>
        <w:t>Nacionalitat:</w:t>
      </w:r>
    </w:p>
    <w:p w14:paraId="08BFC5AB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BD6310">
        <w:rPr>
          <w:rFonts w:cs="Arial"/>
          <w:i/>
        </w:rPr>
        <w:t>Adreça:</w:t>
      </w:r>
    </w:p>
    <w:p w14:paraId="400EDD41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BD6310">
        <w:rPr>
          <w:rFonts w:cs="Arial"/>
          <w:i/>
        </w:rPr>
        <w:t>Telèfon:</w:t>
      </w:r>
    </w:p>
    <w:p w14:paraId="154ADFEE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BD6310">
        <w:rPr>
          <w:rFonts w:cs="Arial"/>
          <w:i/>
        </w:rPr>
        <w:t>Correu electrònic:</w:t>
      </w:r>
    </w:p>
    <w:p w14:paraId="747D74B7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BD6310">
        <w:rPr>
          <w:rFonts w:cs="Arial"/>
          <w:i/>
        </w:rPr>
        <w:t xml:space="preserve">Lloc a cobrir: </w:t>
      </w:r>
    </w:p>
    <w:p w14:paraId="0BF386B9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</w:p>
    <w:p w14:paraId="18840C99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</w:p>
    <w:p w14:paraId="1CE41590" w14:textId="77777777" w:rsidR="009F3451" w:rsidRPr="001E7B51" w:rsidRDefault="009F3451" w:rsidP="009F3451">
      <w:pPr>
        <w:autoSpaceDE w:val="0"/>
        <w:autoSpaceDN w:val="0"/>
        <w:adjustRightInd w:val="0"/>
        <w:rPr>
          <w:rFonts w:cs="Arial"/>
          <w:b/>
          <w:bCs/>
          <w:i/>
        </w:rPr>
      </w:pPr>
      <w:r w:rsidRPr="001E7B51">
        <w:rPr>
          <w:rFonts w:cs="Arial"/>
          <w:b/>
          <w:bCs/>
          <w:i/>
        </w:rPr>
        <w:t>EXPOSO:</w:t>
      </w:r>
    </w:p>
    <w:p w14:paraId="751BEFD4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</w:p>
    <w:p w14:paraId="4BCC92E6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1E7B51">
        <w:rPr>
          <w:rFonts w:cs="Arial"/>
          <w:b/>
          <w:bCs/>
          <w:i/>
        </w:rPr>
        <w:t>Primer.</w:t>
      </w:r>
      <w:r w:rsidRPr="00BD6310">
        <w:rPr>
          <w:rFonts w:cs="Arial"/>
          <w:i/>
        </w:rPr>
        <w:t xml:space="preserve"> Que ha estat convocat el procés per cobrir, </w:t>
      </w:r>
      <w:r>
        <w:rPr>
          <w:rFonts w:cs="Arial"/>
          <w:i/>
        </w:rPr>
        <w:t>en règim de comissió de serveis</w:t>
      </w:r>
      <w:r w:rsidRPr="00BD6310">
        <w:rPr>
          <w:rFonts w:cs="Arial"/>
          <w:i/>
        </w:rPr>
        <w:t xml:space="preserve">, </w:t>
      </w:r>
      <w:r>
        <w:rPr>
          <w:rFonts w:cs="Arial"/>
          <w:i/>
        </w:rPr>
        <w:t>dues places d’agent de la policia local de l’Ajuntament de Moià.</w:t>
      </w:r>
    </w:p>
    <w:p w14:paraId="022C5734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</w:p>
    <w:p w14:paraId="7A1A0A9A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1E7B51">
        <w:rPr>
          <w:rFonts w:cs="Arial"/>
          <w:b/>
          <w:bCs/>
          <w:i/>
        </w:rPr>
        <w:t>Segon.</w:t>
      </w:r>
      <w:r w:rsidRPr="00BD6310">
        <w:rPr>
          <w:rFonts w:cs="Arial"/>
          <w:i/>
        </w:rPr>
        <w:t xml:space="preserve"> Que declaro que conec el text íntegre de les Bases reguladores del procés selectiu de referència, que les accepto sense reserves i reuneixo les condicions exigides en les Bases esmentades, i que no pateixo cap malaltia ni estic afectat/da per cap limitació física o psíquica que sigui incompatible amb l’exercici de les funcions del lloc de treball convocat.</w:t>
      </w:r>
    </w:p>
    <w:p w14:paraId="5415B64D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</w:p>
    <w:p w14:paraId="5FFF7838" w14:textId="77777777" w:rsidR="009F3451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1E7B51">
        <w:rPr>
          <w:rFonts w:cs="Arial"/>
          <w:b/>
          <w:bCs/>
          <w:i/>
        </w:rPr>
        <w:t>Tercer.</w:t>
      </w:r>
      <w:r w:rsidRPr="00BD6310">
        <w:rPr>
          <w:rFonts w:cs="Arial"/>
          <w:i/>
        </w:rPr>
        <w:t xml:space="preserve"> Que, així mateix, declaro que són certes totes les dades que figuren en aquesta sol·licitud, així com la documentació adjunta.</w:t>
      </w:r>
    </w:p>
    <w:p w14:paraId="66B3EAC9" w14:textId="77777777" w:rsidR="009F3451" w:rsidRDefault="009F3451" w:rsidP="009F3451">
      <w:pPr>
        <w:autoSpaceDE w:val="0"/>
        <w:autoSpaceDN w:val="0"/>
        <w:adjustRightInd w:val="0"/>
        <w:rPr>
          <w:rFonts w:cs="Arial"/>
          <w:i/>
        </w:rPr>
      </w:pPr>
    </w:p>
    <w:p w14:paraId="1F43172F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DD5CB1">
        <w:rPr>
          <w:rFonts w:cs="Arial"/>
          <w:b/>
          <w:i/>
        </w:rPr>
        <w:t>Quart.</w:t>
      </w:r>
      <w:r>
        <w:rPr>
          <w:rFonts w:cs="Arial"/>
          <w:i/>
        </w:rPr>
        <w:t xml:space="preserve"> Que declaro conèixer, i he satisfet els drets d’examen, la qual cosa s’acredita amb el document que s’adjunta.</w:t>
      </w:r>
    </w:p>
    <w:p w14:paraId="6BDD2AB5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</w:p>
    <w:p w14:paraId="1EBC4A48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>
        <w:rPr>
          <w:rFonts w:cs="Arial"/>
          <w:b/>
          <w:bCs/>
          <w:i/>
        </w:rPr>
        <w:t>Cinquè</w:t>
      </w:r>
      <w:r w:rsidRPr="001E7B51">
        <w:rPr>
          <w:rFonts w:cs="Arial"/>
          <w:b/>
          <w:bCs/>
          <w:i/>
        </w:rPr>
        <w:t>.</w:t>
      </w:r>
      <w:r w:rsidRPr="00BD6310">
        <w:rPr>
          <w:rFonts w:cs="Arial"/>
          <w:i/>
        </w:rPr>
        <w:t xml:space="preserve"> Que dono el meu consentiment perquè les meves dades personals siguin incorporades a un fitxer o tractament de dades de tit</w:t>
      </w:r>
      <w:r>
        <w:rPr>
          <w:rFonts w:cs="Arial"/>
          <w:i/>
        </w:rPr>
        <w:t>ularitat de l’Ajuntament de Moià</w:t>
      </w:r>
      <w:r w:rsidRPr="00BD6310">
        <w:rPr>
          <w:rFonts w:cs="Arial"/>
          <w:i/>
        </w:rPr>
        <w:t xml:space="preserve">, </w:t>
      </w:r>
      <w:r w:rsidRPr="00BD6310">
        <w:rPr>
          <w:rFonts w:cs="Arial"/>
          <w:i/>
        </w:rPr>
        <w:lastRenderedPageBreak/>
        <w:t>creat amb finalitats de gestió dels recursos humans. No seran cedides a terceres persones excepte en els casos previstos legalment i en qualsevol moment, podré exercir els meus drets d’accés, rectificació, oposició i cancel·lació, tot adreçant-me a l’Ajuntament per qualsevol mitjà.</w:t>
      </w:r>
    </w:p>
    <w:p w14:paraId="387A6E9E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</w:p>
    <w:p w14:paraId="4BF281A8" w14:textId="77777777" w:rsidR="009F3451" w:rsidRPr="001E7B51" w:rsidRDefault="009F3451" w:rsidP="009F3451">
      <w:pPr>
        <w:autoSpaceDE w:val="0"/>
        <w:autoSpaceDN w:val="0"/>
        <w:adjustRightInd w:val="0"/>
        <w:rPr>
          <w:rFonts w:cs="Arial"/>
          <w:b/>
          <w:bCs/>
          <w:i/>
        </w:rPr>
      </w:pPr>
      <w:r w:rsidRPr="001E7B51">
        <w:rPr>
          <w:rFonts w:cs="Arial"/>
          <w:b/>
          <w:bCs/>
          <w:i/>
        </w:rPr>
        <w:t>Per tot això, SOL·LICITO:</w:t>
      </w:r>
    </w:p>
    <w:p w14:paraId="3164F734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</w:p>
    <w:p w14:paraId="096C5252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1E7B51">
        <w:rPr>
          <w:rFonts w:cs="Arial"/>
          <w:b/>
          <w:bCs/>
          <w:i/>
        </w:rPr>
        <w:t>Primer.</w:t>
      </w:r>
      <w:r w:rsidRPr="00BD6310">
        <w:rPr>
          <w:rFonts w:cs="Arial"/>
          <w:i/>
        </w:rPr>
        <w:t xml:space="preserve"> Que s’admeti la present sol·licitud de participació en el procés selectiu convocat per cobri</w:t>
      </w:r>
      <w:r>
        <w:rPr>
          <w:rFonts w:cs="Arial"/>
          <w:i/>
        </w:rPr>
        <w:t>r, en règim de comissió de serveis, dues places d’agent de la policia local de l’Ajuntament de Moià.</w:t>
      </w:r>
    </w:p>
    <w:p w14:paraId="1B9ED1C2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</w:p>
    <w:p w14:paraId="36E1BB45" w14:textId="77777777" w:rsidR="009F3451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1E7B51">
        <w:rPr>
          <w:rFonts w:cs="Arial"/>
          <w:b/>
          <w:bCs/>
          <w:i/>
        </w:rPr>
        <w:t>Segon.</w:t>
      </w:r>
      <w:r w:rsidRPr="00BD6310">
        <w:rPr>
          <w:rFonts w:cs="Arial"/>
          <w:i/>
        </w:rPr>
        <w:t xml:space="preserve"> Que s’admeti, així mateix, la documentació que s’adjunta a la present sol·licitud:</w:t>
      </w:r>
    </w:p>
    <w:p w14:paraId="0CDA1DF6" w14:textId="77777777" w:rsidR="009F3451" w:rsidRDefault="009F3451" w:rsidP="009F3451">
      <w:pPr>
        <w:autoSpaceDE w:val="0"/>
        <w:autoSpaceDN w:val="0"/>
        <w:adjustRightInd w:val="0"/>
        <w:rPr>
          <w:rFonts w:cs="Arial"/>
          <w:i/>
        </w:rPr>
      </w:pPr>
    </w:p>
    <w:p w14:paraId="26BC1C51" w14:textId="77777777" w:rsidR="009F3451" w:rsidRPr="00DD5CB1" w:rsidRDefault="009F3451" w:rsidP="009F3451">
      <w:pPr>
        <w:ind w:firstLine="0"/>
        <w:rPr>
          <w:i/>
        </w:rPr>
      </w:pPr>
      <w:r>
        <w:t>1.</w:t>
      </w:r>
      <w:r>
        <w:tab/>
      </w:r>
      <w:r w:rsidRPr="00DD5CB1">
        <w:rPr>
          <w:i/>
        </w:rPr>
        <w:t>Índex dels documents que s’adjunten.</w:t>
      </w:r>
    </w:p>
    <w:p w14:paraId="199720E0" w14:textId="77777777" w:rsidR="009F3451" w:rsidRPr="00DD5CB1" w:rsidRDefault="009F3451" w:rsidP="009F3451">
      <w:pPr>
        <w:ind w:firstLine="0"/>
        <w:rPr>
          <w:i/>
        </w:rPr>
      </w:pPr>
      <w:r w:rsidRPr="00DD5CB1">
        <w:rPr>
          <w:i/>
        </w:rPr>
        <w:t>2.</w:t>
      </w:r>
      <w:r w:rsidRPr="00DD5CB1">
        <w:rPr>
          <w:i/>
        </w:rPr>
        <w:tab/>
      </w:r>
      <w:r>
        <w:rPr>
          <w:i/>
        </w:rPr>
        <w:t>Fotocòpia del Document Nacional D’Identitat.</w:t>
      </w:r>
    </w:p>
    <w:p w14:paraId="55D4F5DC" w14:textId="77777777" w:rsidR="009F3451" w:rsidRPr="00DD5CB1" w:rsidRDefault="009F3451" w:rsidP="009F3451">
      <w:pPr>
        <w:ind w:firstLine="0"/>
        <w:rPr>
          <w:i/>
        </w:rPr>
      </w:pPr>
      <w:r w:rsidRPr="00DD5CB1">
        <w:rPr>
          <w:i/>
        </w:rPr>
        <w:t>3.</w:t>
      </w:r>
      <w:r w:rsidRPr="00DD5CB1">
        <w:rPr>
          <w:i/>
        </w:rPr>
        <w:tab/>
        <w:t xml:space="preserve">Currículum </w:t>
      </w:r>
      <w:proofErr w:type="spellStart"/>
      <w:r w:rsidRPr="00DD5CB1">
        <w:rPr>
          <w:i/>
        </w:rPr>
        <w:t>vitae</w:t>
      </w:r>
      <w:proofErr w:type="spellEnd"/>
      <w:r w:rsidRPr="00DD5CB1">
        <w:rPr>
          <w:i/>
        </w:rPr>
        <w:t>.</w:t>
      </w:r>
    </w:p>
    <w:p w14:paraId="65E8D382" w14:textId="77777777" w:rsidR="009F3451" w:rsidRPr="00DD5CB1" w:rsidRDefault="009F3451" w:rsidP="009F3451">
      <w:pPr>
        <w:ind w:left="705" w:hanging="705"/>
        <w:rPr>
          <w:i/>
        </w:rPr>
      </w:pPr>
      <w:r w:rsidRPr="00DD5CB1">
        <w:rPr>
          <w:i/>
        </w:rPr>
        <w:t>4.</w:t>
      </w:r>
      <w:r w:rsidRPr="00DD5CB1">
        <w:rPr>
          <w:i/>
        </w:rPr>
        <w:tab/>
        <w:t>Documentació acreditativa de ser funcionari/ària de carrera de la categoria convocada en situació de servei actiu.</w:t>
      </w:r>
    </w:p>
    <w:p w14:paraId="30071338" w14:textId="77777777" w:rsidR="009F3451" w:rsidRPr="00DD5CB1" w:rsidRDefault="009F3451" w:rsidP="009F3451">
      <w:pPr>
        <w:ind w:firstLine="0"/>
        <w:rPr>
          <w:i/>
        </w:rPr>
      </w:pPr>
      <w:r w:rsidRPr="00DD5CB1">
        <w:rPr>
          <w:i/>
        </w:rPr>
        <w:t>5.</w:t>
      </w:r>
      <w:r w:rsidRPr="00DD5CB1">
        <w:rPr>
          <w:i/>
        </w:rPr>
        <w:tab/>
        <w:t>Diploma acreditatiu d’haver superat el curs bàsic a l'ISPC o curs equivalent.</w:t>
      </w:r>
    </w:p>
    <w:p w14:paraId="1A7921E3" w14:textId="77777777" w:rsidR="009F3451" w:rsidRPr="00DD5CB1" w:rsidRDefault="009F3451" w:rsidP="009F3451">
      <w:pPr>
        <w:ind w:firstLine="0"/>
        <w:rPr>
          <w:i/>
        </w:rPr>
      </w:pPr>
      <w:r w:rsidRPr="00DD5CB1">
        <w:rPr>
          <w:i/>
        </w:rPr>
        <w:t>6.</w:t>
      </w:r>
      <w:r w:rsidRPr="00DD5CB1">
        <w:rPr>
          <w:i/>
        </w:rPr>
        <w:tab/>
        <w:t>Carnets de conduir A2 i B.</w:t>
      </w:r>
    </w:p>
    <w:p w14:paraId="3415D370" w14:textId="77777777" w:rsidR="009F3451" w:rsidRPr="00DD5CB1" w:rsidRDefault="009F3451" w:rsidP="009F3451">
      <w:pPr>
        <w:ind w:left="705" w:hanging="705"/>
        <w:rPr>
          <w:i/>
        </w:rPr>
      </w:pPr>
      <w:r w:rsidRPr="00DD5CB1">
        <w:rPr>
          <w:i/>
        </w:rPr>
        <w:t>7.</w:t>
      </w:r>
      <w:r w:rsidRPr="00DD5CB1">
        <w:rPr>
          <w:i/>
        </w:rPr>
        <w:tab/>
        <w:t>Documentació acreditativa dels mèrits al·legats als efectes de la seva valoració en el procés de concurs.</w:t>
      </w:r>
    </w:p>
    <w:p w14:paraId="445D3E96" w14:textId="77777777" w:rsidR="009F3451" w:rsidRDefault="009F3451" w:rsidP="009F3451">
      <w:pPr>
        <w:ind w:left="705" w:hanging="705"/>
        <w:rPr>
          <w:i/>
        </w:rPr>
      </w:pPr>
      <w:r w:rsidRPr="00DD5CB1">
        <w:rPr>
          <w:i/>
        </w:rPr>
        <w:t>8.</w:t>
      </w:r>
      <w:r w:rsidRPr="00DD5CB1">
        <w:rPr>
          <w:i/>
        </w:rPr>
        <w:tab/>
        <w:t>El certificat de nivell intermedi B2 de català</w:t>
      </w:r>
      <w:r>
        <w:rPr>
          <w:i/>
        </w:rPr>
        <w:t xml:space="preserve"> o equivalent.</w:t>
      </w:r>
    </w:p>
    <w:p w14:paraId="4836E499" w14:textId="77777777" w:rsidR="009F3451" w:rsidRPr="00DD5CB1" w:rsidRDefault="009F3451" w:rsidP="009F3451">
      <w:pPr>
        <w:ind w:left="705" w:hanging="705"/>
        <w:rPr>
          <w:i/>
        </w:rPr>
      </w:pPr>
      <w:r>
        <w:rPr>
          <w:i/>
        </w:rPr>
        <w:t xml:space="preserve">9.  </w:t>
      </w:r>
      <w:r>
        <w:rPr>
          <w:i/>
        </w:rPr>
        <w:tab/>
        <w:t>C</w:t>
      </w:r>
      <w:r w:rsidRPr="00DD5CB1">
        <w:rPr>
          <w:i/>
        </w:rPr>
        <w:t>ertificat mèdic oficial establert com a requisit.</w:t>
      </w:r>
    </w:p>
    <w:p w14:paraId="7CEC8ED4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</w:p>
    <w:p w14:paraId="1A3065A3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</w:p>
    <w:p w14:paraId="4DB7D330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BD6310">
        <w:rPr>
          <w:rFonts w:cs="Arial"/>
          <w:i/>
        </w:rPr>
        <w:t>(Localitat i data)</w:t>
      </w:r>
    </w:p>
    <w:p w14:paraId="202DC263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</w:p>
    <w:p w14:paraId="168723AA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 w:rsidRPr="00BD6310">
        <w:rPr>
          <w:rFonts w:cs="Arial"/>
          <w:i/>
        </w:rPr>
        <w:t>(Signatura)</w:t>
      </w:r>
    </w:p>
    <w:p w14:paraId="596FE01C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</w:p>
    <w:p w14:paraId="33F58A95" w14:textId="77777777" w:rsidR="009F3451" w:rsidRPr="00BD6310" w:rsidRDefault="009F3451" w:rsidP="009F3451">
      <w:pPr>
        <w:autoSpaceDE w:val="0"/>
        <w:autoSpaceDN w:val="0"/>
        <w:adjustRightInd w:val="0"/>
        <w:rPr>
          <w:rFonts w:cs="Arial"/>
          <w:i/>
        </w:rPr>
      </w:pPr>
      <w:r>
        <w:rPr>
          <w:rFonts w:cs="Arial"/>
          <w:i/>
        </w:rPr>
        <w:t>SENYOR DIONÍS GUITERAS I RUBIO, ALCALDE DE MOIÀ</w:t>
      </w:r>
    </w:p>
    <w:p w14:paraId="6DD24BFF" w14:textId="77777777" w:rsidR="009F3451" w:rsidRPr="005A6595" w:rsidRDefault="009F3451" w:rsidP="009F3451"/>
    <w:p w14:paraId="37891831" w14:textId="726F2774" w:rsidR="00194B42" w:rsidRPr="00194B42" w:rsidRDefault="00194B42" w:rsidP="009F3451">
      <w:pPr>
        <w:pStyle w:val="Ttulo1"/>
      </w:pPr>
    </w:p>
    <w:sectPr w:rsidR="00194B42" w:rsidRPr="00194B42" w:rsidSect="00E1600E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7A7F0" w14:textId="77777777" w:rsidR="004D46DE" w:rsidRDefault="004D46DE">
      <w:r>
        <w:separator/>
      </w:r>
    </w:p>
  </w:endnote>
  <w:endnote w:type="continuationSeparator" w:id="0">
    <w:p w14:paraId="69489975" w14:textId="77777777" w:rsidR="004D46DE" w:rsidRDefault="004D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72D6D" w14:textId="77777777" w:rsidR="00AD1B3D" w:rsidRDefault="00AD1B3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A76885D" w14:textId="77777777" w:rsidR="00AD1B3D" w:rsidRDefault="00AD1B3D">
    <w:pPr>
      <w:pStyle w:val="Piedepgina"/>
    </w:pPr>
  </w:p>
  <w:p w14:paraId="405A227D" w14:textId="77777777" w:rsidR="00AD1B3D" w:rsidRDefault="00AD1B3D"/>
  <w:p w14:paraId="5CE9F2EB" w14:textId="77777777" w:rsidR="00AD1B3D" w:rsidRDefault="00AD1B3D"/>
  <w:p w14:paraId="16191596" w14:textId="77777777" w:rsidR="00AD1B3D" w:rsidRDefault="00AD1B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441C9" w14:textId="77777777" w:rsidR="00AD1B3D" w:rsidRDefault="00AD1B3D" w:rsidP="00490EA6">
    <w:pPr>
      <w:pStyle w:val="Encabezado"/>
      <w:pBdr>
        <w:bottom w:val="none" w:sz="0" w:space="0" w:color="auto"/>
      </w:pBdr>
    </w:pPr>
  </w:p>
  <w:p w14:paraId="675C9B07" w14:textId="6E3A67B4" w:rsidR="00AD1B3D" w:rsidRDefault="00AD1B3D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94654E">
      <w:rPr>
        <w:noProof/>
      </w:rPr>
      <w:t>2</w:t>
    </w:r>
    <w:r>
      <w:fldChar w:fldCharType="end"/>
    </w:r>
    <w:r>
      <w:t xml:space="preserve"> de </w:t>
    </w:r>
    <w:r>
      <w:rPr>
        <w:noProof/>
      </w:rPr>
      <w:fldChar w:fldCharType="begin"/>
    </w:r>
    <w:r>
      <w:rPr>
        <w:noProof/>
      </w:rPr>
      <w:instrText>NUMPAGES  \* Arabic  \* MERGEFORMAT</w:instrText>
    </w:r>
    <w:r>
      <w:rPr>
        <w:noProof/>
      </w:rPr>
      <w:fldChar w:fldCharType="separate"/>
    </w:r>
    <w:r w:rsidR="0094654E">
      <w:rPr>
        <w:noProof/>
      </w:rPr>
      <w:t>2</w:t>
    </w:r>
    <w:r>
      <w:rPr>
        <w:noProof/>
      </w:rPr>
      <w:fldChar w:fldCharType="end"/>
    </w:r>
  </w:p>
  <w:p w14:paraId="66B441AB" w14:textId="77777777" w:rsidR="00AD1B3D" w:rsidRDefault="00AD1B3D"/>
  <w:p w14:paraId="2C482D11" w14:textId="77777777" w:rsidR="00AD1B3D" w:rsidRDefault="00AD1B3D"/>
  <w:p w14:paraId="67F5A6E3" w14:textId="77777777" w:rsidR="00AD1B3D" w:rsidRDefault="00AD1B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405CB" w14:textId="77777777" w:rsidR="004D46DE" w:rsidRDefault="004D46DE">
      <w:r>
        <w:separator/>
      </w:r>
    </w:p>
  </w:footnote>
  <w:footnote w:type="continuationSeparator" w:id="0">
    <w:p w14:paraId="2F8C8446" w14:textId="77777777" w:rsidR="004D46DE" w:rsidRDefault="004D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688C9" w14:textId="77777777" w:rsidR="00AD1B3D" w:rsidRDefault="00AD1B3D" w:rsidP="00490EA6">
    <w:pPr>
      <w:pStyle w:val="Encabezado"/>
      <w:pBdr>
        <w:bottom w:val="none" w:sz="0" w:space="0" w:color="auto"/>
      </w:pBdr>
    </w:pPr>
    <w:r w:rsidRPr="00640604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016202" wp14:editId="4D19B673">
              <wp:simplePos x="0" y="0"/>
              <wp:positionH relativeFrom="column">
                <wp:posOffset>394970</wp:posOffset>
              </wp:positionH>
              <wp:positionV relativeFrom="paragraph">
                <wp:posOffset>83185</wp:posOffset>
              </wp:positionV>
              <wp:extent cx="2567940" cy="91440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940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FD9087" w14:textId="77777777" w:rsidR="00AD1B3D" w:rsidRPr="0071320A" w:rsidRDefault="00AD1B3D" w:rsidP="00D76398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159E5A3F" w14:textId="77777777" w:rsidR="00AD1B3D" w:rsidRPr="003D79D9" w:rsidRDefault="00AD1B3D" w:rsidP="00D76398">
                          <w:pPr>
                            <w:ind w:firstLine="0"/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76F8D622" w14:textId="77777777" w:rsidR="00AD1B3D" w:rsidRPr="003D79D9" w:rsidRDefault="00AD1B3D" w:rsidP="00D76398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433BDFD8" w14:textId="77777777" w:rsidR="00AD1B3D" w:rsidRPr="003D79D9" w:rsidRDefault="00AD1B3D" w:rsidP="00D76398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6B07474B" w14:textId="77777777" w:rsidR="00AD1B3D" w:rsidRPr="003D79D9" w:rsidRDefault="00AD1B3D" w:rsidP="00D76398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114702AF" w14:textId="77777777" w:rsidR="00AD1B3D" w:rsidRDefault="00AD1B3D" w:rsidP="00D76398">
                          <w:pPr>
                            <w:ind w:firstLine="0"/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6C3E9F8E" w14:textId="77777777" w:rsidR="00AD1B3D" w:rsidRDefault="00AD1B3D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397BFC54" w14:textId="77777777" w:rsidR="00AD1B3D" w:rsidRPr="005F11F0" w:rsidRDefault="00AD1B3D" w:rsidP="00640604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01620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1.1pt;margin-top:6.55pt;width:202.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" filled="f" stroked="f">
              <v:textbox>
                <w:txbxContent>
                  <w:p w14:paraId="37FD9087" w14:textId="77777777" w:rsidR="00AD1B3D" w:rsidRPr="0071320A" w:rsidRDefault="00AD1B3D" w:rsidP="00D76398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159E5A3F" w14:textId="77777777" w:rsidR="00AD1B3D" w:rsidRPr="003D79D9" w:rsidRDefault="00AD1B3D" w:rsidP="00D76398">
                    <w:pPr>
                      <w:ind w:firstLine="0"/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76F8D622" w14:textId="77777777" w:rsidR="00AD1B3D" w:rsidRPr="003D79D9" w:rsidRDefault="00AD1B3D" w:rsidP="00D76398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433BDFD8" w14:textId="77777777" w:rsidR="00AD1B3D" w:rsidRPr="003D79D9" w:rsidRDefault="00AD1B3D" w:rsidP="00D76398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6B07474B" w14:textId="77777777" w:rsidR="00AD1B3D" w:rsidRPr="003D79D9" w:rsidRDefault="00AD1B3D" w:rsidP="00D76398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114702AF" w14:textId="77777777" w:rsidR="00AD1B3D" w:rsidRDefault="00AD1B3D" w:rsidP="00D76398">
                    <w:pPr>
                      <w:ind w:firstLine="0"/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6C3E9F8E" w14:textId="77777777" w:rsidR="00AD1B3D" w:rsidRDefault="00AD1B3D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397BFC54" w14:textId="77777777" w:rsidR="00AD1B3D" w:rsidRPr="005F11F0" w:rsidRDefault="00AD1B3D" w:rsidP="00640604">
                    <w:pPr>
                      <w:ind w:firstLine="0"/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6E793DCE" wp14:editId="3C44F47C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BA7CCE" w14:textId="77777777" w:rsidR="00AD1B3D" w:rsidRDefault="00AD1B3D" w:rsidP="00490EA6">
    <w:pPr>
      <w:pStyle w:val="Encabezado"/>
      <w:pBdr>
        <w:bottom w:val="none" w:sz="0" w:space="0" w:color="auto"/>
      </w:pBdr>
    </w:pPr>
  </w:p>
  <w:p w14:paraId="1C52D95C" w14:textId="77777777" w:rsidR="00AD1B3D" w:rsidRDefault="00AD1B3D" w:rsidP="00490EA6">
    <w:pPr>
      <w:pStyle w:val="Encabezado"/>
      <w:pBdr>
        <w:bottom w:val="none" w:sz="0" w:space="0" w:color="auto"/>
      </w:pBdr>
    </w:pPr>
  </w:p>
  <w:p w14:paraId="31694ED4" w14:textId="77777777" w:rsidR="00AD1B3D" w:rsidRDefault="00AD1B3D" w:rsidP="00490EA6">
    <w:pPr>
      <w:pStyle w:val="Encabezado"/>
      <w:pBdr>
        <w:bottom w:val="none" w:sz="0" w:space="0" w:color="auto"/>
      </w:pBdr>
    </w:pPr>
  </w:p>
  <w:p w14:paraId="3001DB88" w14:textId="77777777" w:rsidR="00AD1B3D" w:rsidRDefault="00AD1B3D" w:rsidP="00490EA6">
    <w:pPr>
      <w:pStyle w:val="Encabezado"/>
      <w:pBdr>
        <w:bottom w:val="none" w:sz="0" w:space="0" w:color="auto"/>
      </w:pBdr>
    </w:pPr>
  </w:p>
  <w:p w14:paraId="524FB2F1" w14:textId="77777777" w:rsidR="00AD1B3D" w:rsidRDefault="00AD1B3D" w:rsidP="00490EA6">
    <w:pPr>
      <w:pStyle w:val="Encabezado"/>
      <w:pBdr>
        <w:bottom w:val="none" w:sz="0" w:space="0" w:color="auto"/>
      </w:pBdr>
    </w:pPr>
    <w:r>
      <w:tab/>
    </w:r>
  </w:p>
  <w:p w14:paraId="5690ACC7" w14:textId="77777777" w:rsidR="00AD1B3D" w:rsidRDefault="00AD1B3D"/>
  <w:p w14:paraId="07413759" w14:textId="77777777" w:rsidR="00AD1B3D" w:rsidRDefault="00AD1B3D"/>
  <w:p w14:paraId="6BF4F7C5" w14:textId="77777777" w:rsidR="00AD1B3D" w:rsidRDefault="00AD1B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8B6166"/>
    <w:multiLevelType w:val="hybridMultilevel"/>
    <w:tmpl w:val="08FA9A2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E21"/>
    <w:multiLevelType w:val="hybridMultilevel"/>
    <w:tmpl w:val="6E589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FC6"/>
    <w:multiLevelType w:val="hybridMultilevel"/>
    <w:tmpl w:val="3FB8CE76"/>
    <w:lvl w:ilvl="0" w:tplc="0B8E855E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D3CF4"/>
    <w:multiLevelType w:val="multilevel"/>
    <w:tmpl w:val="DBEA4CC8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632423" w:themeColor="accent2" w:themeShade="80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 w:val="0"/>
        <w:color w:val="632423" w:themeColor="accent2" w:themeShade="80"/>
      </w:rPr>
    </w:lvl>
    <w:lvl w:ilvl="2">
      <w:start w:val="1"/>
      <w:numFmt w:val="lowerRoman"/>
      <w:suff w:val="space"/>
      <w:lvlText w:val="%3."/>
      <w:lvlJc w:val="left"/>
      <w:pPr>
        <w:ind w:left="1224" w:hanging="504"/>
      </w:pPr>
      <w:rPr>
        <w:rFonts w:hint="default"/>
        <w:color w:val="632423" w:themeColor="accent2" w:themeShade="8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FD164B"/>
    <w:multiLevelType w:val="hybridMultilevel"/>
    <w:tmpl w:val="D18218A2"/>
    <w:lvl w:ilvl="0" w:tplc="B668387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74B03"/>
    <w:multiLevelType w:val="hybridMultilevel"/>
    <w:tmpl w:val="98B6FC3C"/>
    <w:lvl w:ilvl="0" w:tplc="10EA25B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632423" w:themeColor="accent2" w:themeShade="80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358561A"/>
    <w:multiLevelType w:val="hybridMultilevel"/>
    <w:tmpl w:val="7EF6373C"/>
    <w:lvl w:ilvl="0" w:tplc="1D7EAE20">
      <w:start w:val="5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A2437"/>
    <w:multiLevelType w:val="hybridMultilevel"/>
    <w:tmpl w:val="23583CA0"/>
    <w:lvl w:ilvl="0" w:tplc="1D5234DE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  <w:b/>
      </w:rPr>
    </w:lvl>
    <w:lvl w:ilvl="1" w:tplc="091CD3C6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  <w:color w:val="auto"/>
        <w:sz w:val="16"/>
        <w:szCs w:val="16"/>
      </w:rPr>
    </w:lvl>
    <w:lvl w:ilvl="2" w:tplc="E026975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Times New Roman" w:hAnsi="Trebuchet MS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9" w15:restartNumberingAfterBreak="0">
    <w:nsid w:val="162A7207"/>
    <w:multiLevelType w:val="hybridMultilevel"/>
    <w:tmpl w:val="34A2B9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61FC9"/>
    <w:multiLevelType w:val="hybridMultilevel"/>
    <w:tmpl w:val="FF527E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15361"/>
    <w:multiLevelType w:val="hybridMultilevel"/>
    <w:tmpl w:val="550C24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530C3"/>
    <w:multiLevelType w:val="hybridMultilevel"/>
    <w:tmpl w:val="B2A4AE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C3431BD"/>
    <w:multiLevelType w:val="hybridMultilevel"/>
    <w:tmpl w:val="97122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27273"/>
    <w:multiLevelType w:val="hybridMultilevel"/>
    <w:tmpl w:val="496E7BFE"/>
    <w:lvl w:ilvl="0" w:tplc="DB5C160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E4711A"/>
    <w:multiLevelType w:val="hybridMultilevel"/>
    <w:tmpl w:val="82EE5718"/>
    <w:lvl w:ilvl="0" w:tplc="AD2AADAE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 w:hint="default"/>
        <w:color w:val="4F81BD" w:themeColor="accent1"/>
        <w:sz w:val="16"/>
        <w:szCs w:val="16"/>
      </w:rPr>
    </w:lvl>
    <w:lvl w:ilvl="1" w:tplc="091CD3C6">
      <w:start w:val="1"/>
      <w:numFmt w:val="bullet"/>
      <w:lvlText w:val=""/>
      <w:lvlJc w:val="left"/>
      <w:pPr>
        <w:tabs>
          <w:tab w:val="num" w:pos="1091"/>
        </w:tabs>
        <w:ind w:left="1091" w:hanging="360"/>
      </w:pPr>
      <w:rPr>
        <w:rFonts w:ascii="Symbol" w:hAnsi="Symbol" w:hint="default"/>
        <w:color w:val="auto"/>
        <w:sz w:val="16"/>
        <w:szCs w:val="16"/>
      </w:rPr>
    </w:lvl>
    <w:lvl w:ilvl="2" w:tplc="E026975C">
      <w:start w:val="1"/>
      <w:numFmt w:val="bullet"/>
      <w:lvlText w:val="-"/>
      <w:lvlJc w:val="left"/>
      <w:pPr>
        <w:tabs>
          <w:tab w:val="num" w:pos="1991"/>
        </w:tabs>
        <w:ind w:left="1991" w:hanging="360"/>
      </w:pPr>
      <w:rPr>
        <w:rFonts w:ascii="Trebuchet MS" w:eastAsia="Times New Roman" w:hAnsi="Trebuchet MS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7" w15:restartNumberingAfterBreak="0">
    <w:nsid w:val="22AC5A27"/>
    <w:multiLevelType w:val="hybridMultilevel"/>
    <w:tmpl w:val="AC86FB54"/>
    <w:lvl w:ilvl="0" w:tplc="84286E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07530"/>
    <w:multiLevelType w:val="hybridMultilevel"/>
    <w:tmpl w:val="F6D623E8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EA77AF0"/>
    <w:multiLevelType w:val="multilevel"/>
    <w:tmpl w:val="33245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2"/>
      </w:rPr>
    </w:lvl>
  </w:abstractNum>
  <w:abstractNum w:abstractNumId="20" w15:restartNumberingAfterBreak="0">
    <w:nsid w:val="32E07D50"/>
    <w:multiLevelType w:val="hybridMultilevel"/>
    <w:tmpl w:val="25660C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15199"/>
    <w:multiLevelType w:val="multilevel"/>
    <w:tmpl w:val="1CAA11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6A466F1"/>
    <w:multiLevelType w:val="hybridMultilevel"/>
    <w:tmpl w:val="D88864F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057CAA"/>
    <w:multiLevelType w:val="hybridMultilevel"/>
    <w:tmpl w:val="87FA13F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1D0549"/>
    <w:multiLevelType w:val="hybridMultilevel"/>
    <w:tmpl w:val="FF96B684"/>
    <w:lvl w:ilvl="0" w:tplc="0403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4E851479"/>
    <w:multiLevelType w:val="hybridMultilevel"/>
    <w:tmpl w:val="4D007416"/>
    <w:lvl w:ilvl="0" w:tplc="8AA8C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14591"/>
    <w:multiLevelType w:val="hybridMultilevel"/>
    <w:tmpl w:val="760633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35486"/>
    <w:multiLevelType w:val="hybridMultilevel"/>
    <w:tmpl w:val="2604D572"/>
    <w:lvl w:ilvl="0" w:tplc="0868D81C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B39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54604E"/>
    <w:multiLevelType w:val="hybridMultilevel"/>
    <w:tmpl w:val="CEB0E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64916"/>
    <w:multiLevelType w:val="hybridMultilevel"/>
    <w:tmpl w:val="F828A700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75C35"/>
    <w:multiLevelType w:val="hybridMultilevel"/>
    <w:tmpl w:val="201631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EC37AD"/>
    <w:multiLevelType w:val="hybridMultilevel"/>
    <w:tmpl w:val="43CEA7AC"/>
    <w:lvl w:ilvl="0" w:tplc="AF0044EA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87D7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3E6041B"/>
    <w:multiLevelType w:val="hybridMultilevel"/>
    <w:tmpl w:val="DC08CD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BD2A46"/>
    <w:multiLevelType w:val="hybridMultilevel"/>
    <w:tmpl w:val="74AEDC72"/>
    <w:lvl w:ilvl="0" w:tplc="10EA25BA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632423" w:themeColor="accent2" w:themeShade="8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BCE5A4A"/>
    <w:multiLevelType w:val="hybridMultilevel"/>
    <w:tmpl w:val="AA109240"/>
    <w:lvl w:ilvl="0" w:tplc="F5C2C7C0">
      <w:start w:val="818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9955DF"/>
    <w:multiLevelType w:val="hybridMultilevel"/>
    <w:tmpl w:val="2D1298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51F98"/>
    <w:multiLevelType w:val="hybridMultilevel"/>
    <w:tmpl w:val="6FEC3F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4"/>
  </w:num>
  <w:num w:numId="4">
    <w:abstractNumId w:val="0"/>
  </w:num>
  <w:num w:numId="5">
    <w:abstractNumId w:val="3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6"/>
  </w:num>
  <w:num w:numId="9">
    <w:abstractNumId w:val="15"/>
  </w:num>
  <w:num w:numId="10">
    <w:abstractNumId w:val="39"/>
  </w:num>
  <w:num w:numId="11">
    <w:abstractNumId w:val="32"/>
  </w:num>
  <w:num w:numId="12">
    <w:abstractNumId w:val="27"/>
  </w:num>
  <w:num w:numId="13">
    <w:abstractNumId w:val="33"/>
  </w:num>
  <w:num w:numId="14">
    <w:abstractNumId w:val="37"/>
  </w:num>
  <w:num w:numId="15">
    <w:abstractNumId w:val="18"/>
  </w:num>
  <w:num w:numId="16">
    <w:abstractNumId w:val="20"/>
  </w:num>
  <w:num w:numId="17">
    <w:abstractNumId w:val="10"/>
  </w:num>
  <w:num w:numId="18">
    <w:abstractNumId w:val="19"/>
  </w:num>
  <w:num w:numId="19">
    <w:abstractNumId w:val="21"/>
  </w:num>
  <w:num w:numId="20">
    <w:abstractNumId w:val="22"/>
  </w:num>
  <w:num w:numId="21">
    <w:abstractNumId w:val="24"/>
  </w:num>
  <w:num w:numId="22">
    <w:abstractNumId w:val="17"/>
  </w:num>
  <w:num w:numId="23">
    <w:abstractNumId w:val="3"/>
  </w:num>
  <w:num w:numId="24">
    <w:abstractNumId w:val="5"/>
  </w:num>
  <w:num w:numId="25">
    <w:abstractNumId w:val="16"/>
  </w:num>
  <w:num w:numId="26">
    <w:abstractNumId w:val="8"/>
  </w:num>
  <w:num w:numId="27">
    <w:abstractNumId w:val="35"/>
  </w:num>
  <w:num w:numId="28">
    <w:abstractNumId w:val="29"/>
  </w:num>
  <w:num w:numId="29">
    <w:abstractNumId w:val="26"/>
  </w:num>
  <w:num w:numId="30">
    <w:abstractNumId w:val="9"/>
  </w:num>
  <w:num w:numId="31">
    <w:abstractNumId w:val="1"/>
  </w:num>
  <w:num w:numId="32">
    <w:abstractNumId w:val="40"/>
  </w:num>
  <w:num w:numId="33">
    <w:abstractNumId w:val="34"/>
  </w:num>
  <w:num w:numId="34">
    <w:abstractNumId w:val="7"/>
  </w:num>
  <w:num w:numId="35">
    <w:abstractNumId w:val="23"/>
  </w:num>
  <w:num w:numId="36">
    <w:abstractNumId w:val="31"/>
  </w:num>
  <w:num w:numId="37">
    <w:abstractNumId w:val="12"/>
  </w:num>
  <w:num w:numId="38">
    <w:abstractNumId w:val="2"/>
  </w:num>
  <w:num w:numId="39">
    <w:abstractNumId w:val="11"/>
  </w:num>
  <w:num w:numId="40">
    <w:abstractNumId w:val="30"/>
  </w:num>
  <w:num w:numId="41">
    <w:abstractNumId w:val="14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6E"/>
    <w:rsid w:val="0001510B"/>
    <w:rsid w:val="00023DD8"/>
    <w:rsid w:val="0002756F"/>
    <w:rsid w:val="0002766F"/>
    <w:rsid w:val="000324B8"/>
    <w:rsid w:val="00033040"/>
    <w:rsid w:val="00046347"/>
    <w:rsid w:val="000571D2"/>
    <w:rsid w:val="00060904"/>
    <w:rsid w:val="00064ADB"/>
    <w:rsid w:val="00066A41"/>
    <w:rsid w:val="0007516E"/>
    <w:rsid w:val="000821C2"/>
    <w:rsid w:val="00083BF5"/>
    <w:rsid w:val="000842B7"/>
    <w:rsid w:val="00092F9E"/>
    <w:rsid w:val="000A0B4E"/>
    <w:rsid w:val="000A708B"/>
    <w:rsid w:val="000B1E27"/>
    <w:rsid w:val="000C173E"/>
    <w:rsid w:val="000C21DE"/>
    <w:rsid w:val="000C6CE3"/>
    <w:rsid w:val="000D0D55"/>
    <w:rsid w:val="000D19AC"/>
    <w:rsid w:val="000E1F3A"/>
    <w:rsid w:val="000F5E1E"/>
    <w:rsid w:val="00106A22"/>
    <w:rsid w:val="00114905"/>
    <w:rsid w:val="00131D12"/>
    <w:rsid w:val="00141A00"/>
    <w:rsid w:val="0014505D"/>
    <w:rsid w:val="00147413"/>
    <w:rsid w:val="00161131"/>
    <w:rsid w:val="001619DA"/>
    <w:rsid w:val="00167F78"/>
    <w:rsid w:val="0017271F"/>
    <w:rsid w:val="00173CA8"/>
    <w:rsid w:val="00174D7C"/>
    <w:rsid w:val="00194B42"/>
    <w:rsid w:val="001B02B7"/>
    <w:rsid w:val="001B1E20"/>
    <w:rsid w:val="001B25F1"/>
    <w:rsid w:val="001D16F7"/>
    <w:rsid w:val="001D3A6A"/>
    <w:rsid w:val="001E4519"/>
    <w:rsid w:val="001E4FAA"/>
    <w:rsid w:val="001F1BDE"/>
    <w:rsid w:val="001F7321"/>
    <w:rsid w:val="002078CF"/>
    <w:rsid w:val="00212349"/>
    <w:rsid w:val="00213F3E"/>
    <w:rsid w:val="002158A1"/>
    <w:rsid w:val="00223C42"/>
    <w:rsid w:val="00226BD0"/>
    <w:rsid w:val="002271A9"/>
    <w:rsid w:val="00230FE7"/>
    <w:rsid w:val="00234A9C"/>
    <w:rsid w:val="00243D37"/>
    <w:rsid w:val="002569D3"/>
    <w:rsid w:val="0029254F"/>
    <w:rsid w:val="0029705C"/>
    <w:rsid w:val="002A28F6"/>
    <w:rsid w:val="002A7845"/>
    <w:rsid w:val="002D1186"/>
    <w:rsid w:val="002D2D0B"/>
    <w:rsid w:val="002D78E8"/>
    <w:rsid w:val="002E2329"/>
    <w:rsid w:val="002E260F"/>
    <w:rsid w:val="002E3403"/>
    <w:rsid w:val="002E40DC"/>
    <w:rsid w:val="002F6A4E"/>
    <w:rsid w:val="00313CB5"/>
    <w:rsid w:val="0031502C"/>
    <w:rsid w:val="003166D3"/>
    <w:rsid w:val="00321F33"/>
    <w:rsid w:val="00326960"/>
    <w:rsid w:val="00335769"/>
    <w:rsid w:val="0033665D"/>
    <w:rsid w:val="00343A4E"/>
    <w:rsid w:val="00352038"/>
    <w:rsid w:val="00373525"/>
    <w:rsid w:val="003759DC"/>
    <w:rsid w:val="00375F15"/>
    <w:rsid w:val="00393827"/>
    <w:rsid w:val="003938DB"/>
    <w:rsid w:val="003A18BA"/>
    <w:rsid w:val="003D0237"/>
    <w:rsid w:val="003D2146"/>
    <w:rsid w:val="003D7D96"/>
    <w:rsid w:val="003E5A78"/>
    <w:rsid w:val="003F401E"/>
    <w:rsid w:val="003F7027"/>
    <w:rsid w:val="0040280D"/>
    <w:rsid w:val="00415F4C"/>
    <w:rsid w:val="0042778A"/>
    <w:rsid w:val="00430198"/>
    <w:rsid w:val="004310C1"/>
    <w:rsid w:val="004364D9"/>
    <w:rsid w:val="004455AA"/>
    <w:rsid w:val="004551B0"/>
    <w:rsid w:val="0047049F"/>
    <w:rsid w:val="00473E9B"/>
    <w:rsid w:val="00490EA6"/>
    <w:rsid w:val="004A74F5"/>
    <w:rsid w:val="004B0576"/>
    <w:rsid w:val="004B5556"/>
    <w:rsid w:val="004C64EC"/>
    <w:rsid w:val="004D0657"/>
    <w:rsid w:val="004D46DE"/>
    <w:rsid w:val="004E510F"/>
    <w:rsid w:val="004E6DED"/>
    <w:rsid w:val="004F30D8"/>
    <w:rsid w:val="004F5110"/>
    <w:rsid w:val="00502A76"/>
    <w:rsid w:val="005050FA"/>
    <w:rsid w:val="00510857"/>
    <w:rsid w:val="0051285F"/>
    <w:rsid w:val="00522329"/>
    <w:rsid w:val="00541735"/>
    <w:rsid w:val="00551E62"/>
    <w:rsid w:val="00555AA6"/>
    <w:rsid w:val="00557B5E"/>
    <w:rsid w:val="00572BCD"/>
    <w:rsid w:val="005747AF"/>
    <w:rsid w:val="005778C3"/>
    <w:rsid w:val="0058230A"/>
    <w:rsid w:val="00587627"/>
    <w:rsid w:val="00593EC3"/>
    <w:rsid w:val="00596A98"/>
    <w:rsid w:val="00597D29"/>
    <w:rsid w:val="005A2C31"/>
    <w:rsid w:val="005A3EED"/>
    <w:rsid w:val="005A6595"/>
    <w:rsid w:val="005B10FB"/>
    <w:rsid w:val="005B78D0"/>
    <w:rsid w:val="005C7572"/>
    <w:rsid w:val="005D4A47"/>
    <w:rsid w:val="005D4FFE"/>
    <w:rsid w:val="005D5B33"/>
    <w:rsid w:val="005E524F"/>
    <w:rsid w:val="005F6BB8"/>
    <w:rsid w:val="00600760"/>
    <w:rsid w:val="00601EB4"/>
    <w:rsid w:val="006116FB"/>
    <w:rsid w:val="006315A9"/>
    <w:rsid w:val="00640604"/>
    <w:rsid w:val="00641415"/>
    <w:rsid w:val="00641D50"/>
    <w:rsid w:val="00644339"/>
    <w:rsid w:val="00657E32"/>
    <w:rsid w:val="00661BA3"/>
    <w:rsid w:val="00662B85"/>
    <w:rsid w:val="00666981"/>
    <w:rsid w:val="00673E20"/>
    <w:rsid w:val="00680C83"/>
    <w:rsid w:val="006846E2"/>
    <w:rsid w:val="006B6B5F"/>
    <w:rsid w:val="006C2F35"/>
    <w:rsid w:val="006C3298"/>
    <w:rsid w:val="006D2F4E"/>
    <w:rsid w:val="006F6816"/>
    <w:rsid w:val="007037D3"/>
    <w:rsid w:val="00720C1D"/>
    <w:rsid w:val="00735364"/>
    <w:rsid w:val="00740958"/>
    <w:rsid w:val="0074225A"/>
    <w:rsid w:val="007431A0"/>
    <w:rsid w:val="00747BC3"/>
    <w:rsid w:val="0075791C"/>
    <w:rsid w:val="00760B23"/>
    <w:rsid w:val="007664D3"/>
    <w:rsid w:val="00775002"/>
    <w:rsid w:val="00775D49"/>
    <w:rsid w:val="00790346"/>
    <w:rsid w:val="007A78C8"/>
    <w:rsid w:val="007B622F"/>
    <w:rsid w:val="007B7690"/>
    <w:rsid w:val="007E399C"/>
    <w:rsid w:val="007F1205"/>
    <w:rsid w:val="00816DBD"/>
    <w:rsid w:val="00831F00"/>
    <w:rsid w:val="008418CE"/>
    <w:rsid w:val="008451B3"/>
    <w:rsid w:val="008540E6"/>
    <w:rsid w:val="00864970"/>
    <w:rsid w:val="00866338"/>
    <w:rsid w:val="00870AFE"/>
    <w:rsid w:val="00875825"/>
    <w:rsid w:val="008845DB"/>
    <w:rsid w:val="008A2E57"/>
    <w:rsid w:val="008A2F78"/>
    <w:rsid w:val="008A58A9"/>
    <w:rsid w:val="008D1397"/>
    <w:rsid w:val="008D6D11"/>
    <w:rsid w:val="008E7CB9"/>
    <w:rsid w:val="00911EA1"/>
    <w:rsid w:val="00917C13"/>
    <w:rsid w:val="009237F1"/>
    <w:rsid w:val="009428DA"/>
    <w:rsid w:val="0094654E"/>
    <w:rsid w:val="00951218"/>
    <w:rsid w:val="00952D0B"/>
    <w:rsid w:val="009546DC"/>
    <w:rsid w:val="0095720B"/>
    <w:rsid w:val="00960372"/>
    <w:rsid w:val="0096264E"/>
    <w:rsid w:val="00982515"/>
    <w:rsid w:val="009856BF"/>
    <w:rsid w:val="009B6155"/>
    <w:rsid w:val="009F3451"/>
    <w:rsid w:val="00A00249"/>
    <w:rsid w:val="00A037AB"/>
    <w:rsid w:val="00A04971"/>
    <w:rsid w:val="00A1323F"/>
    <w:rsid w:val="00A17DF0"/>
    <w:rsid w:val="00A24313"/>
    <w:rsid w:val="00A246E7"/>
    <w:rsid w:val="00A24CDE"/>
    <w:rsid w:val="00A31BB1"/>
    <w:rsid w:val="00A457F5"/>
    <w:rsid w:val="00A67F99"/>
    <w:rsid w:val="00A7039C"/>
    <w:rsid w:val="00A77EED"/>
    <w:rsid w:val="00A801CF"/>
    <w:rsid w:val="00A819B7"/>
    <w:rsid w:val="00A8655B"/>
    <w:rsid w:val="00A910DF"/>
    <w:rsid w:val="00A95BD8"/>
    <w:rsid w:val="00A9626D"/>
    <w:rsid w:val="00AA267D"/>
    <w:rsid w:val="00AA3779"/>
    <w:rsid w:val="00AC0B55"/>
    <w:rsid w:val="00AC46FA"/>
    <w:rsid w:val="00AC4936"/>
    <w:rsid w:val="00AD1B3D"/>
    <w:rsid w:val="00AE04EF"/>
    <w:rsid w:val="00AF216B"/>
    <w:rsid w:val="00B020CD"/>
    <w:rsid w:val="00B1282E"/>
    <w:rsid w:val="00B1648A"/>
    <w:rsid w:val="00B248A5"/>
    <w:rsid w:val="00B34732"/>
    <w:rsid w:val="00B45AC4"/>
    <w:rsid w:val="00B7031D"/>
    <w:rsid w:val="00B83F12"/>
    <w:rsid w:val="00B85F89"/>
    <w:rsid w:val="00BA00A4"/>
    <w:rsid w:val="00BA2F55"/>
    <w:rsid w:val="00BC0409"/>
    <w:rsid w:val="00BD0126"/>
    <w:rsid w:val="00BD0EB3"/>
    <w:rsid w:val="00BE5B30"/>
    <w:rsid w:val="00BF1396"/>
    <w:rsid w:val="00BF63DC"/>
    <w:rsid w:val="00C00212"/>
    <w:rsid w:val="00C0779F"/>
    <w:rsid w:val="00C22CC5"/>
    <w:rsid w:val="00C265AE"/>
    <w:rsid w:val="00C3022F"/>
    <w:rsid w:val="00C36452"/>
    <w:rsid w:val="00C36690"/>
    <w:rsid w:val="00C42013"/>
    <w:rsid w:val="00C52E98"/>
    <w:rsid w:val="00C54537"/>
    <w:rsid w:val="00C54C69"/>
    <w:rsid w:val="00C60C47"/>
    <w:rsid w:val="00C6549C"/>
    <w:rsid w:val="00C67EA9"/>
    <w:rsid w:val="00C7592F"/>
    <w:rsid w:val="00C805C9"/>
    <w:rsid w:val="00CA03DE"/>
    <w:rsid w:val="00CB5552"/>
    <w:rsid w:val="00CE3801"/>
    <w:rsid w:val="00CE644C"/>
    <w:rsid w:val="00D05593"/>
    <w:rsid w:val="00D11C50"/>
    <w:rsid w:val="00D16696"/>
    <w:rsid w:val="00D248E6"/>
    <w:rsid w:val="00D2695E"/>
    <w:rsid w:val="00D27BE9"/>
    <w:rsid w:val="00D31988"/>
    <w:rsid w:val="00D37DAA"/>
    <w:rsid w:val="00D41BF6"/>
    <w:rsid w:val="00D43FA7"/>
    <w:rsid w:val="00D444EB"/>
    <w:rsid w:val="00D45A0B"/>
    <w:rsid w:val="00D72A8C"/>
    <w:rsid w:val="00D76398"/>
    <w:rsid w:val="00D76ED0"/>
    <w:rsid w:val="00D81240"/>
    <w:rsid w:val="00D827AC"/>
    <w:rsid w:val="00D97218"/>
    <w:rsid w:val="00DA0914"/>
    <w:rsid w:val="00DA4BBE"/>
    <w:rsid w:val="00DA60F9"/>
    <w:rsid w:val="00DB4DB8"/>
    <w:rsid w:val="00DD5CB1"/>
    <w:rsid w:val="00DE2750"/>
    <w:rsid w:val="00DE543D"/>
    <w:rsid w:val="00DF57FD"/>
    <w:rsid w:val="00E01E7C"/>
    <w:rsid w:val="00E144FA"/>
    <w:rsid w:val="00E14F0B"/>
    <w:rsid w:val="00E1600E"/>
    <w:rsid w:val="00E207D6"/>
    <w:rsid w:val="00E35112"/>
    <w:rsid w:val="00E65DB2"/>
    <w:rsid w:val="00E714C5"/>
    <w:rsid w:val="00E831AB"/>
    <w:rsid w:val="00E908BA"/>
    <w:rsid w:val="00EA249F"/>
    <w:rsid w:val="00EB0BB2"/>
    <w:rsid w:val="00EB0D9F"/>
    <w:rsid w:val="00EB4E58"/>
    <w:rsid w:val="00EB656C"/>
    <w:rsid w:val="00ED76D6"/>
    <w:rsid w:val="00EE0E3E"/>
    <w:rsid w:val="00F05DBC"/>
    <w:rsid w:val="00F15046"/>
    <w:rsid w:val="00F25C5A"/>
    <w:rsid w:val="00F34642"/>
    <w:rsid w:val="00F4391F"/>
    <w:rsid w:val="00F52854"/>
    <w:rsid w:val="00F53471"/>
    <w:rsid w:val="00F60C58"/>
    <w:rsid w:val="00FA0C38"/>
    <w:rsid w:val="00FA211D"/>
    <w:rsid w:val="00FA695E"/>
    <w:rsid w:val="00FC5E4E"/>
    <w:rsid w:val="00FD4020"/>
    <w:rsid w:val="00FD54F7"/>
    <w:rsid w:val="00FD7C44"/>
    <w:rsid w:val="00FE0DDD"/>
    <w:rsid w:val="00FE583A"/>
    <w:rsid w:val="00FF11BB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80D6E7"/>
  <w15:docId w15:val="{6DF75159-70A3-4535-9F50-0D899126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4B8"/>
    <w:pPr>
      <w:ind w:firstLine="284"/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jc w:val="left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B45AC4"/>
    <w:pPr>
      <w:keepNext/>
      <w:spacing w:before="240" w:after="60"/>
      <w:ind w:firstLine="0"/>
      <w:outlineLvl w:val="2"/>
    </w:pPr>
    <w:rPr>
      <w:rFonts w:cs="Arial"/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jc w:val="left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 w:firstLine="0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rFonts w:ascii="Times New Roman" w:hAnsi="Times New Roman"/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rFonts w:ascii="Times New Roman" w:hAnsi="Times New Roman"/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rFonts w:ascii="Times New Roman" w:hAnsi="Times New Roman"/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rFonts w:ascii="Times New Roman" w:hAnsi="Times New Roman"/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rFonts w:ascii="Times New Roman" w:hAnsi="Times New Roman"/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rFonts w:ascii="Times New Roman" w:hAnsi="Times New Roman"/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rFonts w:ascii="Times New Roman" w:hAnsi="Times New Roman"/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rFonts w:ascii="Times New Roman" w:hAnsi="Times New Roman"/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rFonts w:ascii="Times New Roman" w:hAnsi="Times New Roman"/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45AC4"/>
    <w:rPr>
      <w:rFonts w:ascii="Arial" w:hAnsi="Arial" w:cs="Arial"/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uiPriority w:val="34"/>
    <w:qFormat/>
    <w:rsid w:val="00D11C50"/>
    <w:pPr>
      <w:ind w:left="720"/>
      <w:contextualSpacing/>
    </w:pPr>
  </w:style>
  <w:style w:type="paragraph" w:customStyle="1" w:styleId="Default">
    <w:name w:val="Default"/>
    <w:rsid w:val="007664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Textoennegrita">
    <w:name w:val="Strong"/>
    <w:uiPriority w:val="22"/>
    <w:qFormat/>
    <w:rsid w:val="00510857"/>
    <w:rPr>
      <w:b/>
      <w:bCs/>
    </w:rPr>
  </w:style>
  <w:style w:type="paragraph" w:customStyle="1" w:styleId="western">
    <w:name w:val="western"/>
    <w:basedOn w:val="Normal"/>
    <w:rsid w:val="00510857"/>
    <w:pPr>
      <w:spacing w:before="100" w:beforeAutospacing="1"/>
      <w:ind w:firstLine="0"/>
      <w:jc w:val="left"/>
    </w:pPr>
    <w:rPr>
      <w:rFonts w:ascii="Times New Roman" w:hAnsi="Times New Roman"/>
      <w:sz w:val="28"/>
      <w:szCs w:val="28"/>
      <w:lang w:eastAsia="ca-ES"/>
    </w:rPr>
  </w:style>
  <w:style w:type="paragraph" w:styleId="NormalWeb">
    <w:name w:val="Normal (Web)"/>
    <w:basedOn w:val="Normal"/>
    <w:uiPriority w:val="99"/>
    <w:unhideWhenUsed/>
    <w:rsid w:val="00510857"/>
    <w:pPr>
      <w:spacing w:before="100" w:beforeAutospacing="1" w:after="100" w:afterAutospacing="1"/>
      <w:ind w:firstLine="0"/>
      <w:jc w:val="left"/>
    </w:pPr>
    <w:rPr>
      <w:rFonts w:ascii="Times New Roman" w:hAnsi="Times New Roman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696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52854"/>
    <w:rPr>
      <w:b/>
      <w:bCs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52854"/>
    <w:rPr>
      <w:rFonts w:ascii="Arial" w:hAnsi="Arial"/>
      <w:b/>
      <w:bCs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7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ETA\MODELS\Models\MODEL%20DECRET%20CONTRACTACI&#211;%20PERSONAL%20LABORAL%20PERMANENT%20FIX%20DE%20PLANTILLA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3E9DA-0485-413B-9F50-4744E0B7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DECRET CONTRACTACIÓ PERSONAL LABORAL PERMANENT FIX DE PLANTILLA</Template>
  <TotalTime>0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</dc:creator>
  <cp:lastModifiedBy>MMMJ</cp:lastModifiedBy>
  <cp:revision>2</cp:revision>
  <cp:lastPrinted>2020-06-17T14:49:00Z</cp:lastPrinted>
  <dcterms:created xsi:type="dcterms:W3CDTF">2020-07-02T06:39:00Z</dcterms:created>
  <dcterms:modified xsi:type="dcterms:W3CDTF">2020-07-02T06:39:00Z</dcterms:modified>
</cp:coreProperties>
</file>