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C849" w14:textId="70C80B37" w:rsidR="00B52878" w:rsidRDefault="00B52878" w:rsidP="00C316E1">
      <w:pPr>
        <w:pStyle w:val="Ttulo1"/>
        <w:ind w:firstLine="0"/>
        <w:jc w:val="both"/>
      </w:pPr>
      <w:bookmarkStart w:id="0" w:name="_GoBack"/>
      <w:bookmarkEnd w:id="0"/>
      <w:r w:rsidRPr="00B47BC2">
        <w:t>Sol·licitud per participar en el procés selectiu</w:t>
      </w:r>
      <w:r w:rsidR="00CF6063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9A4958">
        <w:t xml:space="preserve"> </w:t>
      </w:r>
      <w:r w:rsidR="00AE1575">
        <w:t>Tècnic Auxiliar de Joventut</w:t>
      </w:r>
      <w:r w:rsidR="00E15027">
        <w:t xml:space="preserve"> per l’execució d’un programa temporal</w:t>
      </w:r>
    </w:p>
    <w:p w14:paraId="456328CD" w14:textId="77777777" w:rsidR="00E15027" w:rsidRPr="00E15027" w:rsidRDefault="00E15027" w:rsidP="00E150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E15027">
      <w:pPr>
        <w:suppressAutoHyphens/>
        <w:spacing w:before="120"/>
        <w:ind w:firstLine="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2D5613A6" w14:textId="77777777" w:rsidR="00E15027" w:rsidRDefault="00E15027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EA764DD" w14:textId="3C3A8D93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DB205CE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AE1575">
        <w:rPr>
          <w:rFonts w:cs="Arial"/>
          <w:spacing w:val="-3"/>
        </w:rPr>
        <w:t>Tècnic Auxiliar de Joventut per l’execució d’un programa temporal</w:t>
      </w:r>
      <w:r w:rsidR="00DA2340">
        <w:rPr>
          <w:rFonts w:cs="Arial"/>
          <w:spacing w:val="-3"/>
        </w:rPr>
        <w:t>.</w:t>
      </w:r>
    </w:p>
    <w:p w14:paraId="4DA32C93" w14:textId="77777777" w:rsidR="00E15027" w:rsidRPr="00EA0654" w:rsidRDefault="00E15027" w:rsidP="00E15027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cs="Arial"/>
          <w:spacing w:val="-3"/>
        </w:rPr>
      </w:pPr>
      <w:r w:rsidRPr="00EA0654">
        <w:rPr>
          <w:rFonts w:cs="Arial"/>
          <w:spacing w:val="-3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0EEA83E8" w14:textId="553E2C74" w:rsidR="00B52878" w:rsidRPr="004626E4" w:rsidRDefault="00EA0654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>
        <w:rPr>
          <w:rFonts w:cs="Arial"/>
          <w:spacing w:val="-3"/>
        </w:rPr>
        <w:t>A</w:t>
      </w:r>
      <w:r w:rsidR="00B52878" w:rsidRPr="004626E4">
        <w:rPr>
          <w:rFonts w:cs="Arial"/>
          <w:spacing w:val="-3"/>
        </w:rPr>
        <w:t>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="00B52878"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5AFA76F4" w:rsidR="00B52878" w:rsidRDefault="00B52878" w:rsidP="00B52878">
      <w:pPr>
        <w:suppressAutoHyphens/>
        <w:rPr>
          <w:rFonts w:cs="Arial"/>
          <w:spacing w:val="-3"/>
        </w:rPr>
      </w:pPr>
    </w:p>
    <w:p w14:paraId="1C6E2C9C" w14:textId="6BDDAF21" w:rsidR="00AE1575" w:rsidRDefault="00AE1575" w:rsidP="00AE1575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val="es-ES" w:eastAsia="ca-ES"/>
        </w:rPr>
      </w:pP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(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Marqueu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amb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una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creu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els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quadr</w:t>
      </w:r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es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dels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documents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que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presenteu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)</w:t>
      </w:r>
    </w:p>
    <w:p w14:paraId="55B2445C" w14:textId="77777777" w:rsidR="00AE1575" w:rsidRPr="00AE1575" w:rsidRDefault="00AE1575" w:rsidP="00B52878">
      <w:pPr>
        <w:suppressAutoHyphens/>
        <w:rPr>
          <w:rFonts w:cs="Arial"/>
          <w:spacing w:val="-3"/>
          <w:lang w:val="es-ES"/>
        </w:rPr>
      </w:pPr>
    </w:p>
    <w:p w14:paraId="528704D8" w14:textId="59C64557" w:rsidR="00AE1575" w:rsidRPr="00AE1575" w:rsidRDefault="00AE1575" w:rsidP="00AE1575">
      <w:pPr>
        <w:suppressAutoHyphens/>
        <w:ind w:firstLine="0"/>
        <w:rPr>
          <w:rFonts w:cs="Arial"/>
          <w:b/>
          <w:spacing w:val="-3"/>
        </w:rPr>
      </w:pPr>
      <w:r w:rsidRPr="00AE1575">
        <w:rPr>
          <w:rFonts w:cs="Arial"/>
          <w:b/>
          <w:spacing w:val="-3"/>
        </w:rPr>
        <w:t>REQUISITS</w:t>
      </w:r>
    </w:p>
    <w:p w14:paraId="4B071056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o Passaport Vigent.</w:t>
      </w:r>
    </w:p>
    <w:p w14:paraId="6FB8D2A5" w14:textId="77777777" w:rsidR="00AE1575" w:rsidRDefault="00EE62F0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</w:t>
      </w:r>
      <w:r w:rsidR="00151FF6" w:rsidRPr="00AE1575">
        <w:rPr>
          <w:rFonts w:ascii="Arial" w:hAnsi="Arial" w:cs="Arial"/>
          <w:sz w:val="24"/>
          <w:szCs w:val="24"/>
        </w:rPr>
        <w:t xml:space="preserve">urrículum </w:t>
      </w:r>
      <w:proofErr w:type="spellStart"/>
      <w:r w:rsidRPr="00AE1575">
        <w:rPr>
          <w:rFonts w:ascii="Arial" w:hAnsi="Arial" w:cs="Arial"/>
          <w:sz w:val="24"/>
          <w:szCs w:val="24"/>
        </w:rPr>
        <w:t>V</w:t>
      </w:r>
      <w:r w:rsidR="00151FF6" w:rsidRPr="00AE1575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AE1575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 w:rsidRPr="00AE1575">
        <w:rPr>
          <w:rFonts w:ascii="Arial" w:hAnsi="Arial" w:cs="Arial"/>
          <w:sz w:val="24"/>
          <w:szCs w:val="24"/>
        </w:rPr>
        <w:t>.</w:t>
      </w:r>
    </w:p>
    <w:p w14:paraId="7E796694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 xml:space="preserve">Fotocòpia </w:t>
      </w:r>
      <w:r w:rsidR="00151FF6" w:rsidRPr="00AE1575">
        <w:rPr>
          <w:rFonts w:ascii="Arial" w:hAnsi="Arial" w:cs="Arial"/>
          <w:sz w:val="24"/>
          <w:szCs w:val="24"/>
        </w:rPr>
        <w:t xml:space="preserve">de </w:t>
      </w:r>
      <w:r w:rsidR="00AE1575" w:rsidRPr="00AE1575">
        <w:rPr>
          <w:rFonts w:ascii="Arial" w:hAnsi="Arial" w:cs="Arial"/>
          <w:sz w:val="24"/>
          <w:szCs w:val="24"/>
        </w:rPr>
        <w:t>la titulació acadèmica exigida.</w:t>
      </w:r>
    </w:p>
    <w:p w14:paraId="1E3A3B62" w14:textId="77777777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Aporto certificat nivell ____ emès pel Departament d’Educació de la Generalitat de Catalunya, Consorci per a la Normalització lingüís</w:t>
      </w:r>
      <w:r w:rsidRPr="00AE1575">
        <w:rPr>
          <w:rFonts w:ascii="Arial" w:hAnsi="Arial" w:cs="Arial"/>
          <w:sz w:val="24"/>
          <w:szCs w:val="24"/>
        </w:rPr>
        <w:t>tica, Junta Permanent de Català, o equivalent normalitzat.</w:t>
      </w:r>
    </w:p>
    <w:p w14:paraId="08BDFFCD" w14:textId="54A0142C" w:rsidR="00AE1575" w:rsidRPr="00C71AA4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Que no puc acreditar l’equivalència de coneixements en llengua catalana i, per</w:t>
      </w:r>
      <w:r w:rsidRPr="00AE1575">
        <w:rPr>
          <w:rFonts w:ascii="Arial" w:hAnsi="Arial" w:cs="Arial"/>
          <w:sz w:val="24"/>
          <w:szCs w:val="24"/>
        </w:rPr>
        <w:t xml:space="preserve"> </w:t>
      </w:r>
      <w:r w:rsidRPr="00AE1575">
        <w:rPr>
          <w:rFonts w:ascii="Arial" w:hAnsi="Arial" w:cs="Arial"/>
          <w:sz w:val="24"/>
          <w:szCs w:val="24"/>
        </w:rPr>
        <w:t>tant, hauré de realitzar la prova prevista a les bases</w:t>
      </w:r>
      <w:r w:rsidRPr="00AE1575">
        <w:rPr>
          <w:rFonts w:ascii="Arial" w:hAnsi="Arial" w:cs="Arial"/>
          <w:sz w:val="24"/>
          <w:szCs w:val="24"/>
        </w:rPr>
        <w:t>.</w:t>
      </w:r>
    </w:p>
    <w:p w14:paraId="1C32ACFC" w14:textId="64DEDD77" w:rsidR="00C71AA4" w:rsidRPr="00AE1575" w:rsidRDefault="00C71AA4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</w:t>
      </w:r>
      <w:r w:rsidR="00E15027">
        <w:rPr>
          <w:rFonts w:ascii="Arial" w:hAnsi="Arial" w:cs="Arial"/>
          <w:sz w:val="24"/>
          <w:szCs w:val="24"/>
        </w:rPr>
        <w:t xml:space="preserve"> negatiu del Registre C</w:t>
      </w:r>
      <w:r>
        <w:rPr>
          <w:rFonts w:ascii="Arial" w:hAnsi="Arial" w:cs="Arial"/>
          <w:sz w:val="24"/>
          <w:szCs w:val="24"/>
        </w:rPr>
        <w:t xml:space="preserve">entral de </w:t>
      </w:r>
      <w:r w:rsidR="00E1502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elinqüents</w:t>
      </w:r>
      <w:r w:rsidR="00E1502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exuals.</w:t>
      </w:r>
    </w:p>
    <w:p w14:paraId="305597DD" w14:textId="47C76A5F" w:rsidR="00AE1575" w:rsidRDefault="00AE1575" w:rsidP="00AE1575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4848ABAF" w14:textId="6039FF07" w:rsidR="00AE1575" w:rsidRPr="00AE1575" w:rsidRDefault="00AE1575" w:rsidP="00AE1575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AE1575">
        <w:rPr>
          <w:rFonts w:ascii="Arial" w:hAnsi="Arial" w:cs="Arial"/>
          <w:b/>
          <w:sz w:val="24"/>
          <w:szCs w:val="24"/>
        </w:rPr>
        <w:t>MÈRITS D’EXPERIÈNCIA LABORAL</w:t>
      </w:r>
    </w:p>
    <w:p w14:paraId="4C2C8D58" w14:textId="0513C723" w:rsidR="00AE1575" w:rsidRPr="00AE1575" w:rsidRDefault="00AE1575" w:rsidP="00AE1575">
      <w:pPr>
        <w:pStyle w:val="Cosdetex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Informe de vida laboral emès per la Tresoreria de la Seguretat Social</w:t>
      </w:r>
      <w:r>
        <w:rPr>
          <w:rFonts w:ascii="Arial" w:hAnsi="Arial" w:cs="Arial"/>
          <w:sz w:val="24"/>
          <w:szCs w:val="24"/>
        </w:rPr>
        <w:t xml:space="preserve"> actualitzat (si no va acompanyat de contractes, certificats, etc.. no serà tingut en compte a efectes de valoració de mèrits).</w:t>
      </w:r>
    </w:p>
    <w:p w14:paraId="38A01EA3" w14:textId="6CCB3D88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de la secretaria o de l’òrgan competent dels serveis prestats en</w:t>
      </w:r>
      <w:r>
        <w:rPr>
          <w:rFonts w:ascii="Arial" w:hAnsi="Arial" w:cs="Arial"/>
          <w:sz w:val="24"/>
          <w:szCs w:val="24"/>
        </w:rPr>
        <w:t xml:space="preserve"> </w:t>
      </w:r>
      <w:r w:rsidRPr="00AE1575">
        <w:rPr>
          <w:rFonts w:ascii="Arial" w:hAnsi="Arial" w:cs="Arial"/>
          <w:sz w:val="24"/>
          <w:szCs w:val="24"/>
        </w:rPr>
        <w:t>l’Administració Pública</w:t>
      </w:r>
      <w:r>
        <w:rPr>
          <w:rFonts w:ascii="Arial" w:hAnsi="Arial" w:cs="Arial"/>
          <w:sz w:val="24"/>
          <w:szCs w:val="24"/>
        </w:rPr>
        <w:t>.</w:t>
      </w:r>
    </w:p>
    <w:p w14:paraId="71C426FB" w14:textId="07014DC0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Fulls salarials</w:t>
      </w:r>
      <w:r>
        <w:rPr>
          <w:rFonts w:ascii="Arial" w:hAnsi="Arial" w:cs="Arial"/>
          <w:sz w:val="24"/>
          <w:szCs w:val="24"/>
        </w:rPr>
        <w:t>.</w:t>
      </w:r>
    </w:p>
    <w:p w14:paraId="0D186E3D" w14:textId="3EF32D76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Fotocòpies del contractes laborals</w:t>
      </w:r>
      <w:r>
        <w:rPr>
          <w:rFonts w:ascii="Arial" w:hAnsi="Arial" w:cs="Arial"/>
          <w:sz w:val="24"/>
          <w:szCs w:val="24"/>
        </w:rPr>
        <w:t>.</w:t>
      </w:r>
    </w:p>
    <w:p w14:paraId="2BF9A8EE" w14:textId="6C9F3181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d’empresa</w:t>
      </w:r>
      <w:r>
        <w:rPr>
          <w:rFonts w:ascii="Arial" w:hAnsi="Arial" w:cs="Arial"/>
          <w:sz w:val="24"/>
          <w:szCs w:val="24"/>
        </w:rPr>
        <w:t>.</w:t>
      </w:r>
    </w:p>
    <w:p w14:paraId="4E14D31A" w14:textId="60DEDCB1" w:rsidR="00C71AA4" w:rsidRDefault="00C71AA4" w:rsidP="00C71AA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60C56BC2" w14:textId="0F6B7A4F" w:rsidR="00C71AA4" w:rsidRPr="00C71AA4" w:rsidRDefault="00C71AA4" w:rsidP="00C71AA4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C71AA4">
        <w:rPr>
          <w:rFonts w:ascii="Arial" w:hAnsi="Arial" w:cs="Arial"/>
          <w:b/>
          <w:sz w:val="24"/>
          <w:szCs w:val="24"/>
        </w:rPr>
        <w:t xml:space="preserve">MÈRITS </w:t>
      </w:r>
      <w:r w:rsidR="00E15027">
        <w:rPr>
          <w:rFonts w:ascii="Arial" w:hAnsi="Arial" w:cs="Arial"/>
          <w:b/>
          <w:sz w:val="24"/>
          <w:szCs w:val="24"/>
        </w:rPr>
        <w:t>D’</w:t>
      </w:r>
      <w:r w:rsidRPr="00C71AA4">
        <w:rPr>
          <w:rFonts w:ascii="Arial" w:hAnsi="Arial" w:cs="Arial"/>
          <w:b/>
          <w:sz w:val="24"/>
          <w:szCs w:val="24"/>
        </w:rPr>
        <w:t>EXPERIÈNCIA ACADÈMICA</w:t>
      </w:r>
    </w:p>
    <w:p w14:paraId="5B759697" w14:textId="77777777" w:rsid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C71AA4">
        <w:rPr>
          <w:rFonts w:cs="Arial"/>
        </w:rPr>
        <w:t>Fotocòpia dels cursos de formació</w:t>
      </w:r>
      <w:r w:rsidRPr="00C71AA4">
        <w:rPr>
          <w:rFonts w:cs="Arial"/>
        </w:rPr>
        <w:t xml:space="preserve"> relacionats amb les funcions a </w:t>
      </w:r>
      <w:r w:rsidRPr="00C71AA4">
        <w:rPr>
          <w:rFonts w:cs="Arial"/>
        </w:rPr>
        <w:t>desenvolupar</w:t>
      </w:r>
      <w:r w:rsidRPr="00C71AA4">
        <w:rPr>
          <w:rFonts w:cs="Arial"/>
        </w:rPr>
        <w:t xml:space="preserve"> </w:t>
      </w:r>
      <w:r w:rsidRPr="00C71AA4">
        <w:rPr>
          <w:rFonts w:cs="Arial"/>
        </w:rPr>
        <w:t>(endreçar els cursos per hores, i en ordre de mínim a màxim d’hores de durada)</w:t>
      </w:r>
    </w:p>
    <w:p w14:paraId="05BCB834" w14:textId="4193BAE4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proofErr w:type="spellStart"/>
      <w:r w:rsidRPr="00C71AA4">
        <w:rPr>
          <w:rFonts w:cs="Arial"/>
        </w:rPr>
        <w:t>ACTIC</w:t>
      </w:r>
      <w:proofErr w:type="spellEnd"/>
      <w:r w:rsidRPr="00C71AA4">
        <w:rPr>
          <w:rFonts w:cs="Arial"/>
        </w:rPr>
        <w:t>.  Nivell</w:t>
      </w:r>
      <w:r w:rsidR="00B52878" w:rsidRPr="00C71AA4">
        <w:rPr>
          <w:rFonts w:cs="Arial"/>
        </w:rPr>
        <w:t>: __</w:t>
      </w:r>
      <w:r w:rsidRPr="00C71AA4">
        <w:rPr>
          <w:rFonts w:cs="Arial"/>
        </w:rPr>
        <w:t>______</w:t>
      </w:r>
    </w:p>
    <w:p w14:paraId="34ADE651" w14:textId="77A8C232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Fotocòpia d’altres titulacions acadèmiques relacionades amb les funcions del lloc de treball:</w:t>
      </w:r>
    </w:p>
    <w:p w14:paraId="7A700150" w14:textId="675E0278" w:rsidR="004626D9" w:rsidRDefault="004626D9" w:rsidP="00C71AA4">
      <w:pPr>
        <w:tabs>
          <w:tab w:val="left" w:pos="-720"/>
        </w:tabs>
        <w:suppressAutoHyphens/>
        <w:ind w:firstLine="0"/>
        <w:rPr>
          <w:rFonts w:cs="Arial"/>
        </w:rPr>
      </w:pPr>
      <w:r>
        <w:rPr>
          <w:rFonts w:cs="Arial"/>
        </w:rPr>
        <w:tab/>
        <w:t>___________________________________</w:t>
      </w:r>
    </w:p>
    <w:p w14:paraId="35EF6175" w14:textId="08ABE13B" w:rsidR="004626D9" w:rsidRDefault="00C71AA4" w:rsidP="00C71AA4">
      <w:p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ab/>
      </w:r>
      <w:r w:rsidR="004626D9">
        <w:rPr>
          <w:rFonts w:cs="Arial"/>
        </w:rPr>
        <w:t>___________________________________</w:t>
      </w:r>
    </w:p>
    <w:p w14:paraId="44EC5206" w14:textId="6069F4F0" w:rsidR="00C71AA4" w:rsidRPr="00C71AA4" w:rsidRDefault="00C71AA4" w:rsidP="00C71AA4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>Títol Monitor/Director de Lleure: (indicar quin)</w:t>
      </w:r>
      <w:r w:rsidR="00E15027">
        <w:rPr>
          <w:rFonts w:cs="Arial"/>
        </w:rPr>
        <w:t>: _____________________</w:t>
      </w:r>
    </w:p>
    <w:p w14:paraId="1004A1AC" w14:textId="5284ABF9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76E46B89" w14:textId="50559B73" w:rsidR="00C71AA4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DF2C41C" w14:textId="77777777" w:rsidR="00C71AA4" w:rsidRPr="00B52878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C71AA4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1D67FC8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9A4958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03D8EDF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 xml:space="preserve">Autoritzo l’Ajuntament, en l’àmbit de les seves competències ,a fer ús de les dades personals facilitades exclusivament per ofertes </w:t>
      </w:r>
      <w:r w:rsidR="00E15027">
        <w:rPr>
          <w:rFonts w:ascii="Arial" w:hAnsi="Arial" w:cs="Arial"/>
          <w:sz w:val="16"/>
          <w:szCs w:val="16"/>
        </w:rPr>
        <w:t>de treball d’aquesta corporació.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08CE37C9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  <w:b/>
        </w:rPr>
        <w:t>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</w:t>
            </w:r>
            <w:proofErr w:type="spellStart"/>
            <w:r w:rsidRPr="00B52878">
              <w:rPr>
                <w:rFonts w:cs="Arial"/>
                <w:b/>
                <w:lang w:eastAsia="ca-ES"/>
              </w:rPr>
              <w:t>OAC</w:t>
            </w:r>
            <w:proofErr w:type="spellEnd"/>
            <w:r w:rsidRPr="00B52878">
              <w:rPr>
                <w:rFonts w:cs="Arial"/>
                <w:b/>
                <w:lang w:eastAsia="ca-ES"/>
              </w:rPr>
              <w:t>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611C43A7" w14:textId="3633DB7B" w:rsidR="00EE62F0" w:rsidRPr="00CF6A79" w:rsidRDefault="00EE62F0" w:rsidP="00E15027">
      <w:pPr>
        <w:ind w:firstLine="0"/>
        <w:jc w:val="left"/>
        <w:rPr>
          <w:rFonts w:cs="Arial"/>
          <w:lang w:eastAsia="ca-ES"/>
        </w:rPr>
      </w:pPr>
    </w:p>
    <w:sectPr w:rsidR="00EE62F0" w:rsidRPr="00CF6A79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18F0A74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C316E1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C316E1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A4958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6510-AF3C-4A1D-9906-42555F96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5</TotalTime>
  <Pages>2</Pages>
  <Words>513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4</cp:revision>
  <cp:lastPrinted>2017-12-18T09:00:00Z</cp:lastPrinted>
  <dcterms:created xsi:type="dcterms:W3CDTF">2020-08-07T06:06:00Z</dcterms:created>
  <dcterms:modified xsi:type="dcterms:W3CDTF">2020-08-07T06:16:00Z</dcterms:modified>
</cp:coreProperties>
</file>