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5B80B" w14:textId="1EE84F0D" w:rsidR="00735778" w:rsidRDefault="00735778" w:rsidP="00735778">
      <w:pPr>
        <w:ind w:firstLine="0"/>
        <w:jc w:val="center"/>
        <w:rPr>
          <w:rFonts w:cs="Arial"/>
          <w:bCs/>
        </w:rPr>
      </w:pPr>
      <w:r>
        <w:rPr>
          <w:rFonts w:cs="Arial"/>
          <w:bCs/>
        </w:rPr>
        <w:t>S</w:t>
      </w:r>
      <w:r w:rsidRPr="00005B61">
        <w:rPr>
          <w:rFonts w:cs="Arial"/>
          <w:bCs/>
        </w:rPr>
        <w:t xml:space="preserve">OL·LICITUD DE PARTICIPACIÓ </w:t>
      </w:r>
      <w:r>
        <w:rPr>
          <w:rFonts w:cs="Arial"/>
          <w:bCs/>
        </w:rPr>
        <w:t>“</w:t>
      </w:r>
      <w:r w:rsidRPr="00005B61">
        <w:rPr>
          <w:rFonts w:cs="Arial"/>
          <w:bCs/>
        </w:rPr>
        <w:t xml:space="preserve">PROGRAMA D’ARRANJAMENT </w:t>
      </w:r>
      <w:r w:rsidRPr="00735778">
        <w:rPr>
          <w:rFonts w:cs="Arial"/>
          <w:bCs/>
        </w:rPr>
        <w:t>PER A PERSONES GRANS I PERSONES AMB NECESSITATS ESPECIALS</w:t>
      </w:r>
    </w:p>
    <w:p w14:paraId="512D7080" w14:textId="77777777" w:rsidR="00735778" w:rsidRPr="00005B61" w:rsidRDefault="00735778" w:rsidP="00735778">
      <w:pPr>
        <w:ind w:firstLine="0"/>
        <w:rPr>
          <w:rFonts w:cs="Arial"/>
        </w:rPr>
      </w:pPr>
    </w:p>
    <w:tbl>
      <w:tblPr>
        <w:tblStyle w:val="Tablaconcuadrcula"/>
        <w:tblW w:w="10543" w:type="dxa"/>
        <w:jc w:val="center"/>
        <w:tblLook w:val="01E0" w:firstRow="1" w:lastRow="1" w:firstColumn="1" w:lastColumn="1" w:noHBand="0" w:noVBand="0"/>
      </w:tblPr>
      <w:tblGrid>
        <w:gridCol w:w="8178"/>
        <w:gridCol w:w="2365"/>
      </w:tblGrid>
      <w:tr w:rsidR="00735778" w14:paraId="2E4BF37F" w14:textId="77777777" w:rsidTr="00413B59">
        <w:trPr>
          <w:trHeight w:val="227"/>
          <w:jc w:val="center"/>
        </w:trPr>
        <w:tc>
          <w:tcPr>
            <w:tcW w:w="10543" w:type="dxa"/>
            <w:gridSpan w:val="2"/>
            <w:shd w:val="clear" w:color="auto" w:fill="D9D9D9" w:themeFill="background1" w:themeFillShade="D9"/>
            <w:vAlign w:val="center"/>
          </w:tcPr>
          <w:p w14:paraId="14F24BA0" w14:textId="218A5C62" w:rsidR="00735778" w:rsidRPr="00677DCB" w:rsidRDefault="00735778" w:rsidP="00413B59">
            <w:pPr>
              <w:rPr>
                <w:rFonts w:cs="Arial"/>
                <w:b/>
                <w:bCs/>
                <w:snapToGrid w:val="0"/>
                <w:sz w:val="18"/>
                <w:szCs w:val="18"/>
              </w:rPr>
            </w:pPr>
            <w:r w:rsidRPr="006409F0">
              <w:rPr>
                <w:rFonts w:cs="Arial"/>
                <w:b/>
                <w:bCs/>
                <w:snapToGrid w:val="0"/>
                <w:sz w:val="18"/>
                <w:szCs w:val="18"/>
              </w:rPr>
              <w:t xml:space="preserve">DADES </w:t>
            </w:r>
            <w:r>
              <w:rPr>
                <w:rFonts w:cs="Arial"/>
                <w:b/>
                <w:bCs/>
                <w:snapToGrid w:val="0"/>
                <w:sz w:val="18"/>
                <w:szCs w:val="18"/>
              </w:rPr>
              <w:t>IDENTIFICATIVES</w:t>
            </w:r>
          </w:p>
        </w:tc>
      </w:tr>
      <w:tr w:rsidR="00735778" w14:paraId="6AD3230A" w14:textId="77777777" w:rsidTr="00413B59">
        <w:trPr>
          <w:trHeight w:val="495"/>
          <w:jc w:val="center"/>
        </w:trPr>
        <w:tc>
          <w:tcPr>
            <w:tcW w:w="8178" w:type="dxa"/>
          </w:tcPr>
          <w:p w14:paraId="32C915B8" w14:textId="77777777" w:rsidR="00735778" w:rsidRDefault="00735778" w:rsidP="00413B59">
            <w:pPr>
              <w:rPr>
                <w:rFonts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bCs/>
                <w:snapToGrid w:val="0"/>
                <w:sz w:val="18"/>
                <w:szCs w:val="18"/>
              </w:rPr>
              <w:t>Nom i Cognoms</w:t>
            </w:r>
          </w:p>
          <w:p w14:paraId="675311BA" w14:textId="77777777" w:rsidR="00735778" w:rsidRDefault="00735778" w:rsidP="00413B59">
            <w:pPr>
              <w:rPr>
                <w:rFonts w:cs="Arial"/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2365" w:type="dxa"/>
          </w:tcPr>
          <w:p w14:paraId="78DBFD42" w14:textId="2123085E" w:rsidR="00735778" w:rsidRPr="00677DCB" w:rsidRDefault="00BB05B9" w:rsidP="00413B59">
            <w:pPr>
              <w:rPr>
                <w:rFonts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bCs/>
                <w:snapToGrid w:val="0"/>
                <w:sz w:val="18"/>
                <w:szCs w:val="18"/>
              </w:rPr>
              <w:t>NIF</w:t>
            </w:r>
            <w:r w:rsidR="00735778" w:rsidRPr="00677DCB">
              <w:rPr>
                <w:rFonts w:cs="Arial"/>
                <w:b/>
                <w:bCs/>
                <w:snapToGrid w:val="0"/>
                <w:sz w:val="18"/>
                <w:szCs w:val="18"/>
              </w:rPr>
              <w:t>/NIE/PASS.</w:t>
            </w:r>
          </w:p>
          <w:p w14:paraId="2A8FD460" w14:textId="77777777" w:rsidR="00735778" w:rsidRDefault="00735778" w:rsidP="00413B59">
            <w:pPr>
              <w:rPr>
                <w:rFonts w:cs="Arial"/>
                <w:b/>
                <w:bCs/>
                <w:snapToGrid w:val="0"/>
                <w:sz w:val="18"/>
                <w:szCs w:val="18"/>
              </w:rPr>
            </w:pPr>
          </w:p>
        </w:tc>
      </w:tr>
      <w:tr w:rsidR="00BB05B9" w14:paraId="41BEDBB2" w14:textId="77777777" w:rsidTr="00413B59">
        <w:trPr>
          <w:trHeight w:val="682"/>
          <w:jc w:val="center"/>
        </w:trPr>
        <w:tc>
          <w:tcPr>
            <w:tcW w:w="8178" w:type="dxa"/>
          </w:tcPr>
          <w:p w14:paraId="0ABCE6F2" w14:textId="79D99C18" w:rsidR="00BB05B9" w:rsidRDefault="00BB05B9" w:rsidP="00413B59">
            <w:pPr>
              <w:rPr>
                <w:rFonts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bCs/>
                <w:snapToGrid w:val="0"/>
                <w:sz w:val="18"/>
                <w:szCs w:val="18"/>
              </w:rPr>
              <w:t>Nom cognoms Representant (Si s’escau)</w:t>
            </w:r>
          </w:p>
        </w:tc>
        <w:tc>
          <w:tcPr>
            <w:tcW w:w="2365" w:type="dxa"/>
          </w:tcPr>
          <w:p w14:paraId="0BF499D9" w14:textId="1B314D20" w:rsidR="00BB05B9" w:rsidRDefault="00BB05B9" w:rsidP="00413B59">
            <w:pPr>
              <w:rPr>
                <w:rFonts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bCs/>
                <w:snapToGrid w:val="0"/>
                <w:sz w:val="18"/>
                <w:szCs w:val="18"/>
              </w:rPr>
              <w:t>NIF</w:t>
            </w:r>
            <w:r w:rsidRPr="00677DCB">
              <w:rPr>
                <w:rFonts w:cs="Arial"/>
                <w:b/>
                <w:bCs/>
                <w:snapToGrid w:val="0"/>
                <w:sz w:val="18"/>
                <w:szCs w:val="18"/>
              </w:rPr>
              <w:t>/NIE/PASS.</w:t>
            </w:r>
          </w:p>
        </w:tc>
      </w:tr>
      <w:tr w:rsidR="00735778" w14:paraId="47AB269F" w14:textId="77777777" w:rsidTr="00413B59">
        <w:trPr>
          <w:trHeight w:val="682"/>
          <w:jc w:val="center"/>
        </w:trPr>
        <w:tc>
          <w:tcPr>
            <w:tcW w:w="8178" w:type="dxa"/>
          </w:tcPr>
          <w:p w14:paraId="40F4315E" w14:textId="77777777" w:rsidR="00735778" w:rsidRDefault="00735778" w:rsidP="00413B59">
            <w:pPr>
              <w:rPr>
                <w:rFonts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bCs/>
                <w:snapToGrid w:val="0"/>
                <w:sz w:val="18"/>
                <w:szCs w:val="18"/>
              </w:rPr>
              <w:t>Domicili (carrer, núm.,  població)</w:t>
            </w:r>
          </w:p>
        </w:tc>
        <w:tc>
          <w:tcPr>
            <w:tcW w:w="2365" w:type="dxa"/>
          </w:tcPr>
          <w:p w14:paraId="7316AB00" w14:textId="77777777" w:rsidR="00735778" w:rsidRDefault="00735778" w:rsidP="00413B59">
            <w:pPr>
              <w:rPr>
                <w:rFonts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bCs/>
                <w:snapToGrid w:val="0"/>
                <w:sz w:val="18"/>
                <w:szCs w:val="18"/>
              </w:rPr>
              <w:t>Telèfon</w:t>
            </w:r>
          </w:p>
        </w:tc>
      </w:tr>
    </w:tbl>
    <w:p w14:paraId="0BF572EA" w14:textId="77777777" w:rsidR="00735778" w:rsidRPr="00EB51A1" w:rsidRDefault="00735778" w:rsidP="00735778">
      <w:pPr>
        <w:rPr>
          <w:rFonts w:cs="Arial"/>
          <w:snapToGrid w:val="0"/>
          <w:sz w:val="18"/>
          <w:szCs w:val="18"/>
        </w:rPr>
      </w:pPr>
    </w:p>
    <w:tbl>
      <w:tblPr>
        <w:tblW w:w="10510" w:type="dxa"/>
        <w:tblInd w:w="-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735778" w:rsidRPr="00BB2CAA" w14:paraId="37D14F79" w14:textId="77777777" w:rsidTr="00735778">
        <w:trPr>
          <w:trHeight w:val="227"/>
        </w:trPr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46239E" w14:textId="3723C1FD" w:rsidR="00735778" w:rsidRPr="000F6B36" w:rsidRDefault="00BB05B9" w:rsidP="00413B59">
            <w:pPr>
              <w:rPr>
                <w:rFonts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bCs/>
                <w:snapToGrid w:val="0"/>
                <w:sz w:val="18"/>
                <w:szCs w:val="18"/>
              </w:rPr>
              <w:t>DECLARA</w:t>
            </w:r>
          </w:p>
        </w:tc>
      </w:tr>
      <w:tr w:rsidR="00735778" w:rsidRPr="00BB2CAA" w14:paraId="7BE084C3" w14:textId="77777777" w:rsidTr="00735778">
        <w:trPr>
          <w:trHeight w:val="1733"/>
        </w:trPr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9E16" w14:textId="77777777" w:rsidR="00735778" w:rsidRPr="007B4EBE" w:rsidRDefault="00735778" w:rsidP="00413B59">
            <w:pPr>
              <w:spacing w:after="60"/>
              <w:ind w:right="-7"/>
              <w:rPr>
                <w:rFonts w:cs="Arial"/>
                <w:bCs/>
                <w:sz w:val="4"/>
                <w:szCs w:val="4"/>
              </w:rPr>
            </w:pPr>
          </w:p>
          <w:p w14:paraId="57D7969F" w14:textId="76A37C01" w:rsidR="00735778" w:rsidRPr="007B4EBE" w:rsidRDefault="00735778" w:rsidP="00413B59">
            <w:pPr>
              <w:spacing w:after="60"/>
              <w:ind w:right="-7"/>
              <w:rPr>
                <w:rFonts w:cs="Arial"/>
                <w:strike/>
                <w:sz w:val="20"/>
                <w:szCs w:val="20"/>
              </w:rPr>
            </w:pPr>
            <w:r w:rsidRPr="007B4EBE">
              <w:rPr>
                <w:rFonts w:cs="Arial"/>
                <w:bCs/>
                <w:sz w:val="20"/>
                <w:szCs w:val="20"/>
              </w:rPr>
              <w:t xml:space="preserve">Que m’he assabentat de la convocatòria de l’ajuntament de </w:t>
            </w:r>
            <w:r>
              <w:rPr>
                <w:rFonts w:cs="Arial"/>
                <w:bCs/>
                <w:sz w:val="20"/>
                <w:szCs w:val="20"/>
              </w:rPr>
              <w:t>Moià</w:t>
            </w:r>
            <w:r w:rsidRPr="007B4EBE">
              <w:rPr>
                <w:rFonts w:cs="Arial"/>
                <w:bCs/>
                <w:sz w:val="20"/>
                <w:szCs w:val="20"/>
              </w:rPr>
              <w:t xml:space="preserve"> per presentar sol·licituds de participació en el programa d’arranjament d’habitatges </w:t>
            </w:r>
            <w:r w:rsidRPr="00735778">
              <w:rPr>
                <w:rFonts w:cs="Arial"/>
                <w:bCs/>
                <w:sz w:val="20"/>
                <w:szCs w:val="20"/>
              </w:rPr>
              <w:t>per a persones grans i persones amb necessitats especials</w:t>
            </w:r>
            <w:r w:rsidRPr="007B4EBE">
              <w:rPr>
                <w:rFonts w:cs="Arial"/>
                <w:bCs/>
                <w:sz w:val="20"/>
                <w:szCs w:val="20"/>
              </w:rPr>
              <w:t xml:space="preserve">. </w:t>
            </w:r>
          </w:p>
          <w:p w14:paraId="04BA2982" w14:textId="77777777" w:rsidR="00735778" w:rsidRPr="007B4EBE" w:rsidRDefault="00735778" w:rsidP="00413B59">
            <w:pPr>
              <w:spacing w:after="60"/>
              <w:rPr>
                <w:rFonts w:cs="Arial"/>
                <w:sz w:val="20"/>
                <w:szCs w:val="20"/>
              </w:rPr>
            </w:pPr>
            <w:r w:rsidRPr="007B4EBE">
              <w:rPr>
                <w:rFonts w:cs="Arial"/>
                <w:sz w:val="20"/>
                <w:szCs w:val="20"/>
              </w:rPr>
              <w:t>Que declaro que són certes totes les dades que figuren en aquesta sol·licitud, així com en la documentació adjunta. Que he llegit la convocatòria i accepto les condicions que s’hi estableixen.</w:t>
            </w:r>
          </w:p>
          <w:p w14:paraId="2B39420E" w14:textId="77777777" w:rsidR="00735778" w:rsidRDefault="00735778" w:rsidP="00735778">
            <w:pPr>
              <w:spacing w:after="60"/>
              <w:ind w:right="-7"/>
              <w:rPr>
                <w:rFonts w:cs="Arial"/>
                <w:sz w:val="20"/>
                <w:szCs w:val="20"/>
              </w:rPr>
            </w:pPr>
            <w:r w:rsidRPr="007B4EBE">
              <w:rPr>
                <w:rFonts w:cs="Arial"/>
                <w:sz w:val="20"/>
                <w:szCs w:val="20"/>
              </w:rPr>
              <w:t xml:space="preserve">Que compleixo els requisits establerts a la convocatòria i adjunto la documentació justificativa. </w:t>
            </w:r>
          </w:p>
          <w:p w14:paraId="4EA7E1AF" w14:textId="77777777" w:rsidR="00735778" w:rsidRPr="007B4EBE" w:rsidRDefault="00735778" w:rsidP="00735778">
            <w:pPr>
              <w:rPr>
                <w:rFonts w:cs="Arial"/>
                <w:sz w:val="20"/>
                <w:szCs w:val="20"/>
              </w:rPr>
            </w:pPr>
            <w:r w:rsidRPr="007B4EBE">
              <w:rPr>
                <w:rFonts w:cs="Arial"/>
                <w:sz w:val="20"/>
                <w:szCs w:val="20"/>
              </w:rPr>
              <w:t>Que s’admeti la present sol·licitud de participació en la convocatòria.</w:t>
            </w:r>
          </w:p>
          <w:p w14:paraId="3FBE200E" w14:textId="1C16A15E" w:rsidR="00735778" w:rsidRPr="007B4EBE" w:rsidRDefault="00735778" w:rsidP="00735778">
            <w:pPr>
              <w:spacing w:after="60"/>
              <w:ind w:right="-7"/>
              <w:rPr>
                <w:rFonts w:cs="Arial"/>
                <w:sz w:val="20"/>
                <w:szCs w:val="20"/>
              </w:rPr>
            </w:pPr>
          </w:p>
        </w:tc>
      </w:tr>
    </w:tbl>
    <w:p w14:paraId="6F521836" w14:textId="77777777" w:rsidR="00735778" w:rsidRPr="005F54BC" w:rsidRDefault="00735778" w:rsidP="00735778">
      <w:pPr>
        <w:ind w:right="-299"/>
        <w:rPr>
          <w:rFonts w:ascii="Cambria" w:hAnsi="Cambria" w:cs="Tahoma"/>
          <w:b/>
        </w:rPr>
      </w:pPr>
    </w:p>
    <w:tbl>
      <w:tblPr>
        <w:tblW w:w="10510" w:type="dxa"/>
        <w:tblInd w:w="-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735778" w:rsidRPr="004408A8" w14:paraId="7A5BEBD9" w14:textId="77777777" w:rsidTr="00735778">
        <w:trPr>
          <w:trHeight w:val="227"/>
        </w:trPr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7B4B2" w14:textId="5C966A33" w:rsidR="00735778" w:rsidRPr="004408A8" w:rsidRDefault="00735778" w:rsidP="00413B5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napToGrid w:val="0"/>
                <w:sz w:val="18"/>
                <w:szCs w:val="18"/>
              </w:rPr>
              <w:t>DOCUMENTACIÓ ADJUNTA</w:t>
            </w:r>
          </w:p>
        </w:tc>
      </w:tr>
      <w:tr w:rsidR="00735778" w:rsidRPr="004408A8" w14:paraId="40ADF10D" w14:textId="77777777" w:rsidTr="00735778">
        <w:trPr>
          <w:trHeight w:val="369"/>
        </w:trPr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E635" w14:textId="77777777" w:rsidR="00735778" w:rsidRPr="007B4EBE" w:rsidRDefault="00735778" w:rsidP="00413B59">
            <w:pPr>
              <w:rPr>
                <w:rFonts w:cs="Arial"/>
                <w:sz w:val="4"/>
                <w:szCs w:val="4"/>
              </w:rPr>
            </w:pPr>
          </w:p>
          <w:p w14:paraId="00535B32" w14:textId="77777777" w:rsidR="00735778" w:rsidRPr="001A6776" w:rsidRDefault="00735778" w:rsidP="00413B59">
            <w:pPr>
              <w:rPr>
                <w:rFonts w:cs="Arial"/>
                <w:sz w:val="10"/>
                <w:szCs w:val="10"/>
              </w:rPr>
            </w:pPr>
          </w:p>
          <w:p w14:paraId="60898D1D" w14:textId="77777777" w:rsidR="00735778" w:rsidRPr="007B4EBE" w:rsidRDefault="00735778" w:rsidP="00413B59">
            <w:pPr>
              <w:rPr>
                <w:rFonts w:cs="Arial"/>
                <w:sz w:val="4"/>
                <w:szCs w:val="4"/>
              </w:rPr>
            </w:pPr>
          </w:p>
          <w:p w14:paraId="17F770D9" w14:textId="5CFD17EC" w:rsidR="00735778" w:rsidRPr="007B4EBE" w:rsidRDefault="00735778" w:rsidP="00413B59">
            <w:pPr>
              <w:widowControl w:val="0"/>
              <w:ind w:left="635" w:right="284" w:hanging="27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55529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4E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B4EBE">
              <w:rPr>
                <w:rFonts w:cs="Arial"/>
                <w:sz w:val="20"/>
                <w:szCs w:val="20"/>
              </w:rPr>
              <w:t xml:space="preserve"> </w:t>
            </w:r>
            <w:r w:rsidRPr="00735778">
              <w:rPr>
                <w:rFonts w:cs="Arial"/>
                <w:sz w:val="20"/>
                <w:szCs w:val="20"/>
              </w:rPr>
              <w:t>NIF/NIE del sol·licitant, així com de tots els membres de la unitat familiar</w:t>
            </w:r>
            <w:r>
              <w:rPr>
                <w:rFonts w:cs="Arial"/>
                <w:sz w:val="20"/>
                <w:szCs w:val="20"/>
              </w:rPr>
              <w:t xml:space="preserve"> o representant legal</w:t>
            </w:r>
          </w:p>
          <w:p w14:paraId="0AB0EA1C" w14:textId="3B767672" w:rsidR="00735778" w:rsidRDefault="00735778" w:rsidP="00413B59">
            <w:pPr>
              <w:widowControl w:val="0"/>
              <w:ind w:left="635" w:right="284" w:hanging="27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45174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4E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B4EBE">
              <w:rPr>
                <w:rFonts w:cs="Arial"/>
                <w:sz w:val="20"/>
                <w:szCs w:val="20"/>
              </w:rPr>
              <w:t xml:space="preserve"> Certificat de </w:t>
            </w:r>
            <w:r>
              <w:rPr>
                <w:rFonts w:cs="Arial"/>
                <w:sz w:val="20"/>
                <w:szCs w:val="20"/>
              </w:rPr>
              <w:t>convivència</w:t>
            </w:r>
            <w:r w:rsidRPr="007B4EBE">
              <w:rPr>
                <w:rFonts w:cs="Arial"/>
                <w:sz w:val="20"/>
                <w:szCs w:val="20"/>
              </w:rPr>
              <w:t>.</w:t>
            </w:r>
          </w:p>
          <w:p w14:paraId="4AAAC490" w14:textId="77777777" w:rsidR="00735778" w:rsidRPr="007B4EBE" w:rsidRDefault="00735778" w:rsidP="00413B59">
            <w:pPr>
              <w:widowControl w:val="0"/>
              <w:ind w:left="635" w:right="284" w:hanging="278"/>
              <w:rPr>
                <w:rFonts w:cs="Arial"/>
                <w:sz w:val="20"/>
                <w:szCs w:val="20"/>
              </w:rPr>
            </w:pPr>
          </w:p>
          <w:p w14:paraId="6DB377EA" w14:textId="77777777" w:rsidR="00735778" w:rsidRPr="004E2DF2" w:rsidRDefault="00735778" w:rsidP="00735778">
            <w:pPr>
              <w:pStyle w:val="Cita"/>
              <w:spacing w:after="0"/>
              <w:ind w:left="0" w:right="0"/>
              <w:rPr>
                <w:sz w:val="20"/>
                <w:szCs w:val="20"/>
                <w:u w:val="single"/>
              </w:rPr>
            </w:pPr>
            <w:r w:rsidRPr="004E2DF2">
              <w:rPr>
                <w:sz w:val="20"/>
                <w:szCs w:val="20"/>
                <w:u w:val="single"/>
              </w:rPr>
              <w:t>Documentació obligatòria acreditativa social i d’autonomia  personal:</w:t>
            </w:r>
          </w:p>
          <w:p w14:paraId="190C4DB6" w14:textId="28AE6BC4" w:rsidR="00735778" w:rsidRPr="00735778" w:rsidRDefault="00735778" w:rsidP="00735778">
            <w:pPr>
              <w:widowControl w:val="0"/>
              <w:ind w:left="635" w:right="284" w:hanging="27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83134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4E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B4EBE">
              <w:rPr>
                <w:rFonts w:cs="Arial"/>
                <w:sz w:val="20"/>
                <w:szCs w:val="20"/>
              </w:rPr>
              <w:t xml:space="preserve"> </w:t>
            </w:r>
            <w:r w:rsidRPr="00735778">
              <w:rPr>
                <w:rFonts w:cs="Arial"/>
                <w:sz w:val="20"/>
                <w:szCs w:val="20"/>
              </w:rPr>
              <w:t>Reconeixement del grau de  discapacitat d’algun membre de la unitat familiar</w:t>
            </w:r>
          </w:p>
          <w:p w14:paraId="080E02C8" w14:textId="72CBC5DF" w:rsidR="00735778" w:rsidRPr="00735778" w:rsidRDefault="00735778" w:rsidP="00735778">
            <w:pPr>
              <w:widowControl w:val="0"/>
              <w:ind w:left="635" w:right="284" w:hanging="27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92626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4E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B4EBE">
              <w:rPr>
                <w:rFonts w:cs="Arial"/>
                <w:sz w:val="20"/>
                <w:szCs w:val="20"/>
              </w:rPr>
              <w:t xml:space="preserve"> </w:t>
            </w:r>
            <w:r w:rsidRPr="00735778">
              <w:rPr>
                <w:rFonts w:cs="Arial"/>
                <w:sz w:val="20"/>
                <w:szCs w:val="20"/>
              </w:rPr>
              <w:t>Reconeixement de la situació de dependència  d’algun membre de la unitat familiar</w:t>
            </w:r>
          </w:p>
          <w:p w14:paraId="1C8D66F5" w14:textId="5465EFF8" w:rsidR="00735778" w:rsidRPr="00735778" w:rsidRDefault="00735778" w:rsidP="00735778">
            <w:pPr>
              <w:widowControl w:val="0"/>
              <w:ind w:left="635" w:right="284" w:hanging="27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48482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4E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B4EBE">
              <w:rPr>
                <w:rFonts w:cs="Arial"/>
                <w:sz w:val="20"/>
                <w:szCs w:val="20"/>
              </w:rPr>
              <w:t xml:space="preserve"> </w:t>
            </w:r>
            <w:r w:rsidRPr="00735778">
              <w:rPr>
                <w:rFonts w:cs="Arial"/>
                <w:sz w:val="20"/>
                <w:szCs w:val="20"/>
              </w:rPr>
              <w:t xml:space="preserve">En el cas de no disposar dels reconeixements anteriors, informe d’escala </w:t>
            </w:r>
            <w:proofErr w:type="spellStart"/>
            <w:r w:rsidRPr="00735778">
              <w:rPr>
                <w:rFonts w:cs="Arial"/>
                <w:sz w:val="20"/>
                <w:szCs w:val="20"/>
              </w:rPr>
              <w:t>Barthel</w:t>
            </w:r>
            <w:proofErr w:type="spellEnd"/>
            <w:r w:rsidRPr="00735778">
              <w:rPr>
                <w:rFonts w:cs="Arial"/>
                <w:sz w:val="20"/>
                <w:szCs w:val="20"/>
              </w:rPr>
              <w:t xml:space="preserve"> realitzat per un tècnic facultatiu d’un servei públic (metge/metgessa, infermer/infermera, terapeuta ocupacional...)</w:t>
            </w:r>
          </w:p>
          <w:p w14:paraId="77B39699" w14:textId="49A2C628" w:rsidR="00735778" w:rsidRPr="00735778" w:rsidRDefault="00735778" w:rsidP="00735778">
            <w:pPr>
              <w:widowControl w:val="0"/>
              <w:ind w:left="635" w:right="284" w:hanging="27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88247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4E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B4EBE">
              <w:rPr>
                <w:rFonts w:cs="Arial"/>
                <w:sz w:val="20"/>
                <w:szCs w:val="20"/>
              </w:rPr>
              <w:t xml:space="preserve"> </w:t>
            </w:r>
            <w:r w:rsidRPr="00735778">
              <w:rPr>
                <w:rFonts w:cs="Arial"/>
                <w:sz w:val="20"/>
                <w:szCs w:val="20"/>
              </w:rPr>
              <w:t xml:space="preserve">En el cas de rebre suport social als serveis social municipals, cal indicar-ho a la sol·licitud </w:t>
            </w:r>
          </w:p>
          <w:p w14:paraId="3FA5645E" w14:textId="77777777" w:rsidR="00735778" w:rsidRPr="004E2DF2" w:rsidRDefault="00735778" w:rsidP="00735778">
            <w:pPr>
              <w:pStyle w:val="Cita"/>
              <w:spacing w:after="0"/>
              <w:ind w:left="0" w:right="0"/>
              <w:rPr>
                <w:sz w:val="20"/>
                <w:szCs w:val="20"/>
              </w:rPr>
            </w:pPr>
          </w:p>
          <w:p w14:paraId="47083C7F" w14:textId="77777777" w:rsidR="00735778" w:rsidRPr="004E2DF2" w:rsidRDefault="00735778" w:rsidP="00735778">
            <w:pPr>
              <w:pStyle w:val="Cita"/>
              <w:spacing w:after="0"/>
              <w:ind w:left="0" w:right="0"/>
              <w:rPr>
                <w:sz w:val="20"/>
                <w:szCs w:val="20"/>
                <w:u w:val="single"/>
              </w:rPr>
            </w:pPr>
            <w:r w:rsidRPr="004E2DF2">
              <w:rPr>
                <w:sz w:val="20"/>
                <w:szCs w:val="20"/>
                <w:u w:val="single"/>
              </w:rPr>
              <w:t>Documentació acreditativa dels ingressos de la unitat familiar:</w:t>
            </w:r>
          </w:p>
          <w:p w14:paraId="22059F84" w14:textId="6DE88FC1" w:rsidR="00735778" w:rsidRPr="00735778" w:rsidRDefault="00735778" w:rsidP="00735778">
            <w:pPr>
              <w:widowControl w:val="0"/>
              <w:ind w:left="635" w:right="284" w:hanging="27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95686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4E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B4EBE">
              <w:rPr>
                <w:rFonts w:cs="Arial"/>
                <w:sz w:val="20"/>
                <w:szCs w:val="20"/>
              </w:rPr>
              <w:t xml:space="preserve"> </w:t>
            </w:r>
            <w:r w:rsidRPr="00735778">
              <w:rPr>
                <w:rFonts w:cs="Arial"/>
                <w:sz w:val="20"/>
                <w:szCs w:val="20"/>
              </w:rPr>
              <w:t>Darrera declaració de renda o acreditació de la situació econòmica dels darrers 6 mesos de l’exercici anterior al de la presentació de la sol·licitud (de gener a desembre),</w:t>
            </w:r>
          </w:p>
          <w:p w14:paraId="4CC55A74" w14:textId="3974071D" w:rsidR="00735778" w:rsidRPr="00735778" w:rsidRDefault="00735778" w:rsidP="00735778">
            <w:pPr>
              <w:widowControl w:val="0"/>
              <w:ind w:left="635" w:right="284" w:hanging="27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46554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4E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B4EBE">
              <w:rPr>
                <w:rFonts w:cs="Arial"/>
                <w:sz w:val="20"/>
                <w:szCs w:val="20"/>
              </w:rPr>
              <w:t xml:space="preserve"> </w:t>
            </w:r>
            <w:r w:rsidRPr="00735778">
              <w:rPr>
                <w:rFonts w:cs="Arial"/>
                <w:sz w:val="20"/>
                <w:szCs w:val="20"/>
              </w:rPr>
              <w:t>Si s’escau, declaració responsable d’ingressos econòmics dels últims 12 mesos de l’exercici anterior al de la presentació de la sol·licitud, quan no es pugui acreditar d’altre forma</w:t>
            </w:r>
          </w:p>
          <w:p w14:paraId="4A2BE344" w14:textId="77777777" w:rsidR="00735778" w:rsidRPr="004E2DF2" w:rsidRDefault="00735778" w:rsidP="00735778">
            <w:pPr>
              <w:pStyle w:val="Cita"/>
              <w:spacing w:after="0"/>
              <w:ind w:left="0" w:right="0"/>
              <w:rPr>
                <w:sz w:val="20"/>
                <w:szCs w:val="20"/>
              </w:rPr>
            </w:pPr>
          </w:p>
          <w:p w14:paraId="10BA7A5A" w14:textId="77777777" w:rsidR="00735778" w:rsidRPr="004E2DF2" w:rsidRDefault="00735778" w:rsidP="00735778">
            <w:pPr>
              <w:pStyle w:val="Cita"/>
              <w:spacing w:after="0"/>
              <w:ind w:left="0" w:right="0"/>
              <w:rPr>
                <w:sz w:val="20"/>
                <w:szCs w:val="20"/>
                <w:u w:val="single"/>
              </w:rPr>
            </w:pPr>
            <w:r w:rsidRPr="004E2DF2">
              <w:rPr>
                <w:sz w:val="20"/>
                <w:szCs w:val="20"/>
                <w:u w:val="single"/>
              </w:rPr>
              <w:t>Documentació complementaria</w:t>
            </w:r>
          </w:p>
          <w:p w14:paraId="5CF48F95" w14:textId="7D8B5A3B" w:rsidR="00735778" w:rsidRPr="00735778" w:rsidRDefault="00735778" w:rsidP="00735778">
            <w:pPr>
              <w:widowControl w:val="0"/>
              <w:ind w:left="635" w:right="284" w:hanging="27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0219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4E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B4EBE">
              <w:rPr>
                <w:rFonts w:cs="Arial"/>
                <w:sz w:val="20"/>
                <w:szCs w:val="20"/>
              </w:rPr>
              <w:t xml:space="preserve"> </w:t>
            </w:r>
            <w:r w:rsidRPr="00735778">
              <w:rPr>
                <w:rFonts w:cs="Arial"/>
                <w:sz w:val="20"/>
                <w:szCs w:val="20"/>
              </w:rPr>
              <w:t>El darrer rebut d’hipoteca o lloguer de l’habitatge habitual de la persona sol·licitant.</w:t>
            </w:r>
          </w:p>
          <w:p w14:paraId="2D352C82" w14:textId="305F6FF4" w:rsidR="00735778" w:rsidRPr="00735778" w:rsidRDefault="00735778" w:rsidP="00735778">
            <w:pPr>
              <w:widowControl w:val="0"/>
              <w:ind w:left="635" w:right="284" w:hanging="27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87014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4E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B4EBE">
              <w:rPr>
                <w:rFonts w:cs="Arial"/>
                <w:sz w:val="20"/>
                <w:szCs w:val="20"/>
              </w:rPr>
              <w:t xml:space="preserve"> </w:t>
            </w:r>
            <w:r w:rsidRPr="00735778">
              <w:rPr>
                <w:rFonts w:cs="Arial"/>
                <w:sz w:val="20"/>
                <w:szCs w:val="20"/>
              </w:rPr>
              <w:t xml:space="preserve">El darrer rebut pagat de la taxa d’escombraries </w:t>
            </w:r>
          </w:p>
          <w:p w14:paraId="6BF947D9" w14:textId="77777777" w:rsidR="00735778" w:rsidRPr="004E2DF2" w:rsidRDefault="00735778" w:rsidP="00735778">
            <w:pPr>
              <w:pStyle w:val="Cita"/>
              <w:spacing w:after="0"/>
              <w:ind w:left="0" w:right="0"/>
              <w:rPr>
                <w:sz w:val="20"/>
                <w:szCs w:val="20"/>
              </w:rPr>
            </w:pPr>
          </w:p>
          <w:p w14:paraId="3D640203" w14:textId="77777777" w:rsidR="00735778" w:rsidRPr="001A6776" w:rsidRDefault="00735778" w:rsidP="00735778">
            <w:pPr>
              <w:widowControl w:val="0"/>
              <w:ind w:left="635" w:right="284" w:hanging="278"/>
              <w:rPr>
                <w:rFonts w:cs="Arial"/>
                <w:sz w:val="10"/>
                <w:szCs w:val="10"/>
              </w:rPr>
            </w:pPr>
          </w:p>
        </w:tc>
      </w:tr>
    </w:tbl>
    <w:p w14:paraId="6C054FE5" w14:textId="77777777" w:rsidR="00735778" w:rsidRPr="00EB51A1" w:rsidRDefault="00735778" w:rsidP="00735778">
      <w:pPr>
        <w:rPr>
          <w:rFonts w:cs="Arial"/>
        </w:rPr>
      </w:pPr>
    </w:p>
    <w:p w14:paraId="22D6EBAB" w14:textId="77777777" w:rsidR="00735778" w:rsidRPr="008C018A" w:rsidRDefault="00735778" w:rsidP="00735778">
      <w:pPr>
        <w:ind w:right="-91"/>
        <w:rPr>
          <w:rFonts w:ascii="Cambria" w:hAnsi="Cambria" w:cs="Tahoma"/>
          <w:sz w:val="10"/>
          <w:szCs w:val="10"/>
        </w:rPr>
      </w:pPr>
      <w:r w:rsidRPr="008C018A">
        <w:rPr>
          <w:rFonts w:ascii="Cambria" w:hAnsi="Cambria" w:cs="Tahoma"/>
          <w:sz w:val="10"/>
          <w:szCs w:val="10"/>
        </w:rPr>
        <w:t xml:space="preserve"> </w:t>
      </w:r>
    </w:p>
    <w:p w14:paraId="293F4A85" w14:textId="7C1A8F07" w:rsidR="00735778" w:rsidRDefault="00735778" w:rsidP="00735778">
      <w:pPr>
        <w:tabs>
          <w:tab w:val="left" w:pos="6379"/>
        </w:tabs>
        <w:rPr>
          <w:rFonts w:cs="Arial"/>
          <w:sz w:val="20"/>
          <w:szCs w:val="20"/>
        </w:rPr>
      </w:pPr>
    </w:p>
    <w:p w14:paraId="2A1BD31E" w14:textId="73CBA903" w:rsidR="00735778" w:rsidRPr="000D1EAD" w:rsidRDefault="00735778" w:rsidP="00735778">
      <w:pPr>
        <w:tabs>
          <w:tab w:val="left" w:pos="6379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Moià, ______ de _______________ de 2020</w:t>
      </w:r>
    </w:p>
    <w:p w14:paraId="087EF121" w14:textId="77777777" w:rsidR="00735778" w:rsidRDefault="00735778" w:rsidP="00735778">
      <w:pPr>
        <w:tabs>
          <w:tab w:val="left" w:pos="6237"/>
        </w:tabs>
        <w:ind w:right="-91"/>
        <w:rPr>
          <w:rFonts w:ascii="Cambria" w:hAnsi="Cambria" w:cs="Tahom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61"/>
      </w:tblGrid>
      <w:tr w:rsidR="00735778" w14:paraId="43BA3897" w14:textId="77777777" w:rsidTr="00413B59">
        <w:trPr>
          <w:trHeight w:val="844"/>
        </w:trPr>
        <w:tc>
          <w:tcPr>
            <w:tcW w:w="3761" w:type="dxa"/>
          </w:tcPr>
          <w:p w14:paraId="08F5408E" w14:textId="77777777" w:rsidR="00735778" w:rsidRDefault="00735778" w:rsidP="00413B59">
            <w:pPr>
              <w:tabs>
                <w:tab w:val="left" w:pos="6237"/>
              </w:tabs>
              <w:ind w:right="-91"/>
              <w:rPr>
                <w:rFonts w:ascii="Cambria" w:hAnsi="Cambria" w:cs="Tahoma"/>
              </w:rPr>
            </w:pPr>
          </w:p>
        </w:tc>
      </w:tr>
    </w:tbl>
    <w:p w14:paraId="5A19CAC0" w14:textId="77777777" w:rsidR="00735778" w:rsidRDefault="00735778" w:rsidP="00735778">
      <w:pPr>
        <w:tabs>
          <w:tab w:val="left" w:pos="6237"/>
        </w:tabs>
        <w:ind w:right="-91"/>
        <w:rPr>
          <w:rFonts w:ascii="Cambria" w:hAnsi="Cambria" w:cs="Tahoma"/>
        </w:rPr>
      </w:pPr>
    </w:p>
    <w:p w14:paraId="2A84160C" w14:textId="77777777" w:rsidR="00735778" w:rsidRPr="005F54BC" w:rsidRDefault="00735778" w:rsidP="00735778">
      <w:pPr>
        <w:tabs>
          <w:tab w:val="left" w:pos="6237"/>
        </w:tabs>
        <w:ind w:right="-91"/>
        <w:rPr>
          <w:rFonts w:ascii="Cambria" w:hAnsi="Cambria" w:cs="Tahom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B05B9" w14:paraId="3E043F6B" w14:textId="77777777" w:rsidTr="00BB05B9">
        <w:tc>
          <w:tcPr>
            <w:tcW w:w="3114" w:type="dxa"/>
          </w:tcPr>
          <w:p w14:paraId="477100D5" w14:textId="77777777" w:rsidR="00BB05B9" w:rsidRPr="00B30B98" w:rsidRDefault="00BB05B9" w:rsidP="00413B59">
            <w:pPr>
              <w:rPr>
                <w:rFonts w:cs="Arial"/>
                <w:b/>
              </w:rPr>
            </w:pPr>
            <w:r w:rsidRPr="00B30B98">
              <w:rPr>
                <w:rFonts w:cs="Arial"/>
                <w:b/>
              </w:rPr>
              <w:t>Responsable del</w:t>
            </w:r>
          </w:p>
          <w:p w14:paraId="5539C31C" w14:textId="77777777" w:rsidR="00BB05B9" w:rsidRDefault="00BB05B9" w:rsidP="00413B59">
            <w:pPr>
              <w:rPr>
                <w:rFonts w:cs="Arial"/>
                <w:b/>
              </w:rPr>
            </w:pPr>
            <w:r w:rsidRPr="00B30B98">
              <w:rPr>
                <w:rFonts w:cs="Arial"/>
                <w:b/>
              </w:rPr>
              <w:t>Tractament</w:t>
            </w:r>
          </w:p>
          <w:p w14:paraId="23FEEEA0" w14:textId="77777777" w:rsidR="00BB05B9" w:rsidRPr="00B30B98" w:rsidRDefault="00BB05B9" w:rsidP="00413B59">
            <w:pPr>
              <w:rPr>
                <w:rFonts w:cs="Arial"/>
                <w:b/>
              </w:rPr>
            </w:pPr>
          </w:p>
        </w:tc>
        <w:tc>
          <w:tcPr>
            <w:tcW w:w="5948" w:type="dxa"/>
          </w:tcPr>
          <w:p w14:paraId="061547B8" w14:textId="77777777" w:rsidR="00BB05B9" w:rsidRDefault="00BB05B9" w:rsidP="00413B59">
            <w:pPr>
              <w:rPr>
                <w:rFonts w:cs="Arial"/>
              </w:rPr>
            </w:pPr>
            <w:r>
              <w:rPr>
                <w:rFonts w:cs="Arial"/>
              </w:rPr>
              <w:t>Ajuntament de Moià</w:t>
            </w:r>
          </w:p>
          <w:p w14:paraId="796D1E47" w14:textId="77777777" w:rsidR="00BB05B9" w:rsidRDefault="00BB05B9" w:rsidP="00413B59">
            <w:pPr>
              <w:rPr>
                <w:rFonts w:cs="Arial"/>
              </w:rPr>
            </w:pPr>
            <w:r>
              <w:rPr>
                <w:rFonts w:cs="Arial"/>
              </w:rPr>
              <w:t>Plaça Sant Sebastià, 1 - 08180 Moià</w:t>
            </w:r>
          </w:p>
          <w:p w14:paraId="37895CB6" w14:textId="77777777" w:rsidR="00BB05B9" w:rsidRDefault="00BB05B9" w:rsidP="00413B59">
            <w:pPr>
              <w:rPr>
                <w:rFonts w:cs="Arial"/>
              </w:rPr>
            </w:pPr>
            <w:r>
              <w:rPr>
                <w:rFonts w:cs="Arial"/>
              </w:rPr>
              <w:t xml:space="preserve">Tel: 938300000 </w:t>
            </w:r>
            <w:proofErr w:type="spellStart"/>
            <w:r>
              <w:rPr>
                <w:rFonts w:cs="Arial"/>
              </w:rPr>
              <w:t>email</w:t>
            </w:r>
            <w:proofErr w:type="spellEnd"/>
            <w:r>
              <w:rPr>
                <w:rFonts w:cs="Arial"/>
              </w:rPr>
              <w:t xml:space="preserve">: ajuntament@moia.cat  </w:t>
            </w:r>
          </w:p>
          <w:p w14:paraId="6A2F9216" w14:textId="6D141C2A" w:rsidR="00BB05B9" w:rsidRDefault="00BB05B9" w:rsidP="00413B59">
            <w:pPr>
              <w:rPr>
                <w:rFonts w:cs="Arial"/>
              </w:rPr>
            </w:pPr>
            <w:r>
              <w:rPr>
                <w:rFonts w:cs="Arial"/>
              </w:rPr>
              <w:t>www.moia.cat</w:t>
            </w:r>
          </w:p>
        </w:tc>
      </w:tr>
      <w:tr w:rsidR="00BB05B9" w14:paraId="2E904755" w14:textId="77777777" w:rsidTr="00BB05B9">
        <w:tc>
          <w:tcPr>
            <w:tcW w:w="3114" w:type="dxa"/>
          </w:tcPr>
          <w:p w14:paraId="4401B527" w14:textId="77777777" w:rsidR="00BB05B9" w:rsidRPr="00B30B98" w:rsidRDefault="00BB05B9" w:rsidP="00413B59">
            <w:pPr>
              <w:rPr>
                <w:rFonts w:cs="Arial"/>
                <w:b/>
              </w:rPr>
            </w:pPr>
            <w:r w:rsidRPr="00B30B98">
              <w:rPr>
                <w:rFonts w:cs="Arial"/>
                <w:b/>
              </w:rPr>
              <w:t>Dades de contacte</w:t>
            </w:r>
          </w:p>
          <w:p w14:paraId="7E29D943" w14:textId="77777777" w:rsidR="00BB05B9" w:rsidRDefault="00BB05B9" w:rsidP="00413B59">
            <w:pPr>
              <w:rPr>
                <w:rFonts w:cs="Arial"/>
                <w:b/>
              </w:rPr>
            </w:pPr>
            <w:r w:rsidRPr="00B30B98">
              <w:rPr>
                <w:rFonts w:cs="Arial"/>
                <w:b/>
              </w:rPr>
              <w:t xml:space="preserve">delegat de protecció </w:t>
            </w:r>
          </w:p>
          <w:p w14:paraId="6830BCEF" w14:textId="4F62036A" w:rsidR="00BB05B9" w:rsidRDefault="00BB05B9" w:rsidP="00413B5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</w:t>
            </w:r>
            <w:r w:rsidRPr="00B30B98">
              <w:rPr>
                <w:rFonts w:cs="Arial"/>
                <w:b/>
              </w:rPr>
              <w:t>e</w:t>
            </w:r>
            <w:r>
              <w:rPr>
                <w:rFonts w:cs="Arial"/>
                <w:b/>
              </w:rPr>
              <w:t xml:space="preserve"> </w:t>
            </w:r>
            <w:r w:rsidRPr="00B30B98">
              <w:rPr>
                <w:rFonts w:cs="Arial"/>
                <w:b/>
              </w:rPr>
              <w:t>dades</w:t>
            </w:r>
          </w:p>
          <w:p w14:paraId="30CD0B58" w14:textId="77777777" w:rsidR="00BB05B9" w:rsidRPr="00B30B98" w:rsidRDefault="00BB05B9" w:rsidP="00413B59">
            <w:pPr>
              <w:rPr>
                <w:rFonts w:cs="Arial"/>
                <w:b/>
              </w:rPr>
            </w:pPr>
          </w:p>
        </w:tc>
        <w:tc>
          <w:tcPr>
            <w:tcW w:w="5948" w:type="dxa"/>
          </w:tcPr>
          <w:p w14:paraId="453905BC" w14:textId="77777777" w:rsidR="00BB05B9" w:rsidRDefault="00BB05B9" w:rsidP="00413B59">
            <w:pPr>
              <w:rPr>
                <w:rFonts w:cs="Arial"/>
              </w:rPr>
            </w:pPr>
            <w:r>
              <w:rPr>
                <w:rFonts w:cs="Arial"/>
              </w:rPr>
              <w:t>dpd@moia.cat</w:t>
            </w:r>
          </w:p>
          <w:p w14:paraId="379DE42D" w14:textId="77777777" w:rsidR="00BB05B9" w:rsidRDefault="00BB05B9" w:rsidP="00413B59">
            <w:pPr>
              <w:rPr>
                <w:rFonts w:cs="Arial"/>
              </w:rPr>
            </w:pPr>
            <w:r>
              <w:rPr>
                <w:rFonts w:cs="Arial"/>
              </w:rPr>
              <w:t>Plaça Sant Sebastià, 1 - 08180 Moià</w:t>
            </w:r>
          </w:p>
          <w:p w14:paraId="3F4754E2" w14:textId="77777777" w:rsidR="00BB05B9" w:rsidRDefault="00BB05B9" w:rsidP="00413B59">
            <w:pPr>
              <w:rPr>
                <w:rFonts w:cs="Arial"/>
              </w:rPr>
            </w:pPr>
            <w:r>
              <w:rPr>
                <w:rFonts w:cs="Arial"/>
              </w:rPr>
              <w:t>Tel: 938300000</w:t>
            </w:r>
          </w:p>
        </w:tc>
      </w:tr>
      <w:tr w:rsidR="00BB05B9" w14:paraId="2A55F569" w14:textId="77777777" w:rsidTr="00BB05B9">
        <w:tc>
          <w:tcPr>
            <w:tcW w:w="3114" w:type="dxa"/>
          </w:tcPr>
          <w:p w14:paraId="700D4A90" w14:textId="77777777" w:rsidR="00BB05B9" w:rsidRDefault="00BB05B9" w:rsidP="00413B59">
            <w:pPr>
              <w:rPr>
                <w:rFonts w:cs="Arial"/>
                <w:b/>
              </w:rPr>
            </w:pPr>
            <w:r w:rsidRPr="00B30B98">
              <w:rPr>
                <w:rFonts w:cs="Arial"/>
                <w:b/>
              </w:rPr>
              <w:t>Finalitat del tractament</w:t>
            </w:r>
          </w:p>
          <w:p w14:paraId="48F2697A" w14:textId="77777777" w:rsidR="00BB05B9" w:rsidRPr="00B30B98" w:rsidRDefault="00BB05B9" w:rsidP="00413B59">
            <w:pPr>
              <w:rPr>
                <w:rFonts w:cs="Arial"/>
                <w:b/>
              </w:rPr>
            </w:pPr>
          </w:p>
        </w:tc>
        <w:tc>
          <w:tcPr>
            <w:tcW w:w="5948" w:type="dxa"/>
          </w:tcPr>
          <w:p w14:paraId="16C54E35" w14:textId="42CE6ED3" w:rsidR="00BB05B9" w:rsidRDefault="00BB05B9" w:rsidP="00413B59">
            <w:pPr>
              <w:rPr>
                <w:rFonts w:cs="Arial"/>
              </w:rPr>
            </w:pPr>
            <w:r>
              <w:rPr>
                <w:rFonts w:cs="Arial"/>
              </w:rPr>
              <w:t>Atorgament de subvencions en espècie</w:t>
            </w:r>
          </w:p>
        </w:tc>
      </w:tr>
      <w:tr w:rsidR="00BB05B9" w14:paraId="2EAB832B" w14:textId="77777777" w:rsidTr="00BB05B9">
        <w:tc>
          <w:tcPr>
            <w:tcW w:w="3114" w:type="dxa"/>
          </w:tcPr>
          <w:p w14:paraId="3EB492CA" w14:textId="77777777" w:rsidR="00BB05B9" w:rsidRDefault="00BB05B9" w:rsidP="00413B59">
            <w:pPr>
              <w:rPr>
                <w:rFonts w:cs="Arial"/>
                <w:b/>
              </w:rPr>
            </w:pPr>
            <w:r w:rsidRPr="00B30B98">
              <w:rPr>
                <w:rFonts w:cs="Arial"/>
                <w:b/>
              </w:rPr>
              <w:t>Base jurídica</w:t>
            </w:r>
          </w:p>
          <w:p w14:paraId="30701A76" w14:textId="77777777" w:rsidR="00BB05B9" w:rsidRPr="00B30B98" w:rsidRDefault="00BB05B9" w:rsidP="00413B59">
            <w:pPr>
              <w:rPr>
                <w:rFonts w:cs="Arial"/>
                <w:b/>
              </w:rPr>
            </w:pPr>
          </w:p>
        </w:tc>
        <w:tc>
          <w:tcPr>
            <w:tcW w:w="5948" w:type="dxa"/>
          </w:tcPr>
          <w:p w14:paraId="5511F7E3" w14:textId="17F0F45B" w:rsidR="00BB05B9" w:rsidRPr="00BB05B9" w:rsidRDefault="00BB05B9" w:rsidP="00BB05B9">
            <w:pPr>
              <w:rPr>
                <w:rFonts w:cs="Arial"/>
              </w:rPr>
            </w:pPr>
            <w:r w:rsidRPr="00BB05B9">
              <w:rPr>
                <w:rFonts w:cs="Arial"/>
              </w:rPr>
              <w:t xml:space="preserve">RGPD: 6.1.a) </w:t>
            </w:r>
            <w:r>
              <w:rPr>
                <w:rFonts w:cs="Arial"/>
              </w:rPr>
              <w:t>L’Interessat dona el seu consentiment per al tractament de dades personals per una o diverses finalitats específiques</w:t>
            </w:r>
          </w:p>
          <w:p w14:paraId="57B3FADB" w14:textId="2EDF173C" w:rsidR="00BB05B9" w:rsidRDefault="00BB05B9" w:rsidP="00BB05B9">
            <w:pPr>
              <w:rPr>
                <w:rFonts w:cs="Arial"/>
              </w:rPr>
            </w:pPr>
            <w:r w:rsidRPr="00BB05B9">
              <w:rPr>
                <w:rFonts w:cs="Arial"/>
              </w:rPr>
              <w:t xml:space="preserve">RGPD: 6.1.c) El </w:t>
            </w:r>
            <w:r>
              <w:rPr>
                <w:rFonts w:cs="Arial"/>
              </w:rPr>
              <w:t>tractament les necessari per el compliment legal aplicable al responsable del tractament</w:t>
            </w:r>
          </w:p>
        </w:tc>
      </w:tr>
      <w:tr w:rsidR="00BB05B9" w14:paraId="27EA8063" w14:textId="77777777" w:rsidTr="00BB05B9">
        <w:tc>
          <w:tcPr>
            <w:tcW w:w="3114" w:type="dxa"/>
          </w:tcPr>
          <w:p w14:paraId="04D3D9C6" w14:textId="77777777" w:rsidR="00BB05B9" w:rsidRDefault="00BB05B9" w:rsidP="00413B59">
            <w:pPr>
              <w:rPr>
                <w:rFonts w:cs="Arial"/>
                <w:b/>
              </w:rPr>
            </w:pPr>
            <w:r w:rsidRPr="00B30B98">
              <w:rPr>
                <w:rFonts w:cs="Arial"/>
                <w:b/>
              </w:rPr>
              <w:t>Destinataris</w:t>
            </w:r>
          </w:p>
          <w:p w14:paraId="4E56298A" w14:textId="77777777" w:rsidR="00BB05B9" w:rsidRPr="00B30B98" w:rsidRDefault="00BB05B9" w:rsidP="00413B59">
            <w:pPr>
              <w:rPr>
                <w:rFonts w:cs="Arial"/>
                <w:b/>
              </w:rPr>
            </w:pPr>
          </w:p>
        </w:tc>
        <w:tc>
          <w:tcPr>
            <w:tcW w:w="5948" w:type="dxa"/>
          </w:tcPr>
          <w:p w14:paraId="5A847E34" w14:textId="3BA6FE15" w:rsidR="00BB05B9" w:rsidRDefault="00BB05B9" w:rsidP="00413B59">
            <w:pPr>
              <w:rPr>
                <w:rFonts w:cs="Arial"/>
              </w:rPr>
            </w:pPr>
            <w:r>
              <w:rPr>
                <w:rFonts w:cs="Arial"/>
              </w:rPr>
              <w:t>Persones grans o amb necessitats especials</w:t>
            </w:r>
          </w:p>
        </w:tc>
      </w:tr>
      <w:tr w:rsidR="00BB05B9" w14:paraId="4019D001" w14:textId="77777777" w:rsidTr="00BB05B9">
        <w:tc>
          <w:tcPr>
            <w:tcW w:w="3114" w:type="dxa"/>
          </w:tcPr>
          <w:p w14:paraId="6A4C143A" w14:textId="77777777" w:rsidR="00BB05B9" w:rsidRDefault="00BB05B9" w:rsidP="00413B59">
            <w:pPr>
              <w:rPr>
                <w:rFonts w:cs="Arial"/>
                <w:b/>
              </w:rPr>
            </w:pPr>
            <w:r w:rsidRPr="00B30B98">
              <w:rPr>
                <w:rFonts w:cs="Arial"/>
                <w:b/>
              </w:rPr>
              <w:t>Drets de les persones</w:t>
            </w:r>
          </w:p>
          <w:p w14:paraId="03B0F31B" w14:textId="77777777" w:rsidR="00BB05B9" w:rsidRPr="00B30B98" w:rsidRDefault="00BB05B9" w:rsidP="00413B59">
            <w:pPr>
              <w:rPr>
                <w:rFonts w:cs="Arial"/>
                <w:b/>
              </w:rPr>
            </w:pPr>
          </w:p>
        </w:tc>
        <w:tc>
          <w:tcPr>
            <w:tcW w:w="5948" w:type="dxa"/>
          </w:tcPr>
          <w:p w14:paraId="366AF3DA" w14:textId="77777777" w:rsidR="00BB05B9" w:rsidRDefault="00BB05B9" w:rsidP="00413B59">
            <w:pPr>
              <w:rPr>
                <w:rFonts w:cs="Arial"/>
              </w:rPr>
            </w:pPr>
            <w:r>
              <w:rPr>
                <w:rFonts w:cs="Arial"/>
              </w:rPr>
              <w:t>Dret a l’accés, de rectificació, de supressió, d’oposició, a l’oblit, a la limitació del tractament i a la portabilitat de les dades</w:t>
            </w:r>
          </w:p>
        </w:tc>
      </w:tr>
      <w:tr w:rsidR="00BB05B9" w14:paraId="1B612F40" w14:textId="77777777" w:rsidTr="00BB05B9">
        <w:tc>
          <w:tcPr>
            <w:tcW w:w="3114" w:type="dxa"/>
          </w:tcPr>
          <w:p w14:paraId="394DA016" w14:textId="77777777" w:rsidR="00BB05B9" w:rsidRPr="00B30B98" w:rsidRDefault="00BB05B9" w:rsidP="00413B59">
            <w:pPr>
              <w:rPr>
                <w:rFonts w:cs="Arial"/>
                <w:b/>
              </w:rPr>
            </w:pPr>
            <w:r w:rsidRPr="00B30B98">
              <w:rPr>
                <w:rFonts w:cs="Arial"/>
                <w:b/>
              </w:rPr>
              <w:t>Termini de conservació</w:t>
            </w:r>
          </w:p>
          <w:p w14:paraId="72035125" w14:textId="77777777" w:rsidR="00BB05B9" w:rsidRDefault="00BB05B9" w:rsidP="00413B59">
            <w:pPr>
              <w:rPr>
                <w:rFonts w:cs="Arial"/>
                <w:b/>
              </w:rPr>
            </w:pPr>
            <w:r w:rsidRPr="00B30B98">
              <w:rPr>
                <w:rFonts w:cs="Arial"/>
                <w:b/>
              </w:rPr>
              <w:t>de les dades</w:t>
            </w:r>
          </w:p>
          <w:p w14:paraId="044CDA87" w14:textId="77777777" w:rsidR="00BB05B9" w:rsidRPr="00B30B98" w:rsidRDefault="00BB05B9" w:rsidP="00413B59">
            <w:pPr>
              <w:rPr>
                <w:rFonts w:cs="Arial"/>
                <w:b/>
              </w:rPr>
            </w:pPr>
          </w:p>
        </w:tc>
        <w:tc>
          <w:tcPr>
            <w:tcW w:w="5948" w:type="dxa"/>
          </w:tcPr>
          <w:p w14:paraId="136817AE" w14:textId="77777777" w:rsidR="00BB05B9" w:rsidRDefault="00BB05B9" w:rsidP="00413B59">
            <w:pPr>
              <w:rPr>
                <w:rFonts w:cs="Arial"/>
              </w:rPr>
            </w:pPr>
            <w:r>
              <w:rPr>
                <w:rFonts w:cs="Arial"/>
              </w:rPr>
              <w:t xml:space="preserve">El que indica la </w:t>
            </w:r>
            <w:r w:rsidRPr="00FF4512">
              <w:rPr>
                <w:rFonts w:cs="Arial"/>
              </w:rPr>
              <w:t>Comissió Nacional d’Accés, Avaluació i Tria de la Generalitat (CNAATD)</w:t>
            </w:r>
          </w:p>
        </w:tc>
      </w:tr>
      <w:tr w:rsidR="00BB05B9" w14:paraId="4CECA4EA" w14:textId="77777777" w:rsidTr="00BB05B9">
        <w:tc>
          <w:tcPr>
            <w:tcW w:w="3114" w:type="dxa"/>
          </w:tcPr>
          <w:p w14:paraId="7A5E7733" w14:textId="77777777" w:rsidR="00BB05B9" w:rsidRDefault="00BB05B9" w:rsidP="00413B59">
            <w:pPr>
              <w:rPr>
                <w:rFonts w:cs="Arial"/>
                <w:b/>
              </w:rPr>
            </w:pPr>
            <w:r w:rsidRPr="00B30B98">
              <w:rPr>
                <w:rFonts w:cs="Arial"/>
                <w:b/>
              </w:rPr>
              <w:t>Reclamació</w:t>
            </w:r>
          </w:p>
          <w:p w14:paraId="150FCE46" w14:textId="77777777" w:rsidR="00BB05B9" w:rsidRPr="00B30B98" w:rsidRDefault="00BB05B9" w:rsidP="00413B59">
            <w:pPr>
              <w:rPr>
                <w:rFonts w:cs="Arial"/>
                <w:b/>
              </w:rPr>
            </w:pPr>
          </w:p>
        </w:tc>
        <w:tc>
          <w:tcPr>
            <w:tcW w:w="5948" w:type="dxa"/>
          </w:tcPr>
          <w:p w14:paraId="1A6918E4" w14:textId="77777777" w:rsidR="00BB05B9" w:rsidRDefault="00BB05B9" w:rsidP="00413B59">
            <w:pPr>
              <w:rPr>
                <w:rFonts w:cs="Arial"/>
              </w:rPr>
            </w:pPr>
            <w:r>
              <w:rPr>
                <w:rFonts w:cs="Arial"/>
              </w:rPr>
              <w:t>Es poden presentar reclamacions davant del responsable de tractament presencialment o mitjançant la seu electrònica http://seuelectronica.moia.cat.</w:t>
            </w:r>
          </w:p>
        </w:tc>
      </w:tr>
    </w:tbl>
    <w:p w14:paraId="2A02730C" w14:textId="77777777" w:rsidR="00B52750" w:rsidRPr="009428DA" w:rsidRDefault="00B52750" w:rsidP="00EB656C"/>
    <w:sectPr w:rsidR="00B52750" w:rsidRPr="009428DA" w:rsidSect="00E1600E">
      <w:headerReference w:type="default" r:id="rId8"/>
      <w:footerReference w:type="even" r:id="rId9"/>
      <w:footerReference w:type="default" r:id="rId10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C9E08" w14:textId="77777777" w:rsidR="00343DAE" w:rsidRDefault="00343DAE">
      <w:r>
        <w:separator/>
      </w:r>
    </w:p>
  </w:endnote>
  <w:endnote w:type="continuationSeparator" w:id="0">
    <w:p w14:paraId="5BBFB5C1" w14:textId="77777777" w:rsidR="00343DAE" w:rsidRDefault="0034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71D12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B831E4C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32C05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BDCB6A0" w14:textId="77777777" w:rsidR="00BE5B30" w:rsidRDefault="00BE5B30" w:rsidP="00490EA6">
    <w:pPr>
      <w:pStyle w:val="Encabezado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8614CB">
      <w:rPr>
        <w:noProof/>
      </w:rPr>
      <w:t>1</w:t>
    </w:r>
    <w:r>
      <w:fldChar w:fldCharType="end"/>
    </w:r>
    <w:r>
      <w:t xml:space="preserve"> de </w:t>
    </w:r>
    <w:r w:rsidR="00343DAE">
      <w:fldChar w:fldCharType="begin"/>
    </w:r>
    <w:r w:rsidR="00343DAE">
      <w:instrText>NUMPAGES  \* Arabic  \* MERGEFORMAT</w:instrText>
    </w:r>
    <w:r w:rsidR="00343DAE">
      <w:fldChar w:fldCharType="separate"/>
    </w:r>
    <w:r w:rsidR="008614CB">
      <w:rPr>
        <w:noProof/>
      </w:rPr>
      <w:t>1</w:t>
    </w:r>
    <w:r w:rsidR="00343DA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28B1C" w14:textId="77777777" w:rsidR="00343DAE" w:rsidRDefault="00343DAE">
      <w:r>
        <w:separator/>
      </w:r>
    </w:p>
  </w:footnote>
  <w:footnote w:type="continuationSeparator" w:id="0">
    <w:p w14:paraId="41494A6E" w14:textId="77777777" w:rsidR="00343DAE" w:rsidRDefault="00343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87A8" w14:textId="4B5688FE" w:rsidR="00BE5B30" w:rsidRDefault="00BB05B9" w:rsidP="00490EA6">
    <w:pPr>
      <w:pStyle w:val="Encabezado"/>
      <w:pBdr>
        <w:bottom w:val="none" w:sz="0" w:space="0" w:color="auto"/>
      </w:pBdr>
    </w:pPr>
    <w:r w:rsidRPr="00640604"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09412D" wp14:editId="3D4A50E5">
              <wp:simplePos x="0" y="0"/>
              <wp:positionH relativeFrom="column">
                <wp:posOffset>336550</wp:posOffset>
              </wp:positionH>
              <wp:positionV relativeFrom="paragraph">
                <wp:posOffset>-107315</wp:posOffset>
              </wp:positionV>
              <wp:extent cx="2567940" cy="97599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7940" cy="975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CC3997" w14:textId="77777777" w:rsidR="00BE5B30" w:rsidRPr="0071320A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 w:rsidRPr="0071320A"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14:paraId="37CA4713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14:paraId="6615690F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14:paraId="5E6C5763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14:paraId="7D61633A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14:paraId="1C28A85A" w14:textId="77777777" w:rsidR="00BE5B30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1" w:history="1">
                            <w:r w:rsidR="00B66C2D" w:rsidRPr="00075BB3">
                              <w:rPr>
                                <w:rStyle w:val="Hipervnculo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14:paraId="5ECF36F8" w14:textId="77777777" w:rsidR="00B66C2D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4E7CC3BA" w14:textId="77777777" w:rsidR="00B66C2D" w:rsidRPr="003D79D9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236D852C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3B9AB137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388D68B7" w14:textId="77777777" w:rsidR="00BE5B30" w:rsidRPr="005F11F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09412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6.5pt;margin-top:-8.45pt;width:202.2pt;height:7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" filled="f" stroked="f">
              <v:textbox>
                <w:txbxContent>
                  <w:p w14:paraId="6ACC3997" w14:textId="77777777" w:rsidR="00BE5B30" w:rsidRPr="0071320A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 w:rsidRPr="0071320A"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14:paraId="37CA4713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14:paraId="6615690F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14:paraId="5E6C5763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14:paraId="7D61633A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14:paraId="1C28A85A" w14:textId="77777777" w:rsidR="00BE5B30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2" w:history="1">
                      <w:r w:rsidR="00B66C2D" w:rsidRPr="00075BB3">
                        <w:rPr>
                          <w:rStyle w:val="Hipervnculo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14:paraId="5ECF36F8" w14:textId="77777777" w:rsidR="00B66C2D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4E7CC3BA" w14:textId="77777777" w:rsidR="00B66C2D" w:rsidRPr="003D79D9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236D852C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3B9AB137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388D68B7" w14:textId="77777777" w:rsidR="00BE5B30" w:rsidRPr="005F11F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40604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54B34A42" wp14:editId="3F267B76">
          <wp:simplePos x="0" y="0"/>
          <wp:positionH relativeFrom="column">
            <wp:posOffset>-343535</wp:posOffset>
          </wp:positionH>
          <wp:positionV relativeFrom="paragraph">
            <wp:posOffset>-110490</wp:posOffset>
          </wp:positionV>
          <wp:extent cx="619760" cy="866140"/>
          <wp:effectExtent l="133350" t="133350" r="142240" b="124460"/>
          <wp:wrapSquare wrapText="bothSides"/>
          <wp:docPr id="27" name="Imagen 20" descr="Imagen que contiene texto, objeto&#10;&#10;Descripción generada con confianza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t_de_Moià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866140"/>
                  </a:xfrm>
                  <a:prstGeom prst="rect">
                    <a:avLst/>
                  </a:prstGeom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F1B9D" w14:textId="77777777" w:rsidR="00BE5B30" w:rsidRDefault="00BE5B30" w:rsidP="00490EA6">
    <w:pPr>
      <w:pStyle w:val="Encabezado"/>
      <w:pBdr>
        <w:bottom w:val="none" w:sz="0" w:space="0" w:color="auto"/>
      </w:pBdr>
    </w:pPr>
  </w:p>
  <w:p w14:paraId="793318DE" w14:textId="77777777" w:rsidR="00BE5B30" w:rsidRDefault="00BE5B30" w:rsidP="00490EA6">
    <w:pPr>
      <w:pStyle w:val="Encabezado"/>
      <w:pBdr>
        <w:bottom w:val="none" w:sz="0" w:space="0" w:color="auto"/>
      </w:pBdr>
    </w:pPr>
  </w:p>
  <w:p w14:paraId="384DFDC0" w14:textId="77777777" w:rsidR="00BE5B30" w:rsidRDefault="00BE5B30" w:rsidP="00490EA6">
    <w:pPr>
      <w:pStyle w:val="Encabezado"/>
      <w:pBdr>
        <w:bottom w:val="none" w:sz="0" w:space="0" w:color="auto"/>
      </w:pBdr>
    </w:pPr>
  </w:p>
  <w:p w14:paraId="230C8764" w14:textId="77777777" w:rsidR="00B66C2D" w:rsidRDefault="00B66C2D" w:rsidP="00490EA6">
    <w:pPr>
      <w:pStyle w:val="Encabezado"/>
      <w:pBdr>
        <w:bottom w:val="none" w:sz="0" w:space="0" w:color="auto"/>
      </w:pBdr>
    </w:pPr>
  </w:p>
  <w:p w14:paraId="12C5A82F" w14:textId="77777777" w:rsidR="00BE5B30" w:rsidRDefault="00BE5B30" w:rsidP="00490EA6">
    <w:pPr>
      <w:pStyle w:val="Encabezado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E45749"/>
    <w:multiLevelType w:val="hybridMultilevel"/>
    <w:tmpl w:val="A4E207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54F21EA5"/>
    <w:multiLevelType w:val="hybridMultilevel"/>
    <w:tmpl w:val="B7CA39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52707"/>
    <w:multiLevelType w:val="hybridMultilevel"/>
    <w:tmpl w:val="F2C653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78"/>
    <w:rsid w:val="000324B8"/>
    <w:rsid w:val="000571D2"/>
    <w:rsid w:val="00060904"/>
    <w:rsid w:val="00092F9E"/>
    <w:rsid w:val="000A47B0"/>
    <w:rsid w:val="000A708B"/>
    <w:rsid w:val="000D410A"/>
    <w:rsid w:val="00161131"/>
    <w:rsid w:val="001E4519"/>
    <w:rsid w:val="001F1BDE"/>
    <w:rsid w:val="00213F3E"/>
    <w:rsid w:val="002271A9"/>
    <w:rsid w:val="00243D37"/>
    <w:rsid w:val="0029254F"/>
    <w:rsid w:val="002A7845"/>
    <w:rsid w:val="002D78E8"/>
    <w:rsid w:val="00313CB5"/>
    <w:rsid w:val="00326960"/>
    <w:rsid w:val="00343DAE"/>
    <w:rsid w:val="003D79D9"/>
    <w:rsid w:val="0044477A"/>
    <w:rsid w:val="00490EA6"/>
    <w:rsid w:val="004B5556"/>
    <w:rsid w:val="004C64EC"/>
    <w:rsid w:val="004C7D80"/>
    <w:rsid w:val="005747AF"/>
    <w:rsid w:val="005778C3"/>
    <w:rsid w:val="00593EC3"/>
    <w:rsid w:val="005A3EED"/>
    <w:rsid w:val="005B78D0"/>
    <w:rsid w:val="00601EB4"/>
    <w:rsid w:val="00640604"/>
    <w:rsid w:val="00641415"/>
    <w:rsid w:val="00662B85"/>
    <w:rsid w:val="00666981"/>
    <w:rsid w:val="006C3298"/>
    <w:rsid w:val="006F6816"/>
    <w:rsid w:val="0071320A"/>
    <w:rsid w:val="00735364"/>
    <w:rsid w:val="00735778"/>
    <w:rsid w:val="00747BC3"/>
    <w:rsid w:val="0075791C"/>
    <w:rsid w:val="00775D49"/>
    <w:rsid w:val="00790346"/>
    <w:rsid w:val="008451B3"/>
    <w:rsid w:val="008540E6"/>
    <w:rsid w:val="008614CB"/>
    <w:rsid w:val="00870AFE"/>
    <w:rsid w:val="008E7CB9"/>
    <w:rsid w:val="009428DA"/>
    <w:rsid w:val="009546DC"/>
    <w:rsid w:val="00A04971"/>
    <w:rsid w:val="00A24CDE"/>
    <w:rsid w:val="00A67F99"/>
    <w:rsid w:val="00B020CD"/>
    <w:rsid w:val="00B1282E"/>
    <w:rsid w:val="00B52750"/>
    <w:rsid w:val="00B66C2D"/>
    <w:rsid w:val="00B7031D"/>
    <w:rsid w:val="00B85F89"/>
    <w:rsid w:val="00BA2F55"/>
    <w:rsid w:val="00BB05B9"/>
    <w:rsid w:val="00BE5B30"/>
    <w:rsid w:val="00C0779F"/>
    <w:rsid w:val="00C36452"/>
    <w:rsid w:val="00C42013"/>
    <w:rsid w:val="00C52E98"/>
    <w:rsid w:val="00C60C47"/>
    <w:rsid w:val="00CA03DE"/>
    <w:rsid w:val="00CE3801"/>
    <w:rsid w:val="00CE644C"/>
    <w:rsid w:val="00D11C50"/>
    <w:rsid w:val="00D37DAA"/>
    <w:rsid w:val="00D41BF6"/>
    <w:rsid w:val="00D45A0B"/>
    <w:rsid w:val="00D76ED0"/>
    <w:rsid w:val="00D827AC"/>
    <w:rsid w:val="00DA0914"/>
    <w:rsid w:val="00DB4DB8"/>
    <w:rsid w:val="00DF3212"/>
    <w:rsid w:val="00E1600E"/>
    <w:rsid w:val="00E714C5"/>
    <w:rsid w:val="00E908BA"/>
    <w:rsid w:val="00EA249F"/>
    <w:rsid w:val="00EB0BB2"/>
    <w:rsid w:val="00EB0D9F"/>
    <w:rsid w:val="00EB656C"/>
    <w:rsid w:val="00F05DBC"/>
    <w:rsid w:val="00F53471"/>
    <w:rsid w:val="00FA0C38"/>
    <w:rsid w:val="00FD7C44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3FDB55"/>
  <w15:docId w15:val="{54D5ECCF-CADD-463C-A460-3A06FE98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uiPriority w:val="99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table" w:styleId="Tablaconcuadrcula">
    <w:name w:val="Table Grid"/>
    <w:basedOn w:val="Tablanormal"/>
    <w:rsid w:val="00735778"/>
    <w:rPr>
      <w:rFonts w:ascii="Calibri" w:eastAsia="MS Mincho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">
    <w:name w:val="Quote"/>
    <w:basedOn w:val="Normal"/>
    <w:link w:val="CitaCar"/>
    <w:qFormat/>
    <w:rsid w:val="00735778"/>
    <w:pPr>
      <w:spacing w:after="283"/>
      <w:ind w:left="567" w:right="567" w:firstLine="0"/>
    </w:pPr>
    <w:rPr>
      <w:rFonts w:cs="Arial"/>
      <w:lang w:eastAsia="zh-CN"/>
    </w:rPr>
  </w:style>
  <w:style w:type="character" w:customStyle="1" w:styleId="CitaCar">
    <w:name w:val="Cita Car"/>
    <w:basedOn w:val="Fuentedeprrafopredeter"/>
    <w:link w:val="Cita"/>
    <w:rsid w:val="00735778"/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untament@moia.cat" TargetMode="External"/><Relationship Id="rId1" Type="http://schemas.openxmlformats.org/officeDocument/2006/relationships/hyperlink" Target="mailto:ajuntament@moia.c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\Downloads\CAP-I-PEU%20(12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A7EBA-13B6-43E2-89E9-34AE67C87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 (12).dotx</Template>
  <TotalTime>20</TotalTime>
  <Pages>2</Pages>
  <Words>504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Lluis Clopes Sola</dc:creator>
  <cp:lastModifiedBy>Lluis Clopes Sola</cp:lastModifiedBy>
  <cp:revision>1</cp:revision>
  <cp:lastPrinted>2017-12-18T09:00:00Z</cp:lastPrinted>
  <dcterms:created xsi:type="dcterms:W3CDTF">2020-09-04T05:03:00Z</dcterms:created>
  <dcterms:modified xsi:type="dcterms:W3CDTF">2020-09-04T05:25:00Z</dcterms:modified>
</cp:coreProperties>
</file>