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28CD" w14:textId="420A3A32" w:rsidR="00E15027" w:rsidRPr="00E15027" w:rsidRDefault="00B52878" w:rsidP="000400E6">
      <w:pPr>
        <w:pStyle w:val="Ttulo1"/>
        <w:ind w:firstLine="0"/>
        <w:jc w:val="both"/>
      </w:pPr>
      <w:r w:rsidRPr="00B47BC2">
        <w:t>Sol·licitud per participar en el procés selectiu</w:t>
      </w:r>
      <w:r w:rsidR="00CF6063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d’un/a</w:t>
      </w:r>
      <w:r w:rsidR="009A4958">
        <w:t xml:space="preserve"> </w:t>
      </w:r>
      <w:r w:rsidR="000400E6">
        <w:t>Personal Polivalent-Cuidador d’animals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E15027">
      <w:pPr>
        <w:suppressAutoHyphens/>
        <w:spacing w:before="120"/>
        <w:ind w:firstLine="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2D5613A6" w14:textId="77777777" w:rsidR="00E15027" w:rsidRDefault="00E15027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EA764DD" w14:textId="3C3A8D93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2A274AC6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0400E6">
        <w:rPr>
          <w:rFonts w:cs="Arial"/>
          <w:spacing w:val="-3"/>
        </w:rPr>
        <w:t>Personal Polivalent-Cuidador d’animals</w:t>
      </w:r>
      <w:r w:rsidR="00DA2340">
        <w:rPr>
          <w:rFonts w:cs="Arial"/>
          <w:spacing w:val="-3"/>
        </w:rPr>
        <w:t>.</w:t>
      </w:r>
    </w:p>
    <w:p w14:paraId="4DA32C93" w14:textId="77777777" w:rsidR="00E15027" w:rsidRPr="00EA0654" w:rsidRDefault="00E15027" w:rsidP="00E15027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cs="Arial"/>
          <w:spacing w:val="-3"/>
        </w:rPr>
      </w:pPr>
      <w:r w:rsidRPr="00EA0654">
        <w:rPr>
          <w:rFonts w:cs="Arial"/>
          <w:spacing w:val="-3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0EEA83E8" w14:textId="553E2C74" w:rsidR="00B52878" w:rsidRPr="004626E4" w:rsidRDefault="00EA0654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>
        <w:rPr>
          <w:rFonts w:cs="Arial"/>
          <w:spacing w:val="-3"/>
        </w:rPr>
        <w:t>A</w:t>
      </w:r>
      <w:r w:rsidR="00B52878" w:rsidRPr="004626E4">
        <w:rPr>
          <w:rFonts w:cs="Arial"/>
          <w:spacing w:val="-3"/>
        </w:rPr>
        <w:t>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="00B52878"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5AFA76F4" w:rsidR="00B52878" w:rsidRDefault="00B52878" w:rsidP="00B52878">
      <w:pPr>
        <w:suppressAutoHyphens/>
        <w:rPr>
          <w:rFonts w:cs="Arial"/>
          <w:spacing w:val="-3"/>
        </w:rPr>
      </w:pPr>
    </w:p>
    <w:p w14:paraId="1C6E2C9C" w14:textId="6BDDAF21" w:rsidR="00AE1575" w:rsidRDefault="00AE1575" w:rsidP="00AE1575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val="es-ES" w:eastAsia="ca-ES"/>
        </w:rPr>
      </w:pPr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(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Marqueu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amb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una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creu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els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quadr</w:t>
      </w:r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es</w:t>
      </w:r>
      <w:proofErr w:type="spellEnd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dels</w:t>
      </w:r>
      <w:proofErr w:type="spellEnd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documents</w:t>
      </w:r>
      <w:proofErr w:type="spellEnd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 xml:space="preserve"> que </w:t>
      </w:r>
      <w:proofErr w:type="spellStart"/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presenteu</w:t>
      </w:r>
      <w:proofErr w:type="spellEnd"/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)</w:t>
      </w:r>
    </w:p>
    <w:p w14:paraId="55B2445C" w14:textId="77777777" w:rsidR="00AE1575" w:rsidRPr="00AE1575" w:rsidRDefault="00AE1575" w:rsidP="00B52878">
      <w:pPr>
        <w:suppressAutoHyphens/>
        <w:rPr>
          <w:rFonts w:cs="Arial"/>
          <w:spacing w:val="-3"/>
          <w:lang w:val="es-ES"/>
        </w:rPr>
      </w:pPr>
    </w:p>
    <w:p w14:paraId="528704D8" w14:textId="59C64557" w:rsidR="00AE1575" w:rsidRPr="00AE1575" w:rsidRDefault="00AE1575" w:rsidP="00AE1575">
      <w:pPr>
        <w:suppressAutoHyphens/>
        <w:ind w:firstLine="0"/>
        <w:rPr>
          <w:rFonts w:cs="Arial"/>
          <w:b/>
          <w:spacing w:val="-3"/>
        </w:rPr>
      </w:pPr>
      <w:r w:rsidRPr="00AE1575">
        <w:rPr>
          <w:rFonts w:cs="Arial"/>
          <w:b/>
          <w:spacing w:val="-3"/>
        </w:rPr>
        <w:t>REQUISITS</w:t>
      </w:r>
    </w:p>
    <w:p w14:paraId="4B071056" w14:textId="77777777" w:rsidR="00AE1575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del DNI,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o Passaport Vigent.</w:t>
      </w:r>
    </w:p>
    <w:p w14:paraId="6FB8D2A5" w14:textId="77777777" w:rsidR="00AE1575" w:rsidRDefault="00EE62F0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</w:t>
      </w:r>
      <w:r w:rsidR="00151FF6" w:rsidRPr="00AE1575">
        <w:rPr>
          <w:rFonts w:ascii="Arial" w:hAnsi="Arial" w:cs="Arial"/>
          <w:sz w:val="24"/>
          <w:szCs w:val="24"/>
        </w:rPr>
        <w:t xml:space="preserve">urrículum </w:t>
      </w:r>
      <w:proofErr w:type="spellStart"/>
      <w:r w:rsidRPr="00AE1575">
        <w:rPr>
          <w:rFonts w:ascii="Arial" w:hAnsi="Arial" w:cs="Arial"/>
          <w:sz w:val="24"/>
          <w:szCs w:val="24"/>
        </w:rPr>
        <w:t>V</w:t>
      </w:r>
      <w:r w:rsidR="00151FF6" w:rsidRPr="00AE1575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AE1575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 w:rsidRPr="00AE1575">
        <w:rPr>
          <w:rFonts w:ascii="Arial" w:hAnsi="Arial" w:cs="Arial"/>
          <w:sz w:val="24"/>
          <w:szCs w:val="24"/>
        </w:rPr>
        <w:t>.</w:t>
      </w:r>
    </w:p>
    <w:p w14:paraId="7E796694" w14:textId="77777777" w:rsidR="00AE1575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 xml:space="preserve">Fotocòpia </w:t>
      </w:r>
      <w:r w:rsidR="00151FF6" w:rsidRPr="00AE1575">
        <w:rPr>
          <w:rFonts w:ascii="Arial" w:hAnsi="Arial" w:cs="Arial"/>
          <w:sz w:val="24"/>
          <w:szCs w:val="24"/>
        </w:rPr>
        <w:t xml:space="preserve">de </w:t>
      </w:r>
      <w:r w:rsidR="00AE1575" w:rsidRPr="00AE1575">
        <w:rPr>
          <w:rFonts w:ascii="Arial" w:hAnsi="Arial" w:cs="Arial"/>
          <w:sz w:val="24"/>
          <w:szCs w:val="24"/>
        </w:rPr>
        <w:t>la titulació acadèmica exigida.</w:t>
      </w:r>
    </w:p>
    <w:p w14:paraId="1E3A3B62" w14:textId="77777777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Aporto certificat nivell ____ emès pel Departament d’Educació de la Generalitat de Catalunya, Consorci per a la Normalització lingüística, Junta Permanent de Català, o equivalent normalitzat.</w:t>
      </w:r>
    </w:p>
    <w:p w14:paraId="08BDFFCD" w14:textId="54A0142C" w:rsidR="00AE1575" w:rsidRPr="00C71AA4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Que no puc acreditar l’equivalència de coneixements en llengua catalana i, per tant, hauré de realitzar la prova prevista a les bases.</w:t>
      </w:r>
    </w:p>
    <w:p w14:paraId="1C32ACFC" w14:textId="07AD9132" w:rsidR="00C71AA4" w:rsidRPr="00093FA1" w:rsidRDefault="000400E6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Permís de conduir B.</w:t>
      </w:r>
    </w:p>
    <w:p w14:paraId="7BFC1583" w14:textId="77777777" w:rsidR="00093FA1" w:rsidRDefault="00093FA1" w:rsidP="00093FA1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7E15">
        <w:rPr>
          <w:rFonts w:ascii="Arial" w:hAnsi="Arial" w:cs="Arial"/>
          <w:sz w:val="24"/>
          <w:szCs w:val="24"/>
        </w:rPr>
        <w:t xml:space="preserve">Justificant d’ingrés bancari de 5 euros de drets d’examen en el compte </w:t>
      </w:r>
      <w:proofErr w:type="spellStart"/>
      <w:r w:rsidRPr="00537E15">
        <w:rPr>
          <w:rFonts w:ascii="Arial" w:hAnsi="Arial" w:cs="Arial"/>
          <w:sz w:val="24"/>
          <w:szCs w:val="24"/>
        </w:rPr>
        <w:t>IBAN</w:t>
      </w:r>
      <w:proofErr w:type="spellEnd"/>
      <w:r w:rsidRPr="00537E15">
        <w:rPr>
          <w:rFonts w:ascii="Arial" w:hAnsi="Arial" w:cs="Arial"/>
          <w:sz w:val="24"/>
          <w:szCs w:val="24"/>
        </w:rPr>
        <w:t xml:space="preserve">: ES1721000069060200000342, indicant el concepte “Drets d’examen </w:t>
      </w:r>
      <w:r>
        <w:rPr>
          <w:rFonts w:ascii="Arial" w:hAnsi="Arial" w:cs="Arial"/>
          <w:sz w:val="24"/>
          <w:szCs w:val="24"/>
        </w:rPr>
        <w:t xml:space="preserve">Cuidador animals </w:t>
      </w:r>
      <w:r w:rsidRPr="00537E15">
        <w:rPr>
          <w:rFonts w:ascii="Arial" w:hAnsi="Arial" w:cs="Arial"/>
          <w:sz w:val="24"/>
          <w:szCs w:val="24"/>
        </w:rPr>
        <w:t xml:space="preserve">+ Nom aspirant”. L’impagament de la taxa dins el termini de presentació de sol·licituds determinarà l’exclusió de l’aspirant. </w:t>
      </w:r>
    </w:p>
    <w:p w14:paraId="28A7E922" w14:textId="1DC0C56B" w:rsidR="00093FA1" w:rsidRPr="00093FA1" w:rsidRDefault="00093FA1" w:rsidP="00093FA1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adjunto justificant d’ingrés bancari dels drets d’examen ja que estic en situació d’atur, i aporto un Certificat de situació administrativa del SOC que acredita la data d’inscripció a l’atur.</w:t>
      </w:r>
      <w:bookmarkStart w:id="0" w:name="_GoBack"/>
      <w:bookmarkEnd w:id="0"/>
    </w:p>
    <w:p w14:paraId="305597DD" w14:textId="47C76A5F" w:rsidR="00AE1575" w:rsidRDefault="00AE1575" w:rsidP="00AE1575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4848ABAF" w14:textId="6039FF07" w:rsidR="00AE1575" w:rsidRPr="00AE1575" w:rsidRDefault="00AE1575" w:rsidP="00AE1575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AE1575">
        <w:rPr>
          <w:rFonts w:ascii="Arial" w:hAnsi="Arial" w:cs="Arial"/>
          <w:b/>
          <w:sz w:val="24"/>
          <w:szCs w:val="24"/>
        </w:rPr>
        <w:t>MÈRITS D’EXPERIÈNCIA LABORAL</w:t>
      </w:r>
    </w:p>
    <w:p w14:paraId="4C2C8D58" w14:textId="0513C723" w:rsidR="00AE1575" w:rsidRPr="00AE1575" w:rsidRDefault="00AE1575" w:rsidP="00AE1575">
      <w:pPr>
        <w:pStyle w:val="Cosdetex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Informe de vida laboral emès per la Tresoreria de la Seguretat Social</w:t>
      </w:r>
      <w:r>
        <w:rPr>
          <w:rFonts w:ascii="Arial" w:hAnsi="Arial" w:cs="Arial"/>
          <w:sz w:val="24"/>
          <w:szCs w:val="24"/>
        </w:rPr>
        <w:t xml:space="preserve"> actualitzat (si no va acompanyat de contractes, certificats, etc.. no serà tingut en compte a efectes de valoració de mèrits).</w:t>
      </w:r>
    </w:p>
    <w:p w14:paraId="38A01EA3" w14:textId="6CCB3D88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Certificat de la secretaria o de l’òrgan competent dels serveis prestats en</w:t>
      </w:r>
      <w:r>
        <w:rPr>
          <w:rFonts w:ascii="Arial" w:hAnsi="Arial" w:cs="Arial"/>
          <w:sz w:val="24"/>
          <w:szCs w:val="24"/>
        </w:rPr>
        <w:t xml:space="preserve"> </w:t>
      </w:r>
      <w:r w:rsidRPr="00AE1575">
        <w:rPr>
          <w:rFonts w:ascii="Arial" w:hAnsi="Arial" w:cs="Arial"/>
          <w:sz w:val="24"/>
          <w:szCs w:val="24"/>
        </w:rPr>
        <w:t>l’Administració Pública</w:t>
      </w:r>
      <w:r>
        <w:rPr>
          <w:rFonts w:ascii="Arial" w:hAnsi="Arial" w:cs="Arial"/>
          <w:sz w:val="24"/>
          <w:szCs w:val="24"/>
        </w:rPr>
        <w:t>.</w:t>
      </w:r>
    </w:p>
    <w:p w14:paraId="71C426FB" w14:textId="07014DC0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Fulls salarials</w:t>
      </w:r>
      <w:r>
        <w:rPr>
          <w:rFonts w:ascii="Arial" w:hAnsi="Arial" w:cs="Arial"/>
          <w:sz w:val="24"/>
          <w:szCs w:val="24"/>
        </w:rPr>
        <w:t>.</w:t>
      </w:r>
    </w:p>
    <w:p w14:paraId="0D186E3D" w14:textId="3EF32D76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lastRenderedPageBreak/>
        <w:t>Fotocòpies del contractes laborals</w:t>
      </w:r>
      <w:r>
        <w:rPr>
          <w:rFonts w:ascii="Arial" w:hAnsi="Arial" w:cs="Arial"/>
          <w:sz w:val="24"/>
          <w:szCs w:val="24"/>
        </w:rPr>
        <w:t>.</w:t>
      </w:r>
    </w:p>
    <w:p w14:paraId="2BF9A8EE" w14:textId="6C9F3181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Certificat d’empresa</w:t>
      </w:r>
      <w:r>
        <w:rPr>
          <w:rFonts w:ascii="Arial" w:hAnsi="Arial" w:cs="Arial"/>
          <w:sz w:val="24"/>
          <w:szCs w:val="24"/>
        </w:rPr>
        <w:t>.</w:t>
      </w:r>
    </w:p>
    <w:p w14:paraId="4E14D31A" w14:textId="60DEDCB1" w:rsidR="00C71AA4" w:rsidRDefault="00C71AA4" w:rsidP="00C71AA4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60C56BC2" w14:textId="0F6B7A4F" w:rsidR="00C71AA4" w:rsidRPr="00C71AA4" w:rsidRDefault="00C71AA4" w:rsidP="00C71AA4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C71AA4">
        <w:rPr>
          <w:rFonts w:ascii="Arial" w:hAnsi="Arial" w:cs="Arial"/>
          <w:b/>
          <w:sz w:val="24"/>
          <w:szCs w:val="24"/>
        </w:rPr>
        <w:t xml:space="preserve">MÈRITS </w:t>
      </w:r>
      <w:r w:rsidR="00E15027">
        <w:rPr>
          <w:rFonts w:ascii="Arial" w:hAnsi="Arial" w:cs="Arial"/>
          <w:b/>
          <w:sz w:val="24"/>
          <w:szCs w:val="24"/>
        </w:rPr>
        <w:t>D’</w:t>
      </w:r>
      <w:r w:rsidRPr="00C71AA4">
        <w:rPr>
          <w:rFonts w:ascii="Arial" w:hAnsi="Arial" w:cs="Arial"/>
          <w:b/>
          <w:sz w:val="24"/>
          <w:szCs w:val="24"/>
        </w:rPr>
        <w:t>EXPERIÈNCIA ACADÈMICA</w:t>
      </w:r>
    </w:p>
    <w:p w14:paraId="5B759697" w14:textId="77777777" w:rsid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 w:rsidRPr="00C71AA4">
        <w:rPr>
          <w:rFonts w:cs="Arial"/>
        </w:rPr>
        <w:t>Fotocòpia dels cursos de formació relacionats amb les funcions a desenvolupar (endreçar els cursos per hores, i en ordre de mínim a màxim d’hores de durada)</w:t>
      </w:r>
    </w:p>
    <w:p w14:paraId="05BCB834" w14:textId="4193BAE4" w:rsidR="00C71AA4" w:rsidRP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proofErr w:type="spellStart"/>
      <w:r w:rsidRPr="00C71AA4">
        <w:rPr>
          <w:rFonts w:cs="Arial"/>
        </w:rPr>
        <w:t>ACTIC</w:t>
      </w:r>
      <w:proofErr w:type="spellEnd"/>
      <w:r w:rsidRPr="00C71AA4">
        <w:rPr>
          <w:rFonts w:cs="Arial"/>
        </w:rPr>
        <w:t>.  Nivell</w:t>
      </w:r>
      <w:r w:rsidR="00B52878" w:rsidRPr="00C71AA4">
        <w:rPr>
          <w:rFonts w:cs="Arial"/>
        </w:rPr>
        <w:t>: __</w:t>
      </w:r>
      <w:r w:rsidRPr="00C71AA4">
        <w:rPr>
          <w:rFonts w:cs="Arial"/>
        </w:rPr>
        <w:t>______</w:t>
      </w:r>
    </w:p>
    <w:p w14:paraId="34ADE651" w14:textId="58112186" w:rsidR="00C71AA4" w:rsidRP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Fotocòpia d’altres titulacions acadèmiques:</w:t>
      </w:r>
    </w:p>
    <w:p w14:paraId="7A700150" w14:textId="675E0278" w:rsidR="004626D9" w:rsidRDefault="004626D9" w:rsidP="00C71AA4">
      <w:pPr>
        <w:tabs>
          <w:tab w:val="left" w:pos="-720"/>
        </w:tabs>
        <w:suppressAutoHyphens/>
        <w:ind w:firstLine="0"/>
        <w:rPr>
          <w:rFonts w:cs="Arial"/>
        </w:rPr>
      </w:pPr>
      <w:r>
        <w:rPr>
          <w:rFonts w:cs="Arial"/>
        </w:rPr>
        <w:tab/>
        <w:t>___________________________________</w:t>
      </w:r>
    </w:p>
    <w:p w14:paraId="44EC5206" w14:textId="48ACAA18" w:rsidR="00C71AA4" w:rsidRPr="000400E6" w:rsidRDefault="00C71AA4" w:rsidP="000400E6">
      <w:pPr>
        <w:tabs>
          <w:tab w:val="left" w:pos="-720"/>
        </w:tabs>
        <w:suppressAutoHyphens/>
        <w:rPr>
          <w:rFonts w:cs="Arial"/>
        </w:rPr>
      </w:pPr>
      <w:r>
        <w:rPr>
          <w:rFonts w:cs="Arial"/>
        </w:rPr>
        <w:tab/>
      </w:r>
      <w:r w:rsidR="004626D9">
        <w:rPr>
          <w:rFonts w:cs="Arial"/>
        </w:rPr>
        <w:t>___________________________________</w:t>
      </w:r>
    </w:p>
    <w:p w14:paraId="1004A1AC" w14:textId="5284ABF9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76E46B89" w14:textId="50559B73" w:rsidR="00C71AA4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0DF2C41C" w14:textId="77777777" w:rsidR="00C71AA4" w:rsidRPr="00B52878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C71AA4">
      <w:pPr>
        <w:suppressAutoHyphens/>
        <w:ind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1D67FC8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9A4958">
        <w:rPr>
          <w:rFonts w:ascii="Arial" w:hAnsi="Arial" w:cs="Arial"/>
          <w:sz w:val="24"/>
          <w:szCs w:val="24"/>
        </w:rPr>
        <w:t>20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03D8EDF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 xml:space="preserve">Autoritzo l’Ajuntament, en l’àmbit de les seves competències ,a fer ús de les dades personals facilitades exclusivament per ofertes </w:t>
      </w:r>
      <w:r w:rsidR="00E15027">
        <w:rPr>
          <w:rFonts w:ascii="Arial" w:hAnsi="Arial" w:cs="Arial"/>
          <w:sz w:val="16"/>
          <w:szCs w:val="16"/>
        </w:rPr>
        <w:t>de treball d’aquesta corporació.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08CE37C9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  <w:b/>
        </w:rPr>
        <w:t>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</w:t>
            </w:r>
            <w:proofErr w:type="spellStart"/>
            <w:r w:rsidRPr="00B52878">
              <w:rPr>
                <w:rFonts w:cs="Arial"/>
                <w:b/>
                <w:lang w:eastAsia="ca-ES"/>
              </w:rPr>
              <w:t>OAC</w:t>
            </w:r>
            <w:proofErr w:type="spellEnd"/>
            <w:r w:rsidRPr="00B52878">
              <w:rPr>
                <w:rFonts w:cs="Arial"/>
                <w:b/>
                <w:lang w:eastAsia="ca-ES"/>
              </w:rPr>
              <w:t>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611C43A7" w14:textId="3633DB7B" w:rsidR="00EE62F0" w:rsidRPr="00CF6A79" w:rsidRDefault="00EE62F0" w:rsidP="00E15027">
      <w:pPr>
        <w:ind w:firstLine="0"/>
        <w:jc w:val="left"/>
        <w:rPr>
          <w:rFonts w:cs="Arial"/>
          <w:lang w:eastAsia="ca-ES"/>
        </w:rPr>
      </w:pPr>
    </w:p>
    <w:sectPr w:rsidR="00EE62F0" w:rsidRPr="00CF6A79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7B33D" w14:textId="77777777" w:rsidR="00F211F4" w:rsidRDefault="00F211F4">
      <w:r>
        <w:separator/>
      </w:r>
    </w:p>
  </w:endnote>
  <w:endnote w:type="continuationSeparator" w:id="0">
    <w:p w14:paraId="59A29430" w14:textId="77777777" w:rsidR="00F211F4" w:rsidRDefault="00F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79C6C119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093FA1">
      <w:rPr>
        <w:noProof/>
      </w:rPr>
      <w:t>1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093FA1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5502" w14:textId="77777777" w:rsidR="00F211F4" w:rsidRDefault="00F211F4">
      <w:r>
        <w:separator/>
      </w:r>
    </w:p>
  </w:footnote>
  <w:footnote w:type="continuationSeparator" w:id="0">
    <w:p w14:paraId="1F416846" w14:textId="77777777" w:rsidR="00F211F4" w:rsidRDefault="00F2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85300D7"/>
    <w:multiLevelType w:val="hybridMultilevel"/>
    <w:tmpl w:val="F2009024"/>
    <w:lvl w:ilvl="0" w:tplc="ED546A1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4C1150"/>
    <w:multiLevelType w:val="hybridMultilevel"/>
    <w:tmpl w:val="CE66A8B6"/>
    <w:lvl w:ilvl="0" w:tplc="ED546A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14EAC"/>
    <w:multiLevelType w:val="hybridMultilevel"/>
    <w:tmpl w:val="A8682B2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10" w15:restartNumberingAfterBreak="0">
    <w:nsid w:val="42F0346E"/>
    <w:multiLevelType w:val="hybridMultilevel"/>
    <w:tmpl w:val="44A8437C"/>
    <w:lvl w:ilvl="0" w:tplc="ED546A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111E69"/>
    <w:multiLevelType w:val="hybridMultilevel"/>
    <w:tmpl w:val="D1C64250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78"/>
    <w:rsid w:val="00024876"/>
    <w:rsid w:val="000324B8"/>
    <w:rsid w:val="000400E6"/>
    <w:rsid w:val="000571D2"/>
    <w:rsid w:val="00060904"/>
    <w:rsid w:val="00092F9E"/>
    <w:rsid w:val="00093FA1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A4958"/>
    <w:rsid w:val="00A04971"/>
    <w:rsid w:val="00A13B8A"/>
    <w:rsid w:val="00A22F7D"/>
    <w:rsid w:val="00A24CDE"/>
    <w:rsid w:val="00A67F99"/>
    <w:rsid w:val="00A96183"/>
    <w:rsid w:val="00AE1575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16E1"/>
    <w:rsid w:val="00C36452"/>
    <w:rsid w:val="00C42013"/>
    <w:rsid w:val="00C52E98"/>
    <w:rsid w:val="00C60C47"/>
    <w:rsid w:val="00C71AA4"/>
    <w:rsid w:val="00CA03DE"/>
    <w:rsid w:val="00CE3801"/>
    <w:rsid w:val="00CE644C"/>
    <w:rsid w:val="00CF6063"/>
    <w:rsid w:val="00CF6A79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5027"/>
    <w:rsid w:val="00E1600E"/>
    <w:rsid w:val="00E714C5"/>
    <w:rsid w:val="00E908BA"/>
    <w:rsid w:val="00EA0654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3A33-E078-4102-AC5A-0AD2E651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1</TotalTime>
  <Pages>2</Pages>
  <Words>551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3</cp:revision>
  <cp:lastPrinted>2017-12-18T09:00:00Z</cp:lastPrinted>
  <dcterms:created xsi:type="dcterms:W3CDTF">2020-10-28T09:39:00Z</dcterms:created>
  <dcterms:modified xsi:type="dcterms:W3CDTF">2020-10-29T07:31:00Z</dcterms:modified>
</cp:coreProperties>
</file>