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7C849" w14:textId="4E8B92B1" w:rsidR="00B52878" w:rsidRPr="00A13B8A" w:rsidRDefault="00B52878" w:rsidP="00A13B8A">
      <w:pPr>
        <w:pStyle w:val="Ttulo1"/>
      </w:pPr>
      <w:r w:rsidRPr="00B47BC2">
        <w:t xml:space="preserve">Sol·licitud per participar en el </w:t>
      </w:r>
      <w:r w:rsidR="00E726E8">
        <w:t>Programa de Pràctiques 2020-2021 al Museu de Moià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3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349DA3F3" w14:textId="5B877FDE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EA764DD" w14:textId="77777777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16C66872" w:rsidR="004626E4" w:rsidRDefault="00B52878" w:rsidP="00151FF6">
      <w:pPr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4626E4">
        <w:rPr>
          <w:rFonts w:cs="Arial"/>
          <w:spacing w:val="-3"/>
        </w:rPr>
        <w:t xml:space="preserve">Que desitjo concórrer al procés per a </w:t>
      </w:r>
      <w:r w:rsidR="004626E4">
        <w:rPr>
          <w:rFonts w:cs="Arial"/>
          <w:spacing w:val="-3"/>
        </w:rPr>
        <w:t>seleccionar</w:t>
      </w:r>
      <w:r w:rsidRPr="004626E4">
        <w:rPr>
          <w:rFonts w:cs="Arial"/>
          <w:spacing w:val="-3"/>
        </w:rPr>
        <w:t xml:space="preserve"> </w:t>
      </w:r>
      <w:r w:rsidR="00DA2340" w:rsidRPr="00DA2340">
        <w:rPr>
          <w:rFonts w:cs="Arial"/>
          <w:spacing w:val="-3"/>
        </w:rPr>
        <w:t>un</w:t>
      </w:r>
      <w:r w:rsidR="00CF6063">
        <w:rPr>
          <w:rFonts w:cs="Arial"/>
          <w:spacing w:val="-3"/>
        </w:rPr>
        <w:t xml:space="preserve">/a </w:t>
      </w:r>
      <w:r w:rsidR="00D24882">
        <w:rPr>
          <w:rFonts w:cs="Arial"/>
          <w:spacing w:val="-3"/>
        </w:rPr>
        <w:t>Tècnic/a pel programa de Garantia Juvenil.</w:t>
      </w:r>
    </w:p>
    <w:p w14:paraId="0EEA83E8" w14:textId="6BF8FCA4" w:rsidR="00B52878" w:rsidRPr="004626E4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>Que reuneixo totes i cadascuna de les condicions i circumstàncies exigides a</w:t>
      </w:r>
      <w:r w:rsidR="00E6340B">
        <w:rPr>
          <w:rFonts w:cs="Arial"/>
          <w:spacing w:val="-3"/>
        </w:rPr>
        <w:t xml:space="preserve"> </w:t>
      </w:r>
      <w:r w:rsidR="00CF6063">
        <w:rPr>
          <w:rFonts w:cs="Arial"/>
          <w:spacing w:val="-3"/>
        </w:rPr>
        <w:t>l</w:t>
      </w:r>
      <w:r w:rsidR="00E6340B">
        <w:rPr>
          <w:rFonts w:cs="Arial"/>
          <w:spacing w:val="-3"/>
        </w:rPr>
        <w:t>a</w:t>
      </w:r>
      <w:r w:rsidR="00CF6063">
        <w:rPr>
          <w:rFonts w:cs="Arial"/>
          <w:spacing w:val="-3"/>
        </w:rPr>
        <w:t xml:space="preserve"> </w:t>
      </w:r>
      <w:r w:rsidR="00D24882" w:rsidRPr="00D24882">
        <w:rPr>
          <w:rFonts w:cs="Arial"/>
          <w:spacing w:val="-3"/>
        </w:rPr>
        <w:t xml:space="preserve">convocatòria </w:t>
      </w:r>
      <w:r w:rsidRPr="004626E4">
        <w:rPr>
          <w:rFonts w:cs="Arial"/>
          <w:spacing w:val="-3"/>
        </w:rPr>
        <w:t>i adjunto la documentació següent a efectes d’acreditar el compliment dels requisits per participar al procés selectiu, la qual est</w:t>
      </w:r>
      <w:r w:rsidR="00FE0519" w:rsidRPr="004626E4">
        <w:rPr>
          <w:rFonts w:cs="Arial"/>
          <w:spacing w:val="-3"/>
        </w:rPr>
        <w:t>à</w:t>
      </w:r>
      <w:r w:rsidRPr="004626E4">
        <w:rPr>
          <w:rFonts w:cs="Arial"/>
          <w:spacing w:val="-3"/>
        </w:rPr>
        <w:t xml:space="preserve"> numerada segons l’ordre en que es relaciona tot seguit:</w:t>
      </w:r>
    </w:p>
    <w:p w14:paraId="55D306F7" w14:textId="77777777" w:rsidR="00B52878" w:rsidRPr="00E6340B" w:rsidRDefault="00B52878" w:rsidP="00B52878">
      <w:pPr>
        <w:suppressAutoHyphens/>
        <w:rPr>
          <w:rFonts w:cs="Arial"/>
          <w:spacing w:val="-3"/>
          <w:sz w:val="10"/>
          <w:szCs w:val="10"/>
        </w:rPr>
      </w:pPr>
    </w:p>
    <w:p w14:paraId="1BBF079A" w14:textId="2D43CB2F" w:rsidR="00B52878" w:rsidRPr="00EE62F0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DNI, NIE o Passaport Vigent.</w:t>
      </w:r>
    </w:p>
    <w:p w14:paraId="1CD6875E" w14:textId="3A6567F7" w:rsidR="00EE62F0" w:rsidRPr="00EE62F0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carnet de conduir B.</w:t>
      </w:r>
    </w:p>
    <w:p w14:paraId="5F524280" w14:textId="618728FF" w:rsidR="00EE62F0" w:rsidRPr="00B52878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Declaració jurada</w:t>
      </w:r>
      <w:r w:rsidR="00144421">
        <w:rPr>
          <w:rFonts w:ascii="Arial" w:hAnsi="Arial" w:cs="Arial"/>
          <w:sz w:val="24"/>
          <w:szCs w:val="24"/>
        </w:rPr>
        <w:t xml:space="preserve"> o documentació</w:t>
      </w:r>
      <w:r>
        <w:rPr>
          <w:rFonts w:ascii="Arial" w:hAnsi="Arial" w:cs="Arial"/>
          <w:sz w:val="24"/>
          <w:szCs w:val="24"/>
        </w:rPr>
        <w:t xml:space="preserve"> de disponibilitat de vehicle.</w:t>
      </w:r>
    </w:p>
    <w:p w14:paraId="0A935892" w14:textId="4478EAFE" w:rsidR="00B52878" w:rsidRPr="00B52878" w:rsidRDefault="00EE62F0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51FF6" w:rsidRPr="00151FF6">
        <w:rPr>
          <w:rFonts w:ascii="Arial" w:hAnsi="Arial" w:cs="Arial"/>
          <w:sz w:val="24"/>
          <w:szCs w:val="24"/>
        </w:rPr>
        <w:t xml:space="preserve">urrículum </w:t>
      </w:r>
      <w:r>
        <w:rPr>
          <w:rFonts w:ascii="Arial" w:hAnsi="Arial" w:cs="Arial"/>
          <w:sz w:val="24"/>
          <w:szCs w:val="24"/>
        </w:rPr>
        <w:t>V</w:t>
      </w:r>
      <w:r w:rsidR="00151FF6" w:rsidRPr="00151FF6">
        <w:rPr>
          <w:rFonts w:ascii="Arial" w:hAnsi="Arial" w:cs="Arial"/>
          <w:sz w:val="24"/>
          <w:szCs w:val="24"/>
        </w:rPr>
        <w:t xml:space="preserve">itae amb fotografia </w:t>
      </w:r>
      <w:r w:rsidR="00C90D33">
        <w:rPr>
          <w:rFonts w:ascii="Arial" w:hAnsi="Arial" w:cs="Arial"/>
          <w:sz w:val="24"/>
          <w:szCs w:val="24"/>
        </w:rPr>
        <w:t xml:space="preserve">i </w:t>
      </w:r>
      <w:r w:rsidR="00151FF6" w:rsidRPr="00151FF6">
        <w:rPr>
          <w:rFonts w:ascii="Arial" w:hAnsi="Arial" w:cs="Arial"/>
          <w:sz w:val="24"/>
          <w:szCs w:val="24"/>
        </w:rPr>
        <w:t>amb detall de tasques efectuades en cada lloc de treball, dates concretes, detall cronològic i hores de cada curs</w:t>
      </w:r>
      <w:r>
        <w:rPr>
          <w:rFonts w:ascii="Arial" w:hAnsi="Arial" w:cs="Arial"/>
          <w:sz w:val="24"/>
          <w:szCs w:val="24"/>
        </w:rPr>
        <w:t>.</w:t>
      </w:r>
    </w:p>
    <w:p w14:paraId="63AA7463" w14:textId="22B80C3E" w:rsidR="00324915" w:rsidRPr="00324915" w:rsidRDefault="00324915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324915">
        <w:rPr>
          <w:rFonts w:ascii="Arial" w:hAnsi="Arial" w:cs="Arial"/>
          <w:sz w:val="24"/>
          <w:szCs w:val="24"/>
        </w:rPr>
        <w:t>Acreditació d’estar a l’atur i inscrit com a Demandant d’Ocupació No Ocupat (DONO)</w:t>
      </w:r>
    </w:p>
    <w:p w14:paraId="09BA7A86" w14:textId="73539547" w:rsidR="00324915" w:rsidRPr="00324915" w:rsidRDefault="00324915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324915">
        <w:rPr>
          <w:rFonts w:ascii="Arial" w:hAnsi="Arial" w:cs="Arial"/>
          <w:sz w:val="24"/>
          <w:szCs w:val="24"/>
        </w:rPr>
        <w:t>Certificat de beneficiari del Programa de Garantia Juvenil o document acreditatiu de sol·licitud d’inscripció al Sistema de Garantia Juvenil</w:t>
      </w:r>
      <w:r w:rsidRPr="00324915">
        <w:rPr>
          <w:rFonts w:cs="Arial"/>
          <w:sz w:val="24"/>
          <w:szCs w:val="24"/>
        </w:rPr>
        <w:t>.</w:t>
      </w:r>
    </w:p>
    <w:p w14:paraId="51B9804D" w14:textId="2CB62B5E" w:rsidR="00B52878" w:rsidRPr="00324915" w:rsidRDefault="00B52878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324915">
        <w:rPr>
          <w:rFonts w:ascii="Arial" w:hAnsi="Arial" w:cs="Arial"/>
          <w:sz w:val="24"/>
          <w:szCs w:val="24"/>
        </w:rPr>
        <w:t xml:space="preserve">Fotocòpia </w:t>
      </w:r>
      <w:r w:rsidR="00151FF6" w:rsidRPr="00324915">
        <w:rPr>
          <w:rFonts w:ascii="Arial" w:hAnsi="Arial" w:cs="Arial"/>
          <w:sz w:val="24"/>
          <w:szCs w:val="24"/>
        </w:rPr>
        <w:t>de titulacions i cursos</w:t>
      </w:r>
      <w:r w:rsidR="00EE62F0" w:rsidRPr="00324915">
        <w:rPr>
          <w:rFonts w:ascii="Arial" w:hAnsi="Arial" w:cs="Arial"/>
          <w:sz w:val="24"/>
          <w:szCs w:val="24"/>
        </w:rPr>
        <w:t>.</w:t>
      </w:r>
    </w:p>
    <w:p w14:paraId="53ECD4F3" w14:textId="77777777" w:rsidR="00C90D33" w:rsidRDefault="00B52878" w:rsidP="00CF6063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C90D33">
        <w:rPr>
          <w:rFonts w:ascii="Arial" w:hAnsi="Arial" w:cs="Arial"/>
          <w:sz w:val="24"/>
          <w:szCs w:val="24"/>
        </w:rPr>
        <w:t xml:space="preserve">Fotocòpia de la documentació acreditativa dels mèrits que </w:t>
      </w:r>
      <w:r w:rsidR="00FE0519" w:rsidRPr="00C90D33">
        <w:rPr>
          <w:rFonts w:ascii="Arial" w:hAnsi="Arial" w:cs="Arial"/>
          <w:sz w:val="24"/>
          <w:szCs w:val="24"/>
        </w:rPr>
        <w:t>s’al·leguin</w:t>
      </w:r>
      <w:r w:rsidRPr="00C90D33">
        <w:rPr>
          <w:rFonts w:ascii="Arial" w:hAnsi="Arial" w:cs="Arial"/>
          <w:sz w:val="24"/>
          <w:szCs w:val="24"/>
        </w:rPr>
        <w:t xml:space="preserve"> per a la fase de concurs.</w:t>
      </w:r>
    </w:p>
    <w:p w14:paraId="3499EE88" w14:textId="73D1D532" w:rsidR="00BC36EA" w:rsidRPr="00C90D33" w:rsidRDefault="00BC36EA" w:rsidP="00CF6063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C90D33">
        <w:rPr>
          <w:rFonts w:ascii="Arial" w:hAnsi="Arial" w:cs="Arial"/>
          <w:sz w:val="24"/>
          <w:szCs w:val="24"/>
        </w:rPr>
        <w:t>L’experiència professional s’haurà d’acreditar amb la presentació conjunta dels següents documents:</w:t>
      </w:r>
    </w:p>
    <w:p w14:paraId="1060ABC7" w14:textId="7115DFAB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Informe de vida laboral </w:t>
      </w:r>
      <w:r w:rsidR="00765F7F">
        <w:rPr>
          <w:rFonts w:ascii="Arial" w:hAnsi="Arial" w:cs="Arial"/>
          <w:sz w:val="24"/>
          <w:szCs w:val="24"/>
        </w:rPr>
        <w:t xml:space="preserve">actualitzat </w:t>
      </w:r>
      <w:r w:rsidRPr="00BC36EA">
        <w:rPr>
          <w:rFonts w:ascii="Arial" w:hAnsi="Arial" w:cs="Arial"/>
          <w:sz w:val="24"/>
          <w:szCs w:val="24"/>
        </w:rPr>
        <w:t>expedit per la Seguretat Social.</w:t>
      </w:r>
    </w:p>
    <w:p w14:paraId="67AAB8FF" w14:textId="1C3797AC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Documentació acreditativa de les funcions desenvolupades a cada Lloc de Treball referit en el Currículum (contractes, nòmines, etc.).</w:t>
      </w:r>
      <w:r w:rsidR="00151FF6">
        <w:rPr>
          <w:rFonts w:ascii="Arial" w:hAnsi="Arial" w:cs="Arial"/>
          <w:sz w:val="24"/>
          <w:szCs w:val="24"/>
        </w:rPr>
        <w:t xml:space="preserve"> En cas de no aportar-ho no es valorarà.</w:t>
      </w:r>
    </w:p>
    <w:p w14:paraId="5F9C469D" w14:textId="6CD7DF5E" w:rsidR="00324915" w:rsidRDefault="00324915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4A1684">
        <w:rPr>
          <w:rFonts w:cs="Arial"/>
        </w:rPr>
        <w:t xml:space="preserve">Fotocòpia de la documentació acreditativa del nivell de suficiència de català C1 </w:t>
      </w:r>
      <w:r>
        <w:rPr>
          <w:rFonts w:cs="Arial"/>
        </w:rPr>
        <w:t>o equivalència</w:t>
      </w:r>
      <w:r w:rsidR="00C90D33">
        <w:rPr>
          <w:rFonts w:cs="Arial"/>
        </w:rPr>
        <w:t>.</w:t>
      </w:r>
    </w:p>
    <w:p w14:paraId="4BC90920" w14:textId="7EB4227E" w:rsidR="00B52878" w:rsidRDefault="00B52878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B52878">
        <w:rPr>
          <w:rFonts w:cs="Arial"/>
        </w:rPr>
        <w:t>Altres.  Indicar quines: ___________________________________</w:t>
      </w:r>
    </w:p>
    <w:p w14:paraId="7A700150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5EF6175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B7AA809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5ED6B673" w14:textId="48F37E42" w:rsidR="006D2583" w:rsidRDefault="006D2583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403F7B0D" w14:textId="5E6069BA" w:rsidR="00324915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33C4F3C4" w14:textId="25C86EF6" w:rsidR="00324915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15559528" w14:textId="0F47E571" w:rsidR="00324915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5439E595" w14:textId="77777777" w:rsidR="00324915" w:rsidRPr="00B52878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1CBB0EB7" w14:textId="185CCB86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B52878">
      <w:pPr>
        <w:suppressAutoHyphens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6D3F9781" w14:textId="30BC0C0E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554E9E80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</w:t>
      </w:r>
      <w:r w:rsidR="00E6340B">
        <w:rPr>
          <w:rFonts w:ascii="Arial" w:hAnsi="Arial" w:cs="Arial"/>
          <w:sz w:val="24"/>
          <w:szCs w:val="24"/>
        </w:rPr>
        <w:t>20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E6340B" w:rsidRDefault="00B52878" w:rsidP="00B52878">
      <w:pPr>
        <w:pStyle w:val="Cosdetext"/>
        <w:jc w:val="both"/>
        <w:rPr>
          <w:rFonts w:ascii="Arial" w:hAnsi="Arial" w:cs="Arial"/>
          <w:sz w:val="20"/>
          <w:szCs w:val="20"/>
        </w:rPr>
      </w:pPr>
      <w:r w:rsidRPr="00E6340B">
        <w:rPr>
          <w:rFonts w:ascii="Arial" w:hAnsi="Arial" w:cs="Arial"/>
          <w:sz w:val="20"/>
          <w:szCs w:val="20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7777777" w:rsidR="00B52878" w:rsidRPr="00E6340B" w:rsidRDefault="00B52878" w:rsidP="00B52878">
      <w:pPr>
        <w:pStyle w:val="Cosdetext"/>
        <w:jc w:val="both"/>
        <w:rPr>
          <w:rFonts w:ascii="Arial" w:hAnsi="Arial" w:cs="Arial"/>
          <w:sz w:val="20"/>
          <w:szCs w:val="20"/>
        </w:rPr>
      </w:pPr>
      <w:r w:rsidRPr="00E6340B">
        <w:rPr>
          <w:rFonts w:ascii="Arial" w:hAnsi="Arial" w:cs="Arial"/>
          <w:sz w:val="20"/>
          <w:szCs w:val="20"/>
        </w:rPr>
        <w:t>Autoritzo l’Ajuntament, en l’àmbit de les seves competències ,a fer ús de les dades personals facilitades exclusivament per ofertes de treball d’aquesta corporació i dels seus organismes autònoms.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32F61AFB" w14:textId="77777777" w:rsidR="00E6340B" w:rsidRDefault="00B52878" w:rsidP="00E6340B">
      <w:pPr>
        <w:rPr>
          <w:rFonts w:cs="Arial"/>
        </w:rPr>
      </w:pPr>
      <w:r w:rsidRPr="00B52878">
        <w:rPr>
          <w:rFonts w:cs="Arial"/>
        </w:rPr>
        <w:t>-</w:t>
      </w:r>
      <w:r w:rsidRPr="00B52878">
        <w:rPr>
          <w:rFonts w:cs="Arial"/>
          <w:b/>
        </w:rPr>
        <w:t xml:space="preserve"> Presentació de sol·licituds</w:t>
      </w:r>
      <w:r w:rsidRPr="00B52878">
        <w:rPr>
          <w:rFonts w:cs="Arial"/>
        </w:rPr>
        <w:t xml:space="preserve"> </w:t>
      </w:r>
    </w:p>
    <w:p w14:paraId="75EC32A4" w14:textId="20CEA755" w:rsidR="00B52878" w:rsidRPr="00B52878" w:rsidRDefault="00B52878" w:rsidP="00E6340B">
      <w:pPr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48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2FD84555" w:rsidR="00B52878" w:rsidRDefault="00407105" w:rsidP="00CF6063">
      <w:pPr>
        <w:ind w:firstLine="0"/>
        <w:rPr>
          <w:rFonts w:cs="Arial"/>
          <w:lang w:eastAsia="ca-ES"/>
        </w:rPr>
      </w:pPr>
      <w:r>
        <w:rPr>
          <w:rFonts w:cs="Arial"/>
          <w:lang w:eastAsia="ca-ES"/>
        </w:rPr>
        <w:t xml:space="preserve">O mitjançant la Seu Electrònica </w:t>
      </w:r>
      <w:hyperlink r:id="rId8" w:history="1">
        <w:r w:rsidR="00EE62F0" w:rsidRPr="00987668">
          <w:rPr>
            <w:rStyle w:val="Hipervnculo"/>
            <w:rFonts w:cs="Arial"/>
            <w:lang w:eastAsia="ca-ES"/>
          </w:rPr>
          <w:t>http://seuelectronica.moia.cat</w:t>
        </w:r>
      </w:hyperlink>
    </w:p>
    <w:p w14:paraId="5CA556CC" w14:textId="77777777" w:rsidR="00EE62F0" w:rsidRDefault="00EE62F0" w:rsidP="00CF6063">
      <w:pPr>
        <w:ind w:firstLine="0"/>
        <w:rPr>
          <w:rFonts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86"/>
      </w:tblGrid>
      <w:tr w:rsidR="00EE62F0" w14:paraId="2162BAB5" w14:textId="77777777" w:rsidTr="00E6340B">
        <w:tc>
          <w:tcPr>
            <w:tcW w:w="2518" w:type="dxa"/>
            <w:shd w:val="clear" w:color="auto" w:fill="auto"/>
          </w:tcPr>
          <w:p w14:paraId="48B6BF32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Responsable del</w:t>
            </w:r>
          </w:p>
          <w:p w14:paraId="25D1BE4D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Tractament</w:t>
            </w:r>
          </w:p>
          <w:p w14:paraId="7A7E6157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5D6950D9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Ajuntament de Moià</w:t>
            </w:r>
          </w:p>
          <w:p w14:paraId="2C4F739E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Plaça Sant Sebastià, 1 - 08180 Moià</w:t>
            </w:r>
          </w:p>
          <w:p w14:paraId="7F13459E" w14:textId="6E29BC26" w:rsidR="00EE62F0" w:rsidRPr="00E6340B" w:rsidRDefault="00EE62F0" w:rsidP="00E6340B">
            <w:pPr>
              <w:ind w:left="316" w:firstLine="0"/>
              <w:jc w:val="left"/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 xml:space="preserve">Tel: 938300000 email: </w:t>
            </w:r>
            <w:hyperlink r:id="rId9" w:history="1">
              <w:r w:rsidR="00E6340B" w:rsidRPr="009F2505">
                <w:rPr>
                  <w:rStyle w:val="Hipervnculo"/>
                  <w:rFonts w:cs="Arial"/>
                  <w:sz w:val="20"/>
                  <w:szCs w:val="20"/>
                </w:rPr>
                <w:t>ajuntament@moia.cat</w:t>
              </w:r>
            </w:hyperlink>
            <w:r w:rsidR="00E6340B">
              <w:rPr>
                <w:rFonts w:cs="Arial"/>
                <w:sz w:val="20"/>
                <w:szCs w:val="20"/>
              </w:rPr>
              <w:t xml:space="preserve"> —</w:t>
            </w:r>
            <w:r w:rsidR="00E6340B" w:rsidRPr="00E6340B">
              <w:rPr>
                <w:rFonts w:cs="Arial"/>
                <w:sz w:val="20"/>
                <w:szCs w:val="20"/>
              </w:rPr>
              <w:t xml:space="preserve"> </w:t>
            </w:r>
            <w:r w:rsidRPr="00E6340B">
              <w:rPr>
                <w:rFonts w:cs="Arial"/>
                <w:sz w:val="20"/>
                <w:szCs w:val="20"/>
              </w:rPr>
              <w:t xml:space="preserve">www.moia.cat </w:t>
            </w:r>
          </w:p>
        </w:tc>
      </w:tr>
      <w:tr w:rsidR="00EE62F0" w14:paraId="7FB192B5" w14:textId="77777777" w:rsidTr="00E6340B">
        <w:tc>
          <w:tcPr>
            <w:tcW w:w="2518" w:type="dxa"/>
            <w:shd w:val="clear" w:color="auto" w:fill="auto"/>
          </w:tcPr>
          <w:p w14:paraId="63A1726A" w14:textId="26428F20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Dades contacte</w:t>
            </w:r>
          </w:p>
          <w:p w14:paraId="4B911CEC" w14:textId="42927832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 xml:space="preserve">delegat protecció </w:t>
            </w:r>
          </w:p>
          <w:p w14:paraId="57827170" w14:textId="5223F40A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de dades</w:t>
            </w:r>
          </w:p>
        </w:tc>
        <w:tc>
          <w:tcPr>
            <w:tcW w:w="6686" w:type="dxa"/>
            <w:shd w:val="clear" w:color="auto" w:fill="auto"/>
          </w:tcPr>
          <w:p w14:paraId="4246C1CF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dpd@moia.cat</w:t>
            </w:r>
          </w:p>
          <w:p w14:paraId="2F860029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Plaça Sant Sebastià, 1 - 08180 Moià</w:t>
            </w:r>
          </w:p>
          <w:p w14:paraId="42C0F631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Tel: 938300000</w:t>
            </w:r>
          </w:p>
        </w:tc>
      </w:tr>
      <w:tr w:rsidR="00EE62F0" w:rsidRPr="00B60A21" w14:paraId="759E779B" w14:textId="77777777" w:rsidTr="00E6340B">
        <w:tc>
          <w:tcPr>
            <w:tcW w:w="2518" w:type="dxa"/>
            <w:shd w:val="clear" w:color="auto" w:fill="auto"/>
          </w:tcPr>
          <w:p w14:paraId="5A5632F2" w14:textId="3B30E6F1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Finalitat tractament</w:t>
            </w:r>
          </w:p>
          <w:p w14:paraId="37ED5E3B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2844E1FD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Selecció de personal</w:t>
            </w:r>
          </w:p>
        </w:tc>
      </w:tr>
      <w:tr w:rsidR="00EE62F0" w:rsidRPr="00B60A21" w14:paraId="3BE20895" w14:textId="77777777" w:rsidTr="00E6340B">
        <w:tc>
          <w:tcPr>
            <w:tcW w:w="2518" w:type="dxa"/>
            <w:shd w:val="clear" w:color="auto" w:fill="auto"/>
          </w:tcPr>
          <w:p w14:paraId="5B5F6733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Base jurídica</w:t>
            </w:r>
          </w:p>
          <w:p w14:paraId="7606ECF6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02BD869E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El tractament és necessari per al compliment de les obligacions atribuïdes a l’Ajuntament de Moià (art. 6 RGPD)</w:t>
            </w:r>
          </w:p>
        </w:tc>
      </w:tr>
      <w:tr w:rsidR="00EE62F0" w:rsidRPr="00B60A21" w14:paraId="5588E503" w14:textId="77777777" w:rsidTr="00E6340B">
        <w:tc>
          <w:tcPr>
            <w:tcW w:w="2518" w:type="dxa"/>
            <w:shd w:val="clear" w:color="auto" w:fill="auto"/>
          </w:tcPr>
          <w:p w14:paraId="697003E9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Destinataris</w:t>
            </w:r>
          </w:p>
          <w:p w14:paraId="0952F2F1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4E3EAD3D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Persones interessades en participar als processos de selecció de l’Ajuntament de Moià</w:t>
            </w:r>
          </w:p>
        </w:tc>
      </w:tr>
      <w:tr w:rsidR="00EE62F0" w:rsidRPr="00B60A21" w14:paraId="3B0A27C7" w14:textId="77777777" w:rsidTr="00E6340B">
        <w:tc>
          <w:tcPr>
            <w:tcW w:w="2518" w:type="dxa"/>
            <w:shd w:val="clear" w:color="auto" w:fill="auto"/>
          </w:tcPr>
          <w:p w14:paraId="7FC6747C" w14:textId="77777777" w:rsidR="00EE62F0" w:rsidRPr="00E6340B" w:rsidRDefault="00EE62F0" w:rsidP="00E6340B">
            <w:pPr>
              <w:ind w:firstLine="0"/>
              <w:jc w:val="left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Drets de les persones</w:t>
            </w:r>
          </w:p>
          <w:p w14:paraId="7B6FB56D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07900485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Dret a l’accés, de rectificació, de supressió, d’oposició, a l’oblit, a la limitació del tractament i a la portabilitat de les dades</w:t>
            </w:r>
          </w:p>
        </w:tc>
      </w:tr>
      <w:tr w:rsidR="00EE62F0" w:rsidRPr="00B60A21" w14:paraId="288BEF90" w14:textId="77777777" w:rsidTr="00E6340B">
        <w:tc>
          <w:tcPr>
            <w:tcW w:w="2518" w:type="dxa"/>
            <w:shd w:val="clear" w:color="auto" w:fill="auto"/>
          </w:tcPr>
          <w:p w14:paraId="7042713A" w14:textId="333579FB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Termini</w:t>
            </w:r>
            <w:r w:rsidR="00E6340B" w:rsidRPr="00E6340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6340B">
              <w:rPr>
                <w:rFonts w:cs="Arial"/>
                <w:b/>
                <w:sz w:val="20"/>
                <w:szCs w:val="20"/>
              </w:rPr>
              <w:t xml:space="preserve">de </w:t>
            </w:r>
            <w:r w:rsidRPr="00E6340B">
              <w:rPr>
                <w:rFonts w:cs="Arial"/>
                <w:b/>
                <w:sz w:val="20"/>
                <w:szCs w:val="20"/>
              </w:rPr>
              <w:t>Conservació de les</w:t>
            </w:r>
            <w:r w:rsidR="00E6340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E6340B">
              <w:rPr>
                <w:rFonts w:cs="Arial"/>
                <w:b/>
                <w:sz w:val="20"/>
                <w:szCs w:val="20"/>
              </w:rPr>
              <w:t>dades</w:t>
            </w:r>
          </w:p>
        </w:tc>
        <w:tc>
          <w:tcPr>
            <w:tcW w:w="6686" w:type="dxa"/>
            <w:shd w:val="clear" w:color="auto" w:fill="auto"/>
          </w:tcPr>
          <w:p w14:paraId="3FFEAEFD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El que indica la Comissió Nacional d’Accés, Avaluació i Tria de la Generalitat (CNAATD)</w:t>
            </w:r>
          </w:p>
        </w:tc>
      </w:tr>
      <w:tr w:rsidR="00EE62F0" w:rsidRPr="00B60A21" w14:paraId="1EA50A44" w14:textId="77777777" w:rsidTr="00E6340B">
        <w:tc>
          <w:tcPr>
            <w:tcW w:w="2518" w:type="dxa"/>
            <w:shd w:val="clear" w:color="auto" w:fill="auto"/>
          </w:tcPr>
          <w:p w14:paraId="1B721E03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Reclamació</w:t>
            </w:r>
          </w:p>
          <w:p w14:paraId="03F6237F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14BC80C7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Es poden presentar reclamacions davant del responsable de tractament presencialment o mitjançant la seu electrònica http://seuelectronica.moia.cat.</w:t>
            </w:r>
          </w:p>
        </w:tc>
      </w:tr>
    </w:tbl>
    <w:p w14:paraId="611C43A7" w14:textId="77777777" w:rsidR="00EE62F0" w:rsidRPr="00EE62F0" w:rsidRDefault="00EE62F0" w:rsidP="00CF6063">
      <w:pPr>
        <w:ind w:firstLine="0"/>
        <w:rPr>
          <w:rFonts w:cs="Arial"/>
          <w:lang w:val="es-ES" w:eastAsia="ca-ES"/>
        </w:rPr>
      </w:pPr>
    </w:p>
    <w:sectPr w:rsidR="00EE62F0" w:rsidRPr="00EE62F0" w:rsidSect="00E1600E">
      <w:headerReference w:type="default" r:id="rId10"/>
      <w:footerReference w:type="even" r:id="rId11"/>
      <w:footerReference w:type="default" r:id="rId12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46430" w14:textId="77777777" w:rsidR="00507743" w:rsidRDefault="00507743">
      <w:r>
        <w:separator/>
      </w:r>
    </w:p>
  </w:endnote>
  <w:endnote w:type="continuationSeparator" w:id="0">
    <w:p w14:paraId="760B3E15" w14:textId="77777777" w:rsidR="00507743" w:rsidRDefault="0050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1B090F4C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3A627A">
      <w:rPr>
        <w:noProof/>
      </w:rPr>
      <w:t>3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3A627A">
      <w:rPr>
        <w:noProof/>
      </w:rPr>
      <w:t>3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A4A71" w14:textId="77777777" w:rsidR="00507743" w:rsidRDefault="00507743">
      <w:r>
        <w:separator/>
      </w:r>
    </w:p>
  </w:footnote>
  <w:footnote w:type="continuationSeparator" w:id="0">
    <w:p w14:paraId="66F6F029" w14:textId="77777777" w:rsidR="00507743" w:rsidRDefault="0050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9254F"/>
    <w:rsid w:val="002A7845"/>
    <w:rsid w:val="002D78E8"/>
    <w:rsid w:val="00306457"/>
    <w:rsid w:val="00313CB5"/>
    <w:rsid w:val="00324915"/>
    <w:rsid w:val="00326960"/>
    <w:rsid w:val="00333544"/>
    <w:rsid w:val="00377F71"/>
    <w:rsid w:val="003A627A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07743"/>
    <w:rsid w:val="005747AF"/>
    <w:rsid w:val="005778C3"/>
    <w:rsid w:val="00593EC3"/>
    <w:rsid w:val="005A3985"/>
    <w:rsid w:val="005A3EED"/>
    <w:rsid w:val="005B78D0"/>
    <w:rsid w:val="005F3FEE"/>
    <w:rsid w:val="0060198C"/>
    <w:rsid w:val="00601EB4"/>
    <w:rsid w:val="00605D69"/>
    <w:rsid w:val="00640604"/>
    <w:rsid w:val="00641415"/>
    <w:rsid w:val="00662B85"/>
    <w:rsid w:val="00666981"/>
    <w:rsid w:val="006C3298"/>
    <w:rsid w:val="006D2583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A04971"/>
    <w:rsid w:val="00A13B8A"/>
    <w:rsid w:val="00A22F7D"/>
    <w:rsid w:val="00A24CDE"/>
    <w:rsid w:val="00A67F99"/>
    <w:rsid w:val="00A96183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6452"/>
    <w:rsid w:val="00C42013"/>
    <w:rsid w:val="00C52E98"/>
    <w:rsid w:val="00C60C47"/>
    <w:rsid w:val="00C90D33"/>
    <w:rsid w:val="00CA03DE"/>
    <w:rsid w:val="00CE3801"/>
    <w:rsid w:val="00CE644C"/>
    <w:rsid w:val="00CF6063"/>
    <w:rsid w:val="00D11C50"/>
    <w:rsid w:val="00D24882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600E"/>
    <w:rsid w:val="00E22E43"/>
    <w:rsid w:val="00E6340B"/>
    <w:rsid w:val="00E714C5"/>
    <w:rsid w:val="00E726E8"/>
    <w:rsid w:val="00E908BA"/>
    <w:rsid w:val="00EA249F"/>
    <w:rsid w:val="00EB0BB2"/>
    <w:rsid w:val="00EB0D9F"/>
    <w:rsid w:val="00EB656C"/>
    <w:rsid w:val="00EE62F0"/>
    <w:rsid w:val="00F05DBC"/>
    <w:rsid w:val="00F211F4"/>
    <w:rsid w:val="00F50BDB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0ADC8D"/>
  <w15:docId w15:val="{669A9FAF-92B9-4820-94A9-F2A8C800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63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juntament@moia.cat-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FCD-033A-4D93-B1CF-B0394C49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10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martaf</cp:lastModifiedBy>
  <cp:revision>9</cp:revision>
  <cp:lastPrinted>2017-12-18T09:00:00Z</cp:lastPrinted>
  <dcterms:created xsi:type="dcterms:W3CDTF">2019-10-23T04:52:00Z</dcterms:created>
  <dcterms:modified xsi:type="dcterms:W3CDTF">2020-12-15T09:47:00Z</dcterms:modified>
</cp:coreProperties>
</file>