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C30C" w14:textId="063355CA" w:rsidR="00B5368A" w:rsidRPr="00A163C7" w:rsidRDefault="00624DAD" w:rsidP="00A163C7">
      <w:pPr>
        <w:ind w:firstLine="0"/>
        <w:jc w:val="left"/>
        <w:rPr>
          <w:rFonts w:eastAsia="Arial MT" w:cs="Arial"/>
          <w:b/>
          <w:u w:val="thick"/>
          <w:lang w:eastAsia="en-US"/>
        </w:rPr>
      </w:pPr>
      <w:r w:rsidRPr="00A163C7">
        <w:rPr>
          <w:rFonts w:eastAsia="Arial MT" w:cs="Arial"/>
          <w:b/>
          <w:u w:val="thick"/>
          <w:lang w:eastAsia="en-US"/>
        </w:rPr>
        <w:t>A</w:t>
      </w:r>
      <w:r w:rsidR="00A163C7">
        <w:rPr>
          <w:rFonts w:eastAsia="Arial MT" w:cs="Arial"/>
          <w:b/>
          <w:u w:val="thick"/>
          <w:lang w:eastAsia="en-US"/>
        </w:rPr>
        <w:t>NNEX II: DECLARACIÓ JURADA</w:t>
      </w:r>
      <w:r w:rsidR="00B5368A" w:rsidRPr="00A163C7">
        <w:rPr>
          <w:rFonts w:eastAsia="Arial MT" w:cs="Arial"/>
          <w:b/>
          <w:u w:val="thick"/>
          <w:lang w:eastAsia="en-US"/>
        </w:rPr>
        <w:t xml:space="preserve"> </w:t>
      </w:r>
    </w:p>
    <w:p w14:paraId="206A7AE1" w14:textId="77777777" w:rsidR="00B5368A" w:rsidRPr="008052C5" w:rsidRDefault="00B5368A" w:rsidP="00B5368A">
      <w:pPr>
        <w:rPr>
          <w:rFonts w:cs="Arial"/>
          <w:b/>
          <w:bCs/>
          <w:sz w:val="22"/>
          <w:szCs w:val="22"/>
          <w:u w:val="single"/>
        </w:rPr>
      </w:pPr>
    </w:p>
    <w:p w14:paraId="2FF8C336" w14:textId="43E42BC9" w:rsidR="00B5368A" w:rsidRPr="008052C5" w:rsidRDefault="00B5368A" w:rsidP="00B5368A">
      <w:pPr>
        <w:ind w:firstLine="0"/>
      </w:pPr>
      <w:r w:rsidRPr="008052C5">
        <w:t xml:space="preserve">En/Na (......................................) major d’edat i amb número de DNI (......................), amb </w:t>
      </w:r>
      <w:r>
        <w:t>l</w:t>
      </w:r>
      <w:r w:rsidRPr="008052C5">
        <w:t>a fina</w:t>
      </w:r>
      <w:r>
        <w:t>l</w:t>
      </w:r>
      <w:r w:rsidRPr="008052C5">
        <w:t>itat de participar en e</w:t>
      </w:r>
      <w:r>
        <w:t>l</w:t>
      </w:r>
      <w:r w:rsidRPr="008052C5">
        <w:t xml:space="preserve"> </w:t>
      </w:r>
      <w:r w:rsidR="00A163C7">
        <w:t xml:space="preserve">Concurs de Mèrits i Capacitats per a la </w:t>
      </w:r>
      <w:r w:rsidRPr="008052C5">
        <w:t>provisió d’una P</w:t>
      </w:r>
      <w:r>
        <w:t>l</w:t>
      </w:r>
      <w:r w:rsidRPr="008052C5">
        <w:t>aça de Tècnic/a Superior en Administració Genera</w:t>
      </w:r>
      <w:r>
        <w:t>l</w:t>
      </w:r>
      <w:r w:rsidRPr="008052C5">
        <w:t>, de grup de c</w:t>
      </w:r>
      <w:r>
        <w:t>l</w:t>
      </w:r>
      <w:r w:rsidRPr="008052C5">
        <w:t xml:space="preserve">assificació A1, de </w:t>
      </w:r>
      <w:r>
        <w:t>l</w:t>
      </w:r>
      <w:r w:rsidRPr="008052C5">
        <w:t>a p</w:t>
      </w:r>
      <w:r>
        <w:t>l</w:t>
      </w:r>
      <w:r w:rsidRPr="008052C5">
        <w:t>anti</w:t>
      </w:r>
      <w:r>
        <w:t>ll</w:t>
      </w:r>
      <w:r w:rsidRPr="008052C5">
        <w:t>a de persona</w:t>
      </w:r>
      <w:r>
        <w:t>l</w:t>
      </w:r>
      <w:r w:rsidRPr="008052C5">
        <w:t xml:space="preserve"> funcionari de </w:t>
      </w:r>
      <w:r>
        <w:t>l</w:t>
      </w:r>
      <w:r w:rsidRPr="008052C5">
        <w:t>’</w:t>
      </w:r>
      <w:r w:rsidR="00A163C7">
        <w:t>A</w:t>
      </w:r>
      <w:r w:rsidRPr="008052C5">
        <w:t>juntament de Moià.</w:t>
      </w:r>
    </w:p>
    <w:p w14:paraId="7565AE4E" w14:textId="77777777" w:rsidR="00B5368A" w:rsidRPr="008052C5" w:rsidRDefault="00B5368A" w:rsidP="00B5368A">
      <w:pPr>
        <w:rPr>
          <w:rFonts w:cs="Arial"/>
          <w:sz w:val="22"/>
          <w:szCs w:val="22"/>
        </w:rPr>
      </w:pPr>
    </w:p>
    <w:p w14:paraId="58DCCF4F" w14:textId="77777777" w:rsidR="00B5368A" w:rsidRPr="00B5368A" w:rsidRDefault="00B5368A" w:rsidP="00B5368A">
      <w:pPr>
        <w:ind w:firstLine="0"/>
        <w:rPr>
          <w:rFonts w:cs="Arial"/>
          <w:b/>
          <w:bCs/>
        </w:rPr>
      </w:pPr>
      <w:r w:rsidRPr="00B5368A">
        <w:rPr>
          <w:rFonts w:cs="Arial"/>
          <w:b/>
          <w:bCs/>
        </w:rPr>
        <w:t xml:space="preserve">JURO: </w:t>
      </w:r>
    </w:p>
    <w:p w14:paraId="2A09F5F9" w14:textId="77777777" w:rsidR="00B5368A" w:rsidRPr="00B5368A" w:rsidRDefault="00B5368A" w:rsidP="00B5368A">
      <w:pPr>
        <w:ind w:firstLine="0"/>
        <w:rPr>
          <w:rFonts w:cs="Arial"/>
          <w:b/>
          <w:bCs/>
        </w:rPr>
      </w:pPr>
    </w:p>
    <w:p w14:paraId="5B2E16FD" w14:textId="77777777" w:rsidR="00B5368A" w:rsidRPr="00B5368A" w:rsidRDefault="00B5368A" w:rsidP="00B5368A">
      <w:pPr>
        <w:ind w:firstLine="0"/>
        <w:rPr>
          <w:rFonts w:cs="Arial"/>
        </w:rPr>
      </w:pPr>
      <w:r w:rsidRPr="00B5368A">
        <w:rPr>
          <w:rFonts w:cs="Arial"/>
        </w:rPr>
        <w:t>1.- Que compleixo amb les condicions exigides per exercir les funcions que puguin ésser encomanades, d’acord amb el normativa vigent.</w:t>
      </w:r>
    </w:p>
    <w:p w14:paraId="1234D755" w14:textId="15E22FFB" w:rsidR="00B5368A" w:rsidRPr="00B5368A" w:rsidRDefault="00B5368A" w:rsidP="00B5368A">
      <w:pPr>
        <w:ind w:firstLine="0"/>
        <w:rPr>
          <w:rFonts w:cs="Arial"/>
        </w:rPr>
      </w:pPr>
      <w:r w:rsidRPr="00B5368A">
        <w:rPr>
          <w:rFonts w:cs="Arial"/>
        </w:rPr>
        <w:t>2.- Que posseeixo la capacitat funcional pe</w:t>
      </w:r>
      <w:r w:rsidR="00A163C7">
        <w:rPr>
          <w:rFonts w:cs="Arial"/>
        </w:rPr>
        <w:t>r a</w:t>
      </w:r>
      <w:r w:rsidRPr="00B5368A">
        <w:rPr>
          <w:rFonts w:cs="Arial"/>
        </w:rPr>
        <w:t>l desenvolupament de les funcions atribuïdes al lloc de treball.</w:t>
      </w:r>
    </w:p>
    <w:p w14:paraId="10358F2E" w14:textId="77777777" w:rsidR="00B5368A" w:rsidRPr="00B5368A" w:rsidRDefault="00B5368A" w:rsidP="00B5368A">
      <w:pPr>
        <w:ind w:firstLine="0"/>
        <w:rPr>
          <w:rFonts w:cs="Arial"/>
        </w:rPr>
      </w:pPr>
      <w:r w:rsidRPr="00B5368A">
        <w:rPr>
          <w:rFonts w:cs="Arial"/>
        </w:rPr>
        <w:t xml:space="preserve">3.- Que no estic inhabilitat/da per sentència ferma per a l’exercici de les funcions públiques, ni he estat separat/da per resolució disciplinària ferma del servei de cap administració pública. </w:t>
      </w:r>
    </w:p>
    <w:p w14:paraId="71C28D22" w14:textId="77777777" w:rsidR="00B5368A" w:rsidRPr="00B5368A" w:rsidRDefault="00B5368A" w:rsidP="00B5368A">
      <w:pPr>
        <w:ind w:firstLine="0"/>
        <w:rPr>
          <w:rFonts w:cs="Arial"/>
        </w:rPr>
      </w:pPr>
      <w:r w:rsidRPr="00B5368A">
        <w:rPr>
          <w:rFonts w:cs="Arial"/>
        </w:rPr>
        <w:t>4.- Que no em trobo afectat/da per causa d’incompatibilitat establerta per la Llei 53/1984, de 26 de desembre, d’incompatibilitats del personal al servei de les administracions públiques.</w:t>
      </w:r>
    </w:p>
    <w:p w14:paraId="4FAD3EBF" w14:textId="77777777" w:rsidR="00B5368A" w:rsidRPr="00B5368A" w:rsidRDefault="00B5368A" w:rsidP="00B5368A">
      <w:pPr>
        <w:ind w:firstLine="0"/>
        <w:rPr>
          <w:rFonts w:cs="Arial"/>
        </w:rPr>
      </w:pPr>
      <w:r w:rsidRPr="00B5368A">
        <w:rPr>
          <w:rFonts w:cs="Arial"/>
        </w:rPr>
        <w:t>5.- Que tal manifestació es presenta de forma lliure i voluntària, a efectes de la convocatòria abans esmentada.</w:t>
      </w:r>
    </w:p>
    <w:p w14:paraId="444D06B8" w14:textId="77777777" w:rsidR="00B5368A" w:rsidRPr="00B5368A" w:rsidRDefault="00B5368A" w:rsidP="00B5368A">
      <w:pPr>
        <w:ind w:firstLine="0"/>
        <w:rPr>
          <w:rFonts w:cs="Arial"/>
        </w:rPr>
      </w:pPr>
    </w:p>
    <w:p w14:paraId="5A0798CF" w14:textId="77777777" w:rsidR="00B5368A" w:rsidRPr="00B5368A" w:rsidRDefault="00B5368A" w:rsidP="00B5368A">
      <w:pPr>
        <w:ind w:firstLine="0"/>
        <w:rPr>
          <w:rFonts w:cs="Arial"/>
        </w:rPr>
      </w:pPr>
      <w:r w:rsidRPr="00B5368A">
        <w:rPr>
          <w:rFonts w:cs="Arial"/>
        </w:rPr>
        <w:t>Signat:</w:t>
      </w:r>
    </w:p>
    <w:p w14:paraId="611C43A7" w14:textId="5039B57E" w:rsidR="00EE62F0" w:rsidRPr="00624DAD" w:rsidRDefault="00EE62F0" w:rsidP="00B5368A"/>
    <w:sectPr w:rsidR="00EE62F0" w:rsidRPr="00624DAD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B33D" w14:textId="77777777" w:rsidR="00F211F4" w:rsidRDefault="00F211F4">
      <w:r>
        <w:separator/>
      </w:r>
    </w:p>
  </w:endnote>
  <w:endnote w:type="continuationSeparator" w:id="0">
    <w:p w14:paraId="59A29430" w14:textId="77777777" w:rsidR="00F211F4" w:rsidRDefault="00F2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4889D7F3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624DAD">
      <w:rPr>
        <w:noProof/>
      </w:rPr>
      <w:t>2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624DAD">
      <w:rPr>
        <w:noProof/>
      </w:rPr>
      <w:t>2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A5502" w14:textId="77777777" w:rsidR="00F211F4" w:rsidRDefault="00F211F4">
      <w:r>
        <w:separator/>
      </w:r>
    </w:p>
  </w:footnote>
  <w:footnote w:type="continuationSeparator" w:id="0">
    <w:p w14:paraId="1F416846" w14:textId="77777777" w:rsidR="00F211F4" w:rsidRDefault="00F2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85300D7"/>
    <w:multiLevelType w:val="hybridMultilevel"/>
    <w:tmpl w:val="F2009024"/>
    <w:lvl w:ilvl="0" w:tplc="ED546A1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4C1150"/>
    <w:multiLevelType w:val="hybridMultilevel"/>
    <w:tmpl w:val="CE66A8B6"/>
    <w:lvl w:ilvl="0" w:tplc="ED546A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814EAC"/>
    <w:multiLevelType w:val="hybridMultilevel"/>
    <w:tmpl w:val="A8682B2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9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10" w15:restartNumberingAfterBreak="0">
    <w:nsid w:val="42F0346E"/>
    <w:multiLevelType w:val="hybridMultilevel"/>
    <w:tmpl w:val="44A8437C"/>
    <w:lvl w:ilvl="0" w:tplc="ED546A1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111E69"/>
    <w:multiLevelType w:val="hybridMultilevel"/>
    <w:tmpl w:val="D1C64250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0"/>
  </w:num>
  <w:num w:numId="5">
    <w:abstractNumId w:val="15"/>
  </w:num>
  <w:num w:numId="6">
    <w:abstractNumId w:val="9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47222"/>
    <w:rsid w:val="0029254F"/>
    <w:rsid w:val="002A7845"/>
    <w:rsid w:val="002D78E8"/>
    <w:rsid w:val="00313CB5"/>
    <w:rsid w:val="00326960"/>
    <w:rsid w:val="00333544"/>
    <w:rsid w:val="00377F71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985"/>
    <w:rsid w:val="005A3EED"/>
    <w:rsid w:val="005B78D0"/>
    <w:rsid w:val="005F3FEE"/>
    <w:rsid w:val="00600F26"/>
    <w:rsid w:val="0060198C"/>
    <w:rsid w:val="00601EB4"/>
    <w:rsid w:val="00605D69"/>
    <w:rsid w:val="00624DAD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168BC"/>
    <w:rsid w:val="009428DA"/>
    <w:rsid w:val="009515DE"/>
    <w:rsid w:val="009546DC"/>
    <w:rsid w:val="009A4958"/>
    <w:rsid w:val="00A04971"/>
    <w:rsid w:val="00A13B8A"/>
    <w:rsid w:val="00A163C7"/>
    <w:rsid w:val="00A22F7D"/>
    <w:rsid w:val="00A24CDE"/>
    <w:rsid w:val="00A67F99"/>
    <w:rsid w:val="00A96183"/>
    <w:rsid w:val="00AE1575"/>
    <w:rsid w:val="00B01CF7"/>
    <w:rsid w:val="00B020CD"/>
    <w:rsid w:val="00B1282E"/>
    <w:rsid w:val="00B52750"/>
    <w:rsid w:val="00B52878"/>
    <w:rsid w:val="00B5368A"/>
    <w:rsid w:val="00B66C2D"/>
    <w:rsid w:val="00B7031D"/>
    <w:rsid w:val="00B85F89"/>
    <w:rsid w:val="00BA2F55"/>
    <w:rsid w:val="00BC36EA"/>
    <w:rsid w:val="00BE5B30"/>
    <w:rsid w:val="00C0779F"/>
    <w:rsid w:val="00C316E1"/>
    <w:rsid w:val="00C36452"/>
    <w:rsid w:val="00C42013"/>
    <w:rsid w:val="00C52E98"/>
    <w:rsid w:val="00C60C47"/>
    <w:rsid w:val="00C71AA4"/>
    <w:rsid w:val="00CA03DE"/>
    <w:rsid w:val="00CA6BD4"/>
    <w:rsid w:val="00CE3801"/>
    <w:rsid w:val="00CE644C"/>
    <w:rsid w:val="00CF6063"/>
    <w:rsid w:val="00CF6A79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5027"/>
    <w:rsid w:val="00E1600E"/>
    <w:rsid w:val="00E714C5"/>
    <w:rsid w:val="00E908BA"/>
    <w:rsid w:val="00EA0654"/>
    <w:rsid w:val="00EA249F"/>
    <w:rsid w:val="00EB0BB2"/>
    <w:rsid w:val="00EB0D9F"/>
    <w:rsid w:val="00EB656C"/>
    <w:rsid w:val="00EE62F0"/>
    <w:rsid w:val="00F05DBC"/>
    <w:rsid w:val="00F211F4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0ADC8D"/>
  <w15:docId w15:val="{304EEF52-EEDD-4DFC-9ED8-6B2EC95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1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23D8-AE10-4678-9CED-109F3C74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5</TotalTime>
  <Pages>1</Pages>
  <Words>166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Sandra Vilalta</cp:lastModifiedBy>
  <cp:revision>4</cp:revision>
  <cp:lastPrinted>2017-12-18T09:00:00Z</cp:lastPrinted>
  <dcterms:created xsi:type="dcterms:W3CDTF">2021-03-19T10:09:00Z</dcterms:created>
  <dcterms:modified xsi:type="dcterms:W3CDTF">2021-10-27T07:56:00Z</dcterms:modified>
</cp:coreProperties>
</file>