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9A5BA" w14:textId="16A0B769" w:rsidR="00C83180" w:rsidRDefault="00C83180" w:rsidP="00E51026">
      <w:pPr>
        <w:spacing w:after="0" w:afterAutospacing="0" w:line="240" w:lineRule="auto"/>
        <w:rPr>
          <w:b/>
          <w:bCs/>
        </w:rPr>
      </w:pPr>
      <w:r>
        <w:rPr>
          <w:b/>
          <w:bCs/>
        </w:rPr>
        <w:t>Titular</w:t>
      </w:r>
    </w:p>
    <w:p w14:paraId="2EA8FA6E" w14:textId="77777777" w:rsidR="007A01E0" w:rsidRPr="00C83180" w:rsidRDefault="007A01E0" w:rsidP="00E51026">
      <w:pPr>
        <w:spacing w:after="0" w:afterAutospacing="0" w:line="240" w:lineRule="auto"/>
        <w:rPr>
          <w:b/>
          <w:bCs/>
        </w:rPr>
      </w:pPr>
    </w:p>
    <w:tbl>
      <w:tblPr>
        <w:tblStyle w:val="Tablaconcuadrcu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5"/>
        <w:gridCol w:w="3266"/>
        <w:gridCol w:w="1262"/>
        <w:gridCol w:w="2257"/>
      </w:tblGrid>
      <w:tr w:rsidR="00C83180" w14:paraId="2D79ADEC" w14:textId="77777777" w:rsidTr="00C83180">
        <w:tc>
          <w:tcPr>
            <w:tcW w:w="2302" w:type="dxa"/>
          </w:tcPr>
          <w:p w14:paraId="0C01715A" w14:textId="544D23C9" w:rsidR="00C83180" w:rsidRDefault="00C83180" w:rsidP="00E51026">
            <w:pPr>
              <w:spacing w:before="0" w:beforeAutospacing="0" w:after="0" w:afterAutospacing="0" w:line="240" w:lineRule="auto"/>
            </w:pPr>
            <w:r>
              <w:t>Nom i cognoms</w:t>
            </w:r>
          </w:p>
        </w:tc>
        <w:tc>
          <w:tcPr>
            <w:tcW w:w="3335" w:type="dxa"/>
          </w:tcPr>
          <w:p w14:paraId="2A8263A3" w14:textId="77777777" w:rsidR="00C83180" w:rsidRDefault="00C83180" w:rsidP="00E51026">
            <w:pPr>
              <w:spacing w:before="0" w:beforeAutospacing="0" w:after="0" w:afterAutospacing="0" w:line="240" w:lineRule="auto"/>
            </w:pPr>
          </w:p>
          <w:p w14:paraId="2E664F15" w14:textId="098766E0" w:rsidR="00C7509E" w:rsidRDefault="00C7509E" w:rsidP="00E51026">
            <w:pPr>
              <w:spacing w:before="0" w:beforeAutospacing="0" w:after="0" w:afterAutospacing="0" w:line="240" w:lineRule="auto"/>
            </w:pPr>
          </w:p>
        </w:tc>
        <w:tc>
          <w:tcPr>
            <w:tcW w:w="1270" w:type="dxa"/>
          </w:tcPr>
          <w:p w14:paraId="25F493C0" w14:textId="12D6F298" w:rsidR="00C83180" w:rsidRDefault="00C83180" w:rsidP="00E51026">
            <w:pPr>
              <w:spacing w:before="0" w:beforeAutospacing="0" w:after="0" w:afterAutospacing="0" w:line="240" w:lineRule="auto"/>
            </w:pPr>
            <w:r>
              <w:t>NIF/NIE</w:t>
            </w:r>
          </w:p>
        </w:tc>
        <w:tc>
          <w:tcPr>
            <w:tcW w:w="2303" w:type="dxa"/>
          </w:tcPr>
          <w:p w14:paraId="32D4EC4A" w14:textId="77777777" w:rsidR="00C83180" w:rsidRDefault="00C83180" w:rsidP="00E51026">
            <w:pPr>
              <w:spacing w:before="0" w:beforeAutospacing="0" w:after="0" w:afterAutospacing="0" w:line="240" w:lineRule="auto"/>
            </w:pPr>
          </w:p>
        </w:tc>
      </w:tr>
      <w:tr w:rsidR="00C83180" w14:paraId="36FAE6C7" w14:textId="77777777" w:rsidTr="003C3AE8">
        <w:tc>
          <w:tcPr>
            <w:tcW w:w="2302" w:type="dxa"/>
          </w:tcPr>
          <w:p w14:paraId="301204D0" w14:textId="4FE03764" w:rsidR="00C83180" w:rsidRDefault="00C83180" w:rsidP="00E51026">
            <w:pPr>
              <w:spacing w:before="0" w:beforeAutospacing="0" w:after="0" w:afterAutospacing="0" w:line="240" w:lineRule="auto"/>
            </w:pPr>
            <w:r>
              <w:t>Domicili</w:t>
            </w:r>
          </w:p>
        </w:tc>
        <w:tc>
          <w:tcPr>
            <w:tcW w:w="6908" w:type="dxa"/>
            <w:gridSpan w:val="3"/>
          </w:tcPr>
          <w:p w14:paraId="7D95338B" w14:textId="77777777" w:rsidR="00C83180" w:rsidRDefault="00C83180" w:rsidP="00E51026">
            <w:pPr>
              <w:spacing w:before="0" w:beforeAutospacing="0" w:after="0" w:afterAutospacing="0" w:line="240" w:lineRule="auto"/>
            </w:pPr>
          </w:p>
          <w:p w14:paraId="6AD636A2" w14:textId="673529E5" w:rsidR="00C7509E" w:rsidRDefault="00C7509E" w:rsidP="00E51026">
            <w:pPr>
              <w:spacing w:before="0" w:beforeAutospacing="0" w:after="0" w:afterAutospacing="0" w:line="240" w:lineRule="auto"/>
            </w:pPr>
          </w:p>
        </w:tc>
      </w:tr>
      <w:tr w:rsidR="00C83180" w14:paraId="3F1ADB50" w14:textId="77777777" w:rsidTr="00C83180">
        <w:tc>
          <w:tcPr>
            <w:tcW w:w="2302" w:type="dxa"/>
          </w:tcPr>
          <w:p w14:paraId="1FF88FA1" w14:textId="1F199F33" w:rsidR="00C83180" w:rsidRDefault="00C83180" w:rsidP="00E51026">
            <w:pPr>
              <w:spacing w:before="0" w:beforeAutospacing="0" w:after="0" w:afterAutospacing="0" w:line="240" w:lineRule="auto"/>
            </w:pPr>
            <w:r>
              <w:t>Població</w:t>
            </w:r>
          </w:p>
        </w:tc>
        <w:tc>
          <w:tcPr>
            <w:tcW w:w="3335" w:type="dxa"/>
          </w:tcPr>
          <w:p w14:paraId="490C1B54" w14:textId="77777777" w:rsidR="00C83180" w:rsidRDefault="00C83180" w:rsidP="00E51026">
            <w:pPr>
              <w:spacing w:before="0" w:beforeAutospacing="0" w:after="0" w:afterAutospacing="0" w:line="240" w:lineRule="auto"/>
            </w:pPr>
          </w:p>
          <w:p w14:paraId="0405076F" w14:textId="5FE75747" w:rsidR="00C7509E" w:rsidRDefault="00C7509E" w:rsidP="00E51026">
            <w:pPr>
              <w:spacing w:before="0" w:beforeAutospacing="0" w:after="0" w:afterAutospacing="0" w:line="240" w:lineRule="auto"/>
            </w:pPr>
          </w:p>
        </w:tc>
        <w:tc>
          <w:tcPr>
            <w:tcW w:w="1270" w:type="dxa"/>
          </w:tcPr>
          <w:p w14:paraId="4FFAD496" w14:textId="662CCFD3" w:rsidR="00C83180" w:rsidRDefault="00C83180" w:rsidP="00E51026">
            <w:pPr>
              <w:spacing w:before="0" w:beforeAutospacing="0" w:after="0" w:afterAutospacing="0" w:line="240" w:lineRule="auto"/>
            </w:pPr>
            <w:r>
              <w:t>Codi postal</w:t>
            </w:r>
          </w:p>
        </w:tc>
        <w:tc>
          <w:tcPr>
            <w:tcW w:w="2303" w:type="dxa"/>
          </w:tcPr>
          <w:p w14:paraId="1DAADE32" w14:textId="50BD2A1A" w:rsidR="00C83180" w:rsidRDefault="00C83180" w:rsidP="00E51026">
            <w:pPr>
              <w:spacing w:before="0" w:beforeAutospacing="0" w:after="0" w:afterAutospacing="0" w:line="240" w:lineRule="auto"/>
            </w:pPr>
          </w:p>
        </w:tc>
      </w:tr>
      <w:tr w:rsidR="00C83180" w14:paraId="7FA46B97" w14:textId="77777777" w:rsidTr="00C83180">
        <w:tc>
          <w:tcPr>
            <w:tcW w:w="2302" w:type="dxa"/>
          </w:tcPr>
          <w:p w14:paraId="1DC49F15" w14:textId="712F2FED" w:rsidR="00C83180" w:rsidRDefault="00C83180" w:rsidP="00E51026">
            <w:pPr>
              <w:spacing w:before="0" w:beforeAutospacing="0" w:after="0" w:afterAutospacing="0" w:line="240" w:lineRule="auto"/>
            </w:pPr>
            <w:r>
              <w:t>Correu electrònic</w:t>
            </w:r>
          </w:p>
        </w:tc>
        <w:tc>
          <w:tcPr>
            <w:tcW w:w="3335" w:type="dxa"/>
          </w:tcPr>
          <w:p w14:paraId="2B486222" w14:textId="77777777" w:rsidR="00C83180" w:rsidRDefault="00C83180" w:rsidP="00E51026">
            <w:pPr>
              <w:spacing w:before="0" w:beforeAutospacing="0" w:after="0" w:afterAutospacing="0" w:line="240" w:lineRule="auto"/>
            </w:pPr>
          </w:p>
          <w:p w14:paraId="1B17AC24" w14:textId="70814BDD" w:rsidR="00C7509E" w:rsidRDefault="00C7509E" w:rsidP="00E51026">
            <w:pPr>
              <w:spacing w:before="0" w:beforeAutospacing="0" w:after="0" w:afterAutospacing="0" w:line="240" w:lineRule="auto"/>
            </w:pPr>
          </w:p>
        </w:tc>
        <w:tc>
          <w:tcPr>
            <w:tcW w:w="1270" w:type="dxa"/>
          </w:tcPr>
          <w:p w14:paraId="7633ADCD" w14:textId="053D62D3" w:rsidR="00C83180" w:rsidRDefault="00C83180" w:rsidP="00E51026">
            <w:pPr>
              <w:spacing w:before="0" w:beforeAutospacing="0" w:after="0" w:afterAutospacing="0" w:line="240" w:lineRule="auto"/>
            </w:pPr>
            <w:r>
              <w:t>Telèfon</w:t>
            </w:r>
          </w:p>
        </w:tc>
        <w:tc>
          <w:tcPr>
            <w:tcW w:w="2303" w:type="dxa"/>
          </w:tcPr>
          <w:p w14:paraId="379F91AD" w14:textId="77777777" w:rsidR="00C83180" w:rsidRDefault="00C83180" w:rsidP="00E51026">
            <w:pPr>
              <w:spacing w:before="0" w:beforeAutospacing="0" w:after="0" w:afterAutospacing="0" w:line="240" w:lineRule="auto"/>
            </w:pPr>
          </w:p>
        </w:tc>
      </w:tr>
    </w:tbl>
    <w:p w14:paraId="7A1CC963" w14:textId="26C3AB41" w:rsidR="00C83180" w:rsidRDefault="00C83180" w:rsidP="00E51026">
      <w:pPr>
        <w:spacing w:after="0" w:afterAutospacing="0" w:line="240" w:lineRule="auto"/>
      </w:pPr>
    </w:p>
    <w:p w14:paraId="3B8DAB5D" w14:textId="239C2C26" w:rsidR="00C83180" w:rsidRDefault="00C83180" w:rsidP="00E51026">
      <w:pPr>
        <w:spacing w:after="0" w:afterAutospacing="0" w:line="240" w:lineRule="auto"/>
      </w:pPr>
      <w:r w:rsidRPr="00C83180">
        <w:rPr>
          <w:b/>
          <w:bCs/>
        </w:rPr>
        <w:t>Representant</w:t>
      </w:r>
      <w:r>
        <w:t xml:space="preserve"> (</w:t>
      </w:r>
      <w:r w:rsidRPr="00C83180">
        <w:t>si s’escau i degudament autoritzat</w:t>
      </w:r>
      <w:r>
        <w:t>)</w:t>
      </w:r>
    </w:p>
    <w:p w14:paraId="39566DA5" w14:textId="77777777" w:rsidR="007A01E0" w:rsidRDefault="007A01E0" w:rsidP="00E51026">
      <w:pPr>
        <w:spacing w:after="0" w:afterAutospacing="0" w:line="240" w:lineRule="auto"/>
      </w:pPr>
    </w:p>
    <w:tbl>
      <w:tblPr>
        <w:tblStyle w:val="Tablaconcuadrcu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5"/>
        <w:gridCol w:w="3266"/>
        <w:gridCol w:w="1262"/>
        <w:gridCol w:w="2257"/>
      </w:tblGrid>
      <w:tr w:rsidR="00C83180" w14:paraId="50A5DD53" w14:textId="77777777" w:rsidTr="00CA14F2">
        <w:tc>
          <w:tcPr>
            <w:tcW w:w="2302" w:type="dxa"/>
          </w:tcPr>
          <w:p w14:paraId="66BF8106" w14:textId="77777777" w:rsidR="00C83180" w:rsidRDefault="00C83180" w:rsidP="00E51026">
            <w:pPr>
              <w:spacing w:before="0" w:beforeAutospacing="0" w:after="0" w:afterAutospacing="0" w:line="240" w:lineRule="auto"/>
            </w:pPr>
            <w:r>
              <w:t>Nom i cognoms</w:t>
            </w:r>
          </w:p>
        </w:tc>
        <w:tc>
          <w:tcPr>
            <w:tcW w:w="3335" w:type="dxa"/>
          </w:tcPr>
          <w:p w14:paraId="24FEC21D" w14:textId="77777777" w:rsidR="00C83180" w:rsidRDefault="00C83180" w:rsidP="00E51026">
            <w:pPr>
              <w:spacing w:before="0" w:beforeAutospacing="0" w:after="0" w:afterAutospacing="0" w:line="240" w:lineRule="auto"/>
            </w:pPr>
          </w:p>
          <w:p w14:paraId="5BC5C3AE" w14:textId="12E98E24" w:rsidR="00C7509E" w:rsidRDefault="00C7509E" w:rsidP="00E51026">
            <w:pPr>
              <w:spacing w:before="0" w:beforeAutospacing="0" w:after="0" w:afterAutospacing="0" w:line="240" w:lineRule="auto"/>
            </w:pPr>
          </w:p>
        </w:tc>
        <w:tc>
          <w:tcPr>
            <w:tcW w:w="1270" w:type="dxa"/>
          </w:tcPr>
          <w:p w14:paraId="4CF0D7C1" w14:textId="77777777" w:rsidR="00C83180" w:rsidRDefault="00C83180" w:rsidP="00E51026">
            <w:pPr>
              <w:spacing w:before="0" w:beforeAutospacing="0" w:after="0" w:afterAutospacing="0" w:line="240" w:lineRule="auto"/>
            </w:pPr>
            <w:r>
              <w:t>NIF/NIE</w:t>
            </w:r>
          </w:p>
        </w:tc>
        <w:tc>
          <w:tcPr>
            <w:tcW w:w="2303" w:type="dxa"/>
          </w:tcPr>
          <w:p w14:paraId="4E91F662" w14:textId="77777777" w:rsidR="00C83180" w:rsidRDefault="00C83180" w:rsidP="00E51026">
            <w:pPr>
              <w:spacing w:before="0" w:beforeAutospacing="0" w:after="0" w:afterAutospacing="0" w:line="240" w:lineRule="auto"/>
            </w:pPr>
          </w:p>
        </w:tc>
      </w:tr>
      <w:tr w:rsidR="00C83180" w14:paraId="571FBD6F" w14:textId="77777777" w:rsidTr="00CA14F2">
        <w:tc>
          <w:tcPr>
            <w:tcW w:w="2302" w:type="dxa"/>
          </w:tcPr>
          <w:p w14:paraId="06289D2F" w14:textId="77777777" w:rsidR="00C83180" w:rsidRDefault="00C83180" w:rsidP="00E51026">
            <w:pPr>
              <w:spacing w:before="0" w:beforeAutospacing="0" w:after="0" w:afterAutospacing="0" w:line="240" w:lineRule="auto"/>
            </w:pPr>
            <w:r>
              <w:t>Domicili</w:t>
            </w:r>
          </w:p>
        </w:tc>
        <w:tc>
          <w:tcPr>
            <w:tcW w:w="6908" w:type="dxa"/>
            <w:gridSpan w:val="3"/>
          </w:tcPr>
          <w:p w14:paraId="586665D4" w14:textId="77777777" w:rsidR="00C83180" w:rsidRDefault="00C83180" w:rsidP="00E51026">
            <w:pPr>
              <w:spacing w:before="0" w:beforeAutospacing="0" w:after="0" w:afterAutospacing="0" w:line="240" w:lineRule="auto"/>
            </w:pPr>
          </w:p>
          <w:p w14:paraId="5F22DA5B" w14:textId="5C698D81" w:rsidR="00C7509E" w:rsidRDefault="00C7509E" w:rsidP="00E51026">
            <w:pPr>
              <w:spacing w:before="0" w:beforeAutospacing="0" w:after="0" w:afterAutospacing="0" w:line="240" w:lineRule="auto"/>
            </w:pPr>
          </w:p>
        </w:tc>
      </w:tr>
      <w:tr w:rsidR="00C83180" w14:paraId="5C3AE5AC" w14:textId="77777777" w:rsidTr="00CA14F2">
        <w:tc>
          <w:tcPr>
            <w:tcW w:w="2302" w:type="dxa"/>
          </w:tcPr>
          <w:p w14:paraId="77B32622" w14:textId="77777777" w:rsidR="00C83180" w:rsidRDefault="00C83180" w:rsidP="00E51026">
            <w:pPr>
              <w:spacing w:before="0" w:beforeAutospacing="0" w:after="0" w:afterAutospacing="0" w:line="240" w:lineRule="auto"/>
            </w:pPr>
            <w:r>
              <w:t>Població</w:t>
            </w:r>
          </w:p>
        </w:tc>
        <w:tc>
          <w:tcPr>
            <w:tcW w:w="3335" w:type="dxa"/>
          </w:tcPr>
          <w:p w14:paraId="773785EF" w14:textId="77777777" w:rsidR="00C83180" w:rsidRDefault="00C83180" w:rsidP="00E51026">
            <w:pPr>
              <w:spacing w:before="0" w:beforeAutospacing="0" w:after="0" w:afterAutospacing="0" w:line="240" w:lineRule="auto"/>
            </w:pPr>
          </w:p>
          <w:p w14:paraId="2ECAEC40" w14:textId="6B5D594B" w:rsidR="00C7509E" w:rsidRDefault="00C7509E" w:rsidP="00E51026">
            <w:pPr>
              <w:spacing w:before="0" w:beforeAutospacing="0" w:after="0" w:afterAutospacing="0" w:line="240" w:lineRule="auto"/>
            </w:pPr>
          </w:p>
        </w:tc>
        <w:tc>
          <w:tcPr>
            <w:tcW w:w="1270" w:type="dxa"/>
          </w:tcPr>
          <w:p w14:paraId="39D61D81" w14:textId="77777777" w:rsidR="00C83180" w:rsidRDefault="00C83180" w:rsidP="00E51026">
            <w:pPr>
              <w:spacing w:before="0" w:beforeAutospacing="0" w:after="0" w:afterAutospacing="0" w:line="240" w:lineRule="auto"/>
            </w:pPr>
            <w:r>
              <w:t>Codi postal</w:t>
            </w:r>
          </w:p>
        </w:tc>
        <w:tc>
          <w:tcPr>
            <w:tcW w:w="2303" w:type="dxa"/>
          </w:tcPr>
          <w:p w14:paraId="6636B7ED" w14:textId="77777777" w:rsidR="00C83180" w:rsidRDefault="00C83180" w:rsidP="00E51026">
            <w:pPr>
              <w:spacing w:before="0" w:beforeAutospacing="0" w:after="0" w:afterAutospacing="0" w:line="240" w:lineRule="auto"/>
            </w:pPr>
          </w:p>
        </w:tc>
      </w:tr>
      <w:tr w:rsidR="00C83180" w14:paraId="6E353907" w14:textId="77777777" w:rsidTr="00CA14F2">
        <w:tc>
          <w:tcPr>
            <w:tcW w:w="2302" w:type="dxa"/>
          </w:tcPr>
          <w:p w14:paraId="5A89EADF" w14:textId="77777777" w:rsidR="00C83180" w:rsidRDefault="00C83180" w:rsidP="00E51026">
            <w:pPr>
              <w:spacing w:before="0" w:beforeAutospacing="0" w:after="0" w:afterAutospacing="0" w:line="240" w:lineRule="auto"/>
            </w:pPr>
            <w:r>
              <w:t>Correu electrònic</w:t>
            </w:r>
          </w:p>
        </w:tc>
        <w:tc>
          <w:tcPr>
            <w:tcW w:w="3335" w:type="dxa"/>
          </w:tcPr>
          <w:p w14:paraId="0A735C81" w14:textId="77777777" w:rsidR="00C83180" w:rsidRDefault="00C83180" w:rsidP="00E51026">
            <w:pPr>
              <w:spacing w:before="0" w:beforeAutospacing="0" w:after="0" w:afterAutospacing="0" w:line="240" w:lineRule="auto"/>
            </w:pPr>
          </w:p>
          <w:p w14:paraId="780462B9" w14:textId="281A0D0C" w:rsidR="00C7509E" w:rsidRDefault="00C7509E" w:rsidP="00E51026">
            <w:pPr>
              <w:spacing w:before="0" w:beforeAutospacing="0" w:after="0" w:afterAutospacing="0" w:line="240" w:lineRule="auto"/>
            </w:pPr>
          </w:p>
        </w:tc>
        <w:tc>
          <w:tcPr>
            <w:tcW w:w="1270" w:type="dxa"/>
          </w:tcPr>
          <w:p w14:paraId="5B4C3AC2" w14:textId="77777777" w:rsidR="00C83180" w:rsidRDefault="00C83180" w:rsidP="00E51026">
            <w:pPr>
              <w:spacing w:before="0" w:beforeAutospacing="0" w:after="0" w:afterAutospacing="0" w:line="240" w:lineRule="auto"/>
            </w:pPr>
            <w:r>
              <w:t>Telèfon</w:t>
            </w:r>
          </w:p>
        </w:tc>
        <w:tc>
          <w:tcPr>
            <w:tcW w:w="2303" w:type="dxa"/>
          </w:tcPr>
          <w:p w14:paraId="1676FF84" w14:textId="77777777" w:rsidR="00C83180" w:rsidRDefault="00C83180" w:rsidP="00E51026">
            <w:pPr>
              <w:spacing w:before="0" w:beforeAutospacing="0" w:after="0" w:afterAutospacing="0" w:line="240" w:lineRule="auto"/>
            </w:pPr>
          </w:p>
        </w:tc>
      </w:tr>
    </w:tbl>
    <w:p w14:paraId="65A7E2FA" w14:textId="77777777" w:rsidR="00E51026" w:rsidRDefault="00E51026" w:rsidP="00E51026">
      <w:pPr>
        <w:spacing w:after="0" w:afterAutospacing="0" w:line="240" w:lineRule="auto"/>
        <w:rPr>
          <w:sz w:val="28"/>
          <w:szCs w:val="32"/>
        </w:rPr>
      </w:pPr>
    </w:p>
    <w:p w14:paraId="0F67CF91" w14:textId="1C929CA9" w:rsidR="00183914" w:rsidRDefault="00183914" w:rsidP="00183914">
      <w:pPr>
        <w:spacing w:after="0" w:afterAutospacing="0" w:line="240" w:lineRule="auto"/>
        <w:rPr>
          <w:szCs w:val="22"/>
        </w:rPr>
      </w:pPr>
    </w:p>
    <w:p w14:paraId="3A892C35" w14:textId="77777777" w:rsidR="00E51026" w:rsidRDefault="00E51026" w:rsidP="00E51026">
      <w:pPr>
        <w:spacing w:after="0" w:afterAutospacing="0" w:line="240" w:lineRule="auto"/>
        <w:rPr>
          <w:sz w:val="24"/>
        </w:rPr>
      </w:pPr>
    </w:p>
    <w:p w14:paraId="76666F32" w14:textId="2DDCE998" w:rsidR="007A01E0" w:rsidRPr="00D04D93" w:rsidRDefault="007A01E0" w:rsidP="007A01E0">
      <w:pPr>
        <w:pStyle w:val="Prrafodelista"/>
        <w:ind w:left="0"/>
        <w:jc w:val="both"/>
        <w:rPr>
          <w:rFonts w:ascii="Verdana" w:eastAsia="Wingdings" w:hAnsi="Verdana" w:cs="Wingdings"/>
          <w:sz w:val="18"/>
          <w:szCs w:val="18"/>
        </w:rPr>
      </w:pPr>
      <w:r w:rsidRPr="00D04D93">
        <w:rPr>
          <w:rFonts w:ascii="Verdana" w:hAnsi="Verdana" w:cs="Arial"/>
          <w:b/>
          <w:bCs/>
          <w:sz w:val="18"/>
          <w:szCs w:val="18"/>
        </w:rPr>
        <w:t xml:space="preserve">Tota la documentació s’ha de presentar </w:t>
      </w:r>
      <w:r>
        <w:rPr>
          <w:rFonts w:ascii="Verdana" w:hAnsi="Verdana" w:cs="Arial"/>
          <w:b/>
          <w:bCs/>
          <w:sz w:val="18"/>
          <w:szCs w:val="18"/>
        </w:rPr>
        <w:t xml:space="preserve">en format PDF i DIN-A4. </w:t>
      </w:r>
    </w:p>
    <w:p w14:paraId="49DD625D" w14:textId="77777777" w:rsidR="00E51026" w:rsidRDefault="00E51026" w:rsidP="00E51026">
      <w:pPr>
        <w:spacing w:after="0" w:afterAutospacing="0" w:line="240" w:lineRule="auto"/>
        <w:rPr>
          <w:szCs w:val="22"/>
        </w:rPr>
      </w:pPr>
    </w:p>
    <w:p w14:paraId="5D9DFDA2" w14:textId="3E396694" w:rsidR="00E51026" w:rsidRPr="00E51026" w:rsidRDefault="00E51026" w:rsidP="00E51026">
      <w:pPr>
        <w:spacing w:after="0" w:afterAutospacing="0" w:line="240" w:lineRule="auto"/>
        <w:rPr>
          <w:szCs w:val="22"/>
        </w:rPr>
      </w:pPr>
      <w:r w:rsidRPr="00E51026">
        <w:rPr>
          <w:szCs w:val="22"/>
        </w:rPr>
        <w:t>Els sotasignats declaren haver llegit i entès les condicions esmentades en aquesta instància i tots els seus annexos.</w:t>
      </w:r>
    </w:p>
    <w:p w14:paraId="602BD607" w14:textId="7A0A5801" w:rsidR="00E51026" w:rsidRDefault="00E51026" w:rsidP="00E51026">
      <w:pPr>
        <w:spacing w:after="0" w:afterAutospacing="0" w:line="240" w:lineRule="auto"/>
        <w:rPr>
          <w:sz w:val="28"/>
          <w:szCs w:val="32"/>
        </w:rPr>
      </w:pPr>
    </w:p>
    <w:p w14:paraId="79DF0F6D" w14:textId="34CCF570" w:rsidR="00E51026" w:rsidRPr="00E51026" w:rsidRDefault="00E51026" w:rsidP="00E51026">
      <w:pPr>
        <w:spacing w:after="0" w:afterAutospacing="0" w:line="240" w:lineRule="auto"/>
        <w:rPr>
          <w:sz w:val="24"/>
        </w:rPr>
      </w:pPr>
      <w:r w:rsidRPr="00E51026">
        <w:rPr>
          <w:sz w:val="24"/>
        </w:rPr>
        <w:t>Moià, ..................... de ................................. de 20.....</w:t>
      </w:r>
    </w:p>
    <w:p w14:paraId="693A60AE" w14:textId="5ABE53FC" w:rsidR="00E51026" w:rsidRDefault="00E51026" w:rsidP="00E51026">
      <w:pPr>
        <w:spacing w:after="0" w:afterAutospacing="0" w:line="240" w:lineRule="auto"/>
        <w:rPr>
          <w:b/>
          <w:bCs/>
        </w:rPr>
      </w:pPr>
    </w:p>
    <w:tbl>
      <w:tblPr>
        <w:tblStyle w:val="Tablaconcuadrcula"/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851"/>
        <w:gridCol w:w="3827"/>
      </w:tblGrid>
      <w:tr w:rsidR="00E51026" w14:paraId="68D4BCA2" w14:textId="77777777" w:rsidTr="00E51026">
        <w:tc>
          <w:tcPr>
            <w:tcW w:w="3402" w:type="dxa"/>
            <w:tcBorders>
              <w:right w:val="single" w:sz="4" w:space="0" w:color="auto"/>
            </w:tcBorders>
          </w:tcPr>
          <w:p w14:paraId="23E1B871" w14:textId="77777777" w:rsidR="00E51026" w:rsidRDefault="00E51026" w:rsidP="00E51026">
            <w:pPr>
              <w:spacing w:after="0" w:afterAutospacing="0" w:line="240" w:lineRule="auto"/>
              <w:rPr>
                <w:sz w:val="22"/>
                <w:szCs w:val="22"/>
              </w:rPr>
            </w:pPr>
            <w:r w:rsidRPr="00E51026">
              <w:rPr>
                <w:sz w:val="22"/>
                <w:szCs w:val="22"/>
              </w:rPr>
              <w:t>El peticionari</w:t>
            </w:r>
          </w:p>
          <w:p w14:paraId="7746D914" w14:textId="77777777" w:rsidR="00D525AD" w:rsidRDefault="00D525AD" w:rsidP="00E51026">
            <w:pPr>
              <w:spacing w:after="0" w:afterAutospacing="0" w:line="240" w:lineRule="auto"/>
              <w:rPr>
                <w:sz w:val="22"/>
                <w:szCs w:val="22"/>
              </w:rPr>
            </w:pPr>
          </w:p>
          <w:p w14:paraId="2A0E433E" w14:textId="77777777" w:rsidR="00D525AD" w:rsidRDefault="00D525AD" w:rsidP="00E51026">
            <w:pPr>
              <w:spacing w:after="0" w:afterAutospacing="0" w:line="240" w:lineRule="auto"/>
              <w:rPr>
                <w:sz w:val="22"/>
                <w:szCs w:val="22"/>
              </w:rPr>
            </w:pPr>
          </w:p>
          <w:p w14:paraId="44B475A1" w14:textId="77777777" w:rsidR="00D525AD" w:rsidRDefault="00D525AD" w:rsidP="00E51026">
            <w:pPr>
              <w:spacing w:after="0" w:afterAutospacing="0" w:line="240" w:lineRule="auto"/>
              <w:rPr>
                <w:sz w:val="22"/>
                <w:szCs w:val="22"/>
              </w:rPr>
            </w:pPr>
          </w:p>
          <w:p w14:paraId="6D58D2B1" w14:textId="77777777" w:rsidR="00D525AD" w:rsidRDefault="00D525AD" w:rsidP="00E51026">
            <w:pPr>
              <w:spacing w:after="0" w:afterAutospacing="0" w:line="240" w:lineRule="auto"/>
              <w:rPr>
                <w:sz w:val="22"/>
                <w:szCs w:val="22"/>
              </w:rPr>
            </w:pPr>
          </w:p>
          <w:p w14:paraId="613347A7" w14:textId="5A118644" w:rsidR="00D525AD" w:rsidRPr="00E51026" w:rsidRDefault="00D525AD" w:rsidP="00E51026">
            <w:pPr>
              <w:spacing w:after="0" w:afterAutospacing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50CD4E" w14:textId="77777777" w:rsidR="00E51026" w:rsidRPr="00E51026" w:rsidRDefault="00E51026" w:rsidP="00E51026">
            <w:pPr>
              <w:spacing w:after="0" w:afterAutospacing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5E1299EC" w14:textId="77777777" w:rsidR="00E51026" w:rsidRDefault="00E51026" w:rsidP="00E51026">
            <w:pPr>
              <w:spacing w:after="0" w:afterAutospacing="0" w:line="240" w:lineRule="auto"/>
              <w:rPr>
                <w:sz w:val="22"/>
                <w:szCs w:val="22"/>
              </w:rPr>
            </w:pPr>
            <w:r w:rsidRPr="00E51026">
              <w:rPr>
                <w:sz w:val="22"/>
                <w:szCs w:val="22"/>
              </w:rPr>
              <w:t>El representant</w:t>
            </w:r>
          </w:p>
          <w:p w14:paraId="41E0D193" w14:textId="259FF0E9" w:rsidR="003C7D3D" w:rsidRPr="00E51026" w:rsidRDefault="003C7D3D" w:rsidP="00E51026">
            <w:pPr>
              <w:spacing w:after="0" w:afterAutospacing="0" w:line="240" w:lineRule="auto"/>
              <w:rPr>
                <w:sz w:val="22"/>
                <w:szCs w:val="22"/>
              </w:rPr>
            </w:pPr>
          </w:p>
        </w:tc>
      </w:tr>
    </w:tbl>
    <w:p w14:paraId="338C9E79" w14:textId="06B07DDC" w:rsidR="003C7D3D" w:rsidRDefault="003C7D3D">
      <w:pPr>
        <w:spacing w:after="0" w:afterAutospacing="0" w:line="240" w:lineRule="auto"/>
        <w:jc w:val="left"/>
        <w:rPr>
          <w:b/>
          <w:bCs/>
        </w:rPr>
      </w:pPr>
    </w:p>
    <w:p w14:paraId="4F4217ED" w14:textId="49CC464A" w:rsidR="003C7D3D" w:rsidRDefault="003C7D3D" w:rsidP="00E51026">
      <w:pPr>
        <w:spacing w:after="0" w:afterAutospacing="0" w:line="240" w:lineRule="auto"/>
        <w:rPr>
          <w:b/>
          <w:bCs/>
        </w:rPr>
      </w:pPr>
    </w:p>
    <w:p w14:paraId="3CB16C82" w14:textId="604C88D2" w:rsidR="003C7D3D" w:rsidRDefault="003C7D3D" w:rsidP="00E51026">
      <w:pPr>
        <w:spacing w:after="0" w:afterAutospacing="0" w:line="240" w:lineRule="auto"/>
      </w:pPr>
      <w:r w:rsidRPr="003C7D3D">
        <w:t>Comunico que executaré les obres d’una instal·lació d’autoconsum amb energia solar fotovoltaica amb les següents dades:</w:t>
      </w:r>
    </w:p>
    <w:p w14:paraId="7329BA46" w14:textId="22DC1567" w:rsidR="003C7D3D" w:rsidRDefault="003C7D3D" w:rsidP="00E51026">
      <w:pPr>
        <w:spacing w:after="0" w:afterAutospacing="0" w:line="240" w:lineRule="auto"/>
      </w:pPr>
    </w:p>
    <w:p w14:paraId="702DE190" w14:textId="145FD3C4" w:rsidR="003C7D3D" w:rsidRPr="003C7D3D" w:rsidRDefault="003C7D3D" w:rsidP="00E51026">
      <w:pPr>
        <w:spacing w:after="0" w:afterAutospacing="0" w:line="240" w:lineRule="auto"/>
        <w:rPr>
          <w:b/>
          <w:bCs/>
        </w:rPr>
      </w:pPr>
      <w:r>
        <w:rPr>
          <w:b/>
          <w:bCs/>
        </w:rPr>
        <w:t>Dades de la instal·lació</w:t>
      </w:r>
    </w:p>
    <w:p w14:paraId="1A463517" w14:textId="126F7718" w:rsidR="003C7D3D" w:rsidRDefault="003C7D3D" w:rsidP="00E51026">
      <w:pPr>
        <w:spacing w:after="0" w:afterAutospacing="0" w:line="240" w:lineRule="auto"/>
      </w:pPr>
    </w:p>
    <w:tbl>
      <w:tblPr>
        <w:tblStyle w:val="Tablaconcuadrcu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1"/>
        <w:gridCol w:w="2601"/>
        <w:gridCol w:w="2588"/>
      </w:tblGrid>
      <w:tr w:rsidR="003C7D3D" w14:paraId="1706A5A9" w14:textId="77777777" w:rsidTr="003C7D3D">
        <w:tc>
          <w:tcPr>
            <w:tcW w:w="3936" w:type="dxa"/>
          </w:tcPr>
          <w:p w14:paraId="10FFAD30" w14:textId="06F8BFB3" w:rsidR="003C7D3D" w:rsidRDefault="003C7D3D" w:rsidP="00E51026">
            <w:pPr>
              <w:spacing w:after="0" w:afterAutospacing="0" w:line="240" w:lineRule="auto"/>
            </w:pPr>
            <w:r w:rsidRPr="003C7D3D">
              <w:t>Emplaçament de la instal·lació ( adreça )</w:t>
            </w:r>
          </w:p>
        </w:tc>
        <w:tc>
          <w:tcPr>
            <w:tcW w:w="5274" w:type="dxa"/>
            <w:gridSpan w:val="2"/>
          </w:tcPr>
          <w:p w14:paraId="3BA3D3F1" w14:textId="77777777" w:rsidR="003C7D3D" w:rsidRDefault="003C7D3D" w:rsidP="00E51026">
            <w:pPr>
              <w:spacing w:after="0" w:afterAutospacing="0" w:line="240" w:lineRule="auto"/>
            </w:pPr>
          </w:p>
        </w:tc>
      </w:tr>
      <w:tr w:rsidR="003C7D3D" w14:paraId="05C6E194" w14:textId="77777777" w:rsidTr="003C7D3D">
        <w:tc>
          <w:tcPr>
            <w:tcW w:w="3936" w:type="dxa"/>
          </w:tcPr>
          <w:p w14:paraId="67309A10" w14:textId="17C7D8D3" w:rsidR="003C7D3D" w:rsidRPr="003C7D3D" w:rsidRDefault="003C7D3D" w:rsidP="00E51026">
            <w:pPr>
              <w:spacing w:after="0" w:afterAutospacing="0" w:line="240" w:lineRule="auto"/>
            </w:pPr>
            <w:r w:rsidRPr="003C7D3D">
              <w:t>Referència cadastral de l’immoble</w:t>
            </w:r>
          </w:p>
        </w:tc>
        <w:tc>
          <w:tcPr>
            <w:tcW w:w="5274" w:type="dxa"/>
            <w:gridSpan w:val="2"/>
          </w:tcPr>
          <w:p w14:paraId="4E9358EA" w14:textId="77777777" w:rsidR="003C7D3D" w:rsidRDefault="003C7D3D" w:rsidP="00E51026">
            <w:pPr>
              <w:spacing w:after="0" w:afterAutospacing="0" w:line="240" w:lineRule="auto"/>
            </w:pPr>
          </w:p>
        </w:tc>
      </w:tr>
      <w:tr w:rsidR="003C7D3D" w14:paraId="719C7280" w14:textId="77777777" w:rsidTr="003C7D3D">
        <w:tc>
          <w:tcPr>
            <w:tcW w:w="3936" w:type="dxa"/>
          </w:tcPr>
          <w:p w14:paraId="247825E6" w14:textId="23D61A7C" w:rsidR="003C7D3D" w:rsidRPr="003C7D3D" w:rsidRDefault="003C7D3D" w:rsidP="00E51026">
            <w:pPr>
              <w:spacing w:after="0" w:afterAutospacing="0" w:line="240" w:lineRule="auto"/>
            </w:pPr>
            <w:r w:rsidRPr="003C7D3D">
              <w:t>Pressupost d’execució de la instal·lació ( sense IVA )</w:t>
            </w:r>
          </w:p>
        </w:tc>
        <w:tc>
          <w:tcPr>
            <w:tcW w:w="5274" w:type="dxa"/>
            <w:gridSpan w:val="2"/>
          </w:tcPr>
          <w:p w14:paraId="3052BFFF" w14:textId="77777777" w:rsidR="003C7D3D" w:rsidRDefault="003C7D3D" w:rsidP="00E51026">
            <w:pPr>
              <w:spacing w:after="0" w:afterAutospacing="0" w:line="240" w:lineRule="auto"/>
            </w:pPr>
          </w:p>
        </w:tc>
      </w:tr>
      <w:tr w:rsidR="003C7D3D" w14:paraId="342A4443" w14:textId="77777777" w:rsidTr="003C7D3D">
        <w:tc>
          <w:tcPr>
            <w:tcW w:w="3936" w:type="dxa"/>
          </w:tcPr>
          <w:p w14:paraId="1DCBD0ED" w14:textId="722438C0" w:rsidR="003C7D3D" w:rsidRPr="003C7D3D" w:rsidRDefault="003C7D3D" w:rsidP="00E51026">
            <w:pPr>
              <w:spacing w:after="0" w:afterAutospacing="0" w:line="240" w:lineRule="auto"/>
            </w:pPr>
            <w:r w:rsidRPr="003C7D3D">
              <w:t>Potència elèctrica de la instal·lació (kW)</w:t>
            </w:r>
          </w:p>
        </w:tc>
        <w:tc>
          <w:tcPr>
            <w:tcW w:w="5274" w:type="dxa"/>
            <w:gridSpan w:val="2"/>
          </w:tcPr>
          <w:p w14:paraId="2F1ADA02" w14:textId="77777777" w:rsidR="003C7D3D" w:rsidRDefault="003C7D3D" w:rsidP="00E51026">
            <w:pPr>
              <w:spacing w:after="0" w:afterAutospacing="0" w:line="240" w:lineRule="auto"/>
            </w:pPr>
          </w:p>
        </w:tc>
      </w:tr>
      <w:tr w:rsidR="003C7D3D" w14:paraId="1B5E1D6C" w14:textId="77777777" w:rsidTr="00CA17E0">
        <w:tc>
          <w:tcPr>
            <w:tcW w:w="3936" w:type="dxa"/>
          </w:tcPr>
          <w:p w14:paraId="34B858FA" w14:textId="3D57C378" w:rsidR="003C7D3D" w:rsidRPr="003C7D3D" w:rsidRDefault="003C7D3D" w:rsidP="00E51026">
            <w:pPr>
              <w:spacing w:after="0" w:afterAutospacing="0" w:line="240" w:lineRule="auto"/>
            </w:pPr>
            <w:r>
              <w:t xml:space="preserve">Habitatge unifamiliar </w:t>
            </w:r>
            <w:sdt>
              <w:sdtPr>
                <w:rPr>
                  <w:sz w:val="24"/>
                  <w:szCs w:val="32"/>
                </w:rPr>
                <w:id w:val="1143001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7D3D">
                  <w:rPr>
                    <w:rFonts w:ascii="MS Gothic" w:eastAsia="MS Gothic" w:hAnsi="MS Gothic" w:hint="eastAsia"/>
                    <w:sz w:val="24"/>
                    <w:szCs w:val="32"/>
                  </w:rPr>
                  <w:t>☐</w:t>
                </w:r>
              </w:sdtContent>
            </w:sdt>
          </w:p>
        </w:tc>
        <w:tc>
          <w:tcPr>
            <w:tcW w:w="2637" w:type="dxa"/>
          </w:tcPr>
          <w:p w14:paraId="460FE5D6" w14:textId="676CBD25" w:rsidR="003C7D3D" w:rsidRDefault="003C7D3D" w:rsidP="00E51026">
            <w:pPr>
              <w:spacing w:after="0" w:afterAutospacing="0" w:line="240" w:lineRule="auto"/>
            </w:pPr>
            <w:r>
              <w:t xml:space="preserve">Edifici plurifamiliar </w:t>
            </w:r>
            <w:sdt>
              <w:sdtPr>
                <w:rPr>
                  <w:sz w:val="24"/>
                  <w:szCs w:val="32"/>
                </w:rPr>
                <w:id w:val="2073849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7D3D">
                  <w:rPr>
                    <w:rFonts w:ascii="MS Gothic" w:eastAsia="MS Gothic" w:hAnsi="MS Gothic" w:hint="eastAsia"/>
                    <w:sz w:val="24"/>
                    <w:szCs w:val="32"/>
                  </w:rPr>
                  <w:t>☐</w:t>
                </w:r>
              </w:sdtContent>
            </w:sdt>
          </w:p>
        </w:tc>
        <w:tc>
          <w:tcPr>
            <w:tcW w:w="2637" w:type="dxa"/>
          </w:tcPr>
          <w:p w14:paraId="1F3A51BA" w14:textId="6EB4E343" w:rsidR="003C7D3D" w:rsidRDefault="003C7D3D" w:rsidP="00E51026">
            <w:pPr>
              <w:spacing w:after="0" w:afterAutospacing="0" w:line="240" w:lineRule="auto"/>
            </w:pPr>
            <w:r>
              <w:t xml:space="preserve">Altres </w:t>
            </w:r>
            <w:sdt>
              <w:sdtPr>
                <w:rPr>
                  <w:sz w:val="24"/>
                  <w:szCs w:val="32"/>
                </w:rPr>
                <w:id w:val="173165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7D3D">
                  <w:rPr>
                    <w:rFonts w:ascii="MS Gothic" w:eastAsia="MS Gothic" w:hAnsi="MS Gothic" w:hint="eastAsia"/>
                    <w:sz w:val="24"/>
                    <w:szCs w:val="32"/>
                  </w:rPr>
                  <w:t>☐</w:t>
                </w:r>
              </w:sdtContent>
            </w:sdt>
          </w:p>
        </w:tc>
      </w:tr>
    </w:tbl>
    <w:p w14:paraId="59388EFC" w14:textId="012BD42E" w:rsidR="003C7D3D" w:rsidRDefault="003C7D3D" w:rsidP="00E51026">
      <w:pPr>
        <w:spacing w:after="0" w:afterAutospacing="0" w:line="240" w:lineRule="auto"/>
      </w:pPr>
    </w:p>
    <w:p w14:paraId="09778EEE" w14:textId="3B4BB136" w:rsidR="003C7D3D" w:rsidRDefault="003C7D3D" w:rsidP="00E51026">
      <w:pPr>
        <w:spacing w:after="0" w:afterAutospacing="0" w:line="240" w:lineRule="auto"/>
        <w:rPr>
          <w:b/>
          <w:bCs/>
        </w:rPr>
      </w:pPr>
      <w:r>
        <w:rPr>
          <w:b/>
          <w:bCs/>
        </w:rPr>
        <w:t>Documentació aportada</w:t>
      </w:r>
    </w:p>
    <w:p w14:paraId="61DA487F" w14:textId="709CD70E" w:rsidR="003C7D3D" w:rsidRDefault="003C7D3D" w:rsidP="00E51026">
      <w:pPr>
        <w:spacing w:after="0" w:afterAutospacing="0" w:line="240" w:lineRule="auto"/>
      </w:pPr>
    </w:p>
    <w:p w14:paraId="6E779552" w14:textId="4354670D" w:rsidR="00183914" w:rsidRDefault="00183914" w:rsidP="00183914">
      <w:pPr>
        <w:pStyle w:val="Normal1"/>
        <w:spacing w:after="0"/>
        <w:rPr>
          <w:rFonts w:ascii="Arial" w:hAnsi="Arial" w:cs="Arial"/>
        </w:rPr>
      </w:pPr>
      <w:r w:rsidRPr="002F35CF">
        <w:rPr>
          <w:rFonts w:ascii="Arial" w:hAnsi="Arial" w:cs="Arial"/>
        </w:rPr>
        <w:sym w:font="Wingdings" w:char="F0A8"/>
      </w:r>
      <w:r w:rsidRPr="002F35CF">
        <w:rPr>
          <w:rFonts w:ascii="Arial" w:hAnsi="Arial" w:cs="Arial"/>
        </w:rPr>
        <w:t xml:space="preserve">   </w:t>
      </w:r>
      <w:bookmarkStart w:id="0" w:name="_Hlk130549074"/>
      <w:r w:rsidRPr="002F35CF">
        <w:rPr>
          <w:rFonts w:ascii="Arial" w:hAnsi="Arial" w:cs="Arial"/>
        </w:rPr>
        <w:t>Memòria tècnica de la instal·lació</w:t>
      </w:r>
      <w:r w:rsidR="00175A9D">
        <w:rPr>
          <w:rFonts w:ascii="Arial" w:hAnsi="Arial" w:cs="Arial"/>
        </w:rPr>
        <w:t xml:space="preserve"> ( paginada i indexada )</w:t>
      </w:r>
      <w:r w:rsidRPr="002F35CF">
        <w:rPr>
          <w:rFonts w:ascii="Arial" w:hAnsi="Arial" w:cs="Arial"/>
        </w:rPr>
        <w:t>.</w:t>
      </w:r>
      <w:bookmarkEnd w:id="0"/>
    </w:p>
    <w:p w14:paraId="2631B6F9" w14:textId="233D69DE" w:rsidR="000013B5" w:rsidRPr="002F35CF" w:rsidRDefault="000013B5" w:rsidP="00183914">
      <w:pPr>
        <w:pStyle w:val="Normal1"/>
        <w:spacing w:after="0"/>
        <w:rPr>
          <w:rFonts w:ascii="Arial" w:hAnsi="Arial" w:cs="Arial"/>
        </w:rPr>
      </w:pPr>
      <w:r w:rsidRPr="002F35CF"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  Assumeix de direcció tècnica realitzat per un tècnic competent.</w:t>
      </w:r>
    </w:p>
    <w:p w14:paraId="7CA85DE0" w14:textId="5E610042" w:rsidR="00183914" w:rsidRPr="002F35CF" w:rsidRDefault="00183914" w:rsidP="00183914">
      <w:pPr>
        <w:pStyle w:val="Normal1"/>
        <w:spacing w:after="0"/>
        <w:rPr>
          <w:rFonts w:ascii="Arial" w:hAnsi="Arial" w:cs="Arial"/>
        </w:rPr>
      </w:pPr>
      <w:r w:rsidRPr="002F35CF">
        <w:rPr>
          <w:rFonts w:ascii="Arial" w:hAnsi="Arial" w:cs="Arial"/>
        </w:rPr>
        <w:sym w:font="Wingdings" w:char="F0A8"/>
      </w:r>
      <w:r w:rsidRPr="002F35CF">
        <w:rPr>
          <w:rFonts w:ascii="Arial" w:hAnsi="Arial" w:cs="Arial"/>
        </w:rPr>
        <w:t xml:space="preserve">   Declaració responsable de l’empresa instal·ladora.</w:t>
      </w:r>
    </w:p>
    <w:p w14:paraId="62265A93" w14:textId="77777777" w:rsidR="00183914" w:rsidRPr="002F35CF" w:rsidRDefault="00183914" w:rsidP="00183914">
      <w:pPr>
        <w:pStyle w:val="Normal1"/>
        <w:spacing w:after="0"/>
        <w:rPr>
          <w:rFonts w:ascii="Arial" w:hAnsi="Arial" w:cs="Arial"/>
        </w:rPr>
      </w:pPr>
      <w:r w:rsidRPr="002F35CF">
        <w:rPr>
          <w:rFonts w:ascii="Arial" w:hAnsi="Arial" w:cs="Arial"/>
        </w:rPr>
        <w:sym w:font="Wingdings" w:char="F0A8"/>
      </w:r>
      <w:r w:rsidRPr="002F35CF">
        <w:rPr>
          <w:rFonts w:ascii="Arial" w:hAnsi="Arial" w:cs="Arial"/>
        </w:rPr>
        <w:t xml:space="preserve">   Pressupost P.E.M.  ( Pressupost d’execució Material ) detallat de la instal·lació. </w:t>
      </w:r>
    </w:p>
    <w:p w14:paraId="746DB182" w14:textId="77777777" w:rsidR="00183914" w:rsidRPr="002F35CF" w:rsidRDefault="00183914" w:rsidP="00183914">
      <w:pPr>
        <w:pStyle w:val="Normal1"/>
        <w:spacing w:after="0"/>
        <w:rPr>
          <w:rFonts w:ascii="Arial" w:hAnsi="Arial" w:cs="Arial"/>
        </w:rPr>
      </w:pPr>
      <w:r w:rsidRPr="002F35CF">
        <w:rPr>
          <w:rFonts w:ascii="Arial" w:hAnsi="Arial" w:cs="Arial"/>
        </w:rPr>
        <w:sym w:font="Wingdings" w:char="F0A8"/>
      </w:r>
      <w:r w:rsidRPr="002F35CF">
        <w:rPr>
          <w:rFonts w:ascii="Arial" w:hAnsi="Arial" w:cs="Arial"/>
        </w:rPr>
        <w:t xml:space="preserve">   Model d’autoliquidació i justificant d’ingrés.</w:t>
      </w:r>
    </w:p>
    <w:p w14:paraId="2F3FCEF3" w14:textId="12AD0FEE" w:rsidR="00183914" w:rsidRDefault="00183914" w:rsidP="00183914">
      <w:pPr>
        <w:pStyle w:val="Normal1"/>
        <w:spacing w:after="0"/>
        <w:rPr>
          <w:rFonts w:ascii="Arial" w:hAnsi="Arial" w:cs="Arial"/>
        </w:rPr>
      </w:pPr>
      <w:r w:rsidRPr="002F35CF">
        <w:rPr>
          <w:rFonts w:ascii="Arial" w:hAnsi="Arial" w:cs="Arial"/>
        </w:rPr>
        <w:sym w:font="Wingdings" w:char="F0A8"/>
      </w:r>
      <w:r w:rsidRPr="002F35CF">
        <w:rPr>
          <w:rFonts w:ascii="Arial" w:hAnsi="Arial" w:cs="Arial"/>
        </w:rPr>
        <w:t xml:space="preserve">  Documentació acreditativa que les construccions on s’instal·len les plaques es troben legalment implantades mitjançant títol habilitant (llicència d’obres i/o certificat de legalitat i/o llicència de primera utilització i ocupació).</w:t>
      </w:r>
    </w:p>
    <w:p w14:paraId="2892EC4E" w14:textId="1255139B" w:rsidR="000013B5" w:rsidRDefault="000013B5" w:rsidP="00183914">
      <w:pPr>
        <w:pStyle w:val="Normal1"/>
        <w:spacing w:after="0"/>
        <w:rPr>
          <w:rFonts w:ascii="Arial" w:hAnsi="Arial" w:cs="Arial"/>
        </w:rPr>
      </w:pPr>
      <w:r w:rsidRPr="002F35CF"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  Certificat de solidesa estructural i ancoratge de les plaques a la coberta, emès per tècnic competent.</w:t>
      </w:r>
    </w:p>
    <w:p w14:paraId="2D01634B" w14:textId="77777777" w:rsidR="00183914" w:rsidRPr="002F35CF" w:rsidRDefault="00183914" w:rsidP="00183914">
      <w:pPr>
        <w:pStyle w:val="Normal1"/>
        <w:spacing w:after="0"/>
        <w:rPr>
          <w:rFonts w:ascii="Arial" w:hAnsi="Arial" w:cs="Arial"/>
        </w:rPr>
      </w:pPr>
    </w:p>
    <w:p w14:paraId="4BF31AAA" w14:textId="2A59089B" w:rsidR="003C7D3D" w:rsidRPr="008D4217" w:rsidRDefault="00183914" w:rsidP="008D4217">
      <w:pPr>
        <w:spacing w:after="0" w:afterAutospacing="0" w:line="240" w:lineRule="auto"/>
        <w:jc w:val="left"/>
        <w:rPr>
          <w:rFonts w:cs="Arial"/>
          <w:bCs/>
          <w:szCs w:val="22"/>
        </w:rPr>
      </w:pPr>
      <w:r>
        <w:rPr>
          <w:b/>
          <w:bCs/>
        </w:rPr>
        <w:t>Declaro responsablement</w:t>
      </w:r>
    </w:p>
    <w:p w14:paraId="34ABF388" w14:textId="5A90D106" w:rsidR="00183914" w:rsidRPr="008D4217" w:rsidRDefault="00183914" w:rsidP="008D4217">
      <w:pPr>
        <w:spacing w:after="0" w:afterAutospacing="0" w:line="240" w:lineRule="auto"/>
        <w:ind w:left="720"/>
        <w:jc w:val="left"/>
        <w:rPr>
          <w:rFonts w:cs="Arial"/>
          <w:bCs/>
          <w:szCs w:val="22"/>
        </w:rPr>
      </w:pPr>
    </w:p>
    <w:p w14:paraId="102EE4AF" w14:textId="3E5C3ED9" w:rsidR="00DA686C" w:rsidRDefault="00183914" w:rsidP="008D4217">
      <w:pPr>
        <w:numPr>
          <w:ilvl w:val="0"/>
          <w:numId w:val="11"/>
        </w:numPr>
        <w:spacing w:after="0" w:afterAutospacing="0" w:line="240" w:lineRule="auto"/>
        <w:jc w:val="left"/>
        <w:rPr>
          <w:rFonts w:cs="Arial"/>
          <w:bCs/>
          <w:szCs w:val="22"/>
        </w:rPr>
      </w:pPr>
      <w:r w:rsidRPr="008D4217">
        <w:rPr>
          <w:rFonts w:cs="Arial"/>
          <w:bCs/>
          <w:szCs w:val="22"/>
        </w:rPr>
        <w:t>Que en cas d’actuar com a representant legal, disposo de tots els poders necessaris per tramitar aquesta comunicació i rebre, si escau, les corresponents comunicacions i/o notificacions.</w:t>
      </w:r>
    </w:p>
    <w:p w14:paraId="30ECD2AE" w14:textId="77777777" w:rsidR="00183914" w:rsidRPr="008D4217" w:rsidRDefault="00183914" w:rsidP="008D4217">
      <w:pPr>
        <w:numPr>
          <w:ilvl w:val="0"/>
          <w:numId w:val="11"/>
        </w:numPr>
        <w:spacing w:after="0" w:afterAutospacing="0" w:line="240" w:lineRule="auto"/>
        <w:jc w:val="left"/>
        <w:rPr>
          <w:rFonts w:cs="Arial"/>
          <w:bCs/>
          <w:szCs w:val="22"/>
        </w:rPr>
      </w:pPr>
      <w:r w:rsidRPr="008D4217">
        <w:rPr>
          <w:rFonts w:cs="Arial"/>
          <w:bCs/>
          <w:szCs w:val="22"/>
        </w:rPr>
        <w:t>Que les dades consignades a la comunicació son certes, així com a tota la documentació que s’adjunta.</w:t>
      </w:r>
    </w:p>
    <w:p w14:paraId="085B1EA1" w14:textId="12B9BD57" w:rsidR="00183914" w:rsidRPr="008D4217" w:rsidRDefault="009C6B6B" w:rsidP="00183914">
      <w:pPr>
        <w:numPr>
          <w:ilvl w:val="0"/>
          <w:numId w:val="11"/>
        </w:numPr>
        <w:spacing w:after="0" w:afterAutospacing="0" w:line="240" w:lineRule="auto"/>
        <w:jc w:val="left"/>
        <w:rPr>
          <w:rFonts w:cs="Arial"/>
          <w:bCs/>
          <w:szCs w:val="22"/>
        </w:rPr>
      </w:pPr>
      <w:r w:rsidRPr="008D4217">
        <w:rPr>
          <w:rFonts w:cs="Arial"/>
          <w:bCs/>
          <w:szCs w:val="22"/>
        </w:rPr>
        <w:t>Que les obres</w:t>
      </w:r>
      <w:r w:rsidR="00AE17D9" w:rsidRPr="008D4217">
        <w:rPr>
          <w:rFonts w:cs="Arial"/>
          <w:bCs/>
          <w:szCs w:val="22"/>
        </w:rPr>
        <w:t xml:space="preserve"> </w:t>
      </w:r>
      <w:r w:rsidR="00183914" w:rsidRPr="008D4217">
        <w:rPr>
          <w:rFonts w:cs="Arial"/>
          <w:bCs/>
          <w:szCs w:val="22"/>
        </w:rPr>
        <w:t>s’ajusten al planejament, ordenances i altra normativa urbanística aplicable.</w:t>
      </w:r>
      <w:r w:rsidRPr="008D4217">
        <w:rPr>
          <w:rFonts w:cs="Arial"/>
          <w:bCs/>
          <w:szCs w:val="22"/>
        </w:rPr>
        <w:t xml:space="preserve"> </w:t>
      </w:r>
    </w:p>
    <w:p w14:paraId="2AB2A98E" w14:textId="2687D53A" w:rsidR="00183914" w:rsidRPr="008D4217" w:rsidRDefault="00183914" w:rsidP="00183914">
      <w:pPr>
        <w:numPr>
          <w:ilvl w:val="0"/>
          <w:numId w:val="11"/>
        </w:numPr>
        <w:spacing w:after="0" w:afterAutospacing="0" w:line="240" w:lineRule="auto"/>
        <w:jc w:val="left"/>
        <w:rPr>
          <w:rFonts w:cs="Arial"/>
          <w:bCs/>
          <w:szCs w:val="22"/>
        </w:rPr>
      </w:pPr>
      <w:r w:rsidRPr="008D4217">
        <w:rPr>
          <w:rFonts w:cs="Arial"/>
          <w:bCs/>
          <w:szCs w:val="22"/>
        </w:rPr>
        <w:t>Que les obres, de conformitat amb la Llei d’Ordenació de l’Edificació, no requereixen de projecte.</w:t>
      </w:r>
      <w:r w:rsidR="009C6B6B" w:rsidRPr="008D4217">
        <w:rPr>
          <w:rFonts w:cs="Arial"/>
          <w:bCs/>
          <w:szCs w:val="22"/>
        </w:rPr>
        <w:t xml:space="preserve"> </w:t>
      </w:r>
    </w:p>
    <w:p w14:paraId="00AFB45E" w14:textId="757BEEF2" w:rsidR="00183914" w:rsidRPr="008D4217" w:rsidRDefault="00183914" w:rsidP="00E51026">
      <w:pPr>
        <w:numPr>
          <w:ilvl w:val="0"/>
          <w:numId w:val="11"/>
        </w:numPr>
        <w:spacing w:after="0" w:afterAutospacing="0" w:line="240" w:lineRule="auto"/>
        <w:jc w:val="left"/>
        <w:rPr>
          <w:rFonts w:cs="Arial"/>
          <w:bCs/>
          <w:szCs w:val="22"/>
        </w:rPr>
      </w:pPr>
      <w:r w:rsidRPr="008D4217">
        <w:rPr>
          <w:rFonts w:cs="Arial"/>
          <w:bCs/>
          <w:szCs w:val="22"/>
        </w:rPr>
        <w:t>Que les obres no s’executen en bens sotmesos a un règim de protecció patrimonial cultural o urbanística</w:t>
      </w:r>
      <w:r w:rsidR="008D4217" w:rsidRPr="008D4217">
        <w:rPr>
          <w:rFonts w:cs="Arial"/>
          <w:bCs/>
          <w:szCs w:val="22"/>
        </w:rPr>
        <w:t>.</w:t>
      </w:r>
    </w:p>
    <w:p w14:paraId="6D446FA5" w14:textId="77777777" w:rsidR="008D4217" w:rsidRPr="008D4217" w:rsidRDefault="008D4217" w:rsidP="008D4217">
      <w:pPr>
        <w:spacing w:after="0" w:afterAutospacing="0" w:line="240" w:lineRule="auto"/>
        <w:ind w:left="720"/>
        <w:jc w:val="left"/>
        <w:rPr>
          <w:color w:val="FF0000"/>
        </w:rPr>
      </w:pPr>
    </w:p>
    <w:tbl>
      <w:tblPr>
        <w:tblStyle w:val="Tablaconcuadrcula"/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851"/>
        <w:gridCol w:w="3827"/>
      </w:tblGrid>
      <w:tr w:rsidR="00183914" w14:paraId="288951FD" w14:textId="77777777" w:rsidTr="00CA14F2">
        <w:tc>
          <w:tcPr>
            <w:tcW w:w="3402" w:type="dxa"/>
            <w:tcBorders>
              <w:right w:val="single" w:sz="4" w:space="0" w:color="auto"/>
            </w:tcBorders>
          </w:tcPr>
          <w:p w14:paraId="36AF2753" w14:textId="77777777" w:rsidR="00183914" w:rsidRPr="00E51026" w:rsidRDefault="00183914" w:rsidP="00CA14F2">
            <w:pPr>
              <w:spacing w:after="0" w:afterAutospacing="0" w:line="240" w:lineRule="auto"/>
              <w:rPr>
                <w:sz w:val="22"/>
                <w:szCs w:val="22"/>
              </w:rPr>
            </w:pPr>
            <w:r w:rsidRPr="00E51026">
              <w:rPr>
                <w:sz w:val="22"/>
                <w:szCs w:val="22"/>
              </w:rPr>
              <w:t>El peticionari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84797C" w14:textId="77777777" w:rsidR="00183914" w:rsidRPr="00E51026" w:rsidRDefault="00183914" w:rsidP="00CA14F2">
            <w:pPr>
              <w:spacing w:after="0" w:afterAutospacing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0D357E30" w14:textId="77777777" w:rsidR="00183914" w:rsidRDefault="00183914" w:rsidP="00CA14F2">
            <w:pPr>
              <w:spacing w:after="0" w:afterAutospacing="0" w:line="240" w:lineRule="auto"/>
              <w:rPr>
                <w:sz w:val="22"/>
                <w:szCs w:val="22"/>
              </w:rPr>
            </w:pPr>
            <w:r w:rsidRPr="00E51026">
              <w:rPr>
                <w:sz w:val="22"/>
                <w:szCs w:val="22"/>
              </w:rPr>
              <w:t>El representant</w:t>
            </w:r>
          </w:p>
          <w:p w14:paraId="36B4068D" w14:textId="77777777" w:rsidR="00183914" w:rsidRDefault="00183914" w:rsidP="00CA14F2">
            <w:pPr>
              <w:spacing w:after="0" w:afterAutospacing="0" w:line="240" w:lineRule="auto"/>
              <w:rPr>
                <w:sz w:val="22"/>
                <w:szCs w:val="22"/>
              </w:rPr>
            </w:pPr>
          </w:p>
          <w:p w14:paraId="476C8078" w14:textId="3DB07CE4" w:rsidR="00183914" w:rsidRPr="00E51026" w:rsidRDefault="00183914" w:rsidP="00CA14F2">
            <w:pPr>
              <w:spacing w:after="0" w:afterAutospacing="0" w:line="240" w:lineRule="auto"/>
              <w:rPr>
                <w:sz w:val="22"/>
                <w:szCs w:val="22"/>
              </w:rPr>
            </w:pPr>
          </w:p>
        </w:tc>
      </w:tr>
    </w:tbl>
    <w:p w14:paraId="363E7495" w14:textId="698358D6" w:rsidR="008B10F6" w:rsidRDefault="008B10F6">
      <w:pPr>
        <w:spacing w:after="0" w:afterAutospacing="0" w:line="240" w:lineRule="auto"/>
        <w:jc w:val="left"/>
      </w:pPr>
    </w:p>
    <w:p w14:paraId="38237152" w14:textId="7D7BEB4D" w:rsidR="00183914" w:rsidRDefault="008B10F6" w:rsidP="00183914">
      <w:pPr>
        <w:spacing w:after="0" w:afterAutospacing="0" w:line="240" w:lineRule="auto"/>
        <w:contextualSpacing/>
        <w:rPr>
          <w:b/>
          <w:bCs/>
        </w:rPr>
      </w:pPr>
      <w:r w:rsidRPr="008B10F6">
        <w:rPr>
          <w:b/>
          <w:bCs/>
        </w:rPr>
        <w:t>DECLARACIÓ RESPONSABLE DE L’EMPRESA INSTAL·LADORA</w:t>
      </w:r>
    </w:p>
    <w:p w14:paraId="5A1A581A" w14:textId="6166FBF4" w:rsidR="008B10F6" w:rsidRDefault="008B10F6" w:rsidP="00183914">
      <w:pPr>
        <w:spacing w:after="0" w:afterAutospacing="0" w:line="240" w:lineRule="auto"/>
        <w:contextualSpacing/>
        <w:rPr>
          <w:b/>
          <w:bCs/>
        </w:rPr>
      </w:pPr>
    </w:p>
    <w:p w14:paraId="46DC99A1" w14:textId="06C7F499" w:rsidR="008B10F6" w:rsidRDefault="008B10F6" w:rsidP="00183914">
      <w:pPr>
        <w:spacing w:after="0" w:afterAutospacing="0" w:line="240" w:lineRule="auto"/>
        <w:contextualSpacing/>
        <w:rPr>
          <w:b/>
          <w:bCs/>
        </w:rPr>
      </w:pPr>
      <w:r>
        <w:rPr>
          <w:b/>
          <w:bCs/>
        </w:rPr>
        <w:t>Dades de l’empresa instal·ladora</w:t>
      </w:r>
    </w:p>
    <w:p w14:paraId="3FFF485B" w14:textId="670E1712" w:rsidR="008B10F6" w:rsidRDefault="008B10F6" w:rsidP="00183914">
      <w:pPr>
        <w:spacing w:after="0" w:afterAutospacing="0" w:line="240" w:lineRule="auto"/>
        <w:contextualSpacing/>
        <w:rPr>
          <w:b/>
          <w:bCs/>
        </w:rPr>
      </w:pPr>
    </w:p>
    <w:tbl>
      <w:tblPr>
        <w:tblStyle w:val="Tablaconcuadrcu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5"/>
        <w:gridCol w:w="3266"/>
        <w:gridCol w:w="1262"/>
        <w:gridCol w:w="2257"/>
      </w:tblGrid>
      <w:tr w:rsidR="008B10F6" w14:paraId="5000F6EA" w14:textId="77777777" w:rsidTr="00CA14F2">
        <w:tc>
          <w:tcPr>
            <w:tcW w:w="2302" w:type="dxa"/>
          </w:tcPr>
          <w:p w14:paraId="3982DB2D" w14:textId="77777777" w:rsidR="008B10F6" w:rsidRDefault="008B10F6" w:rsidP="00CA14F2">
            <w:pPr>
              <w:spacing w:before="0" w:beforeAutospacing="0" w:after="0" w:afterAutospacing="0" w:line="240" w:lineRule="auto"/>
            </w:pPr>
            <w:r>
              <w:t>Nom i cognoms</w:t>
            </w:r>
          </w:p>
        </w:tc>
        <w:tc>
          <w:tcPr>
            <w:tcW w:w="3335" w:type="dxa"/>
          </w:tcPr>
          <w:p w14:paraId="1D748587" w14:textId="77777777" w:rsidR="008B10F6" w:rsidRDefault="008B10F6" w:rsidP="00CA14F2">
            <w:pPr>
              <w:spacing w:before="0" w:beforeAutospacing="0" w:after="0" w:afterAutospacing="0" w:line="240" w:lineRule="auto"/>
            </w:pPr>
          </w:p>
          <w:p w14:paraId="6C1F29F5" w14:textId="3E3BF6B6" w:rsidR="00C7509E" w:rsidRDefault="00C7509E" w:rsidP="00CA14F2">
            <w:pPr>
              <w:spacing w:before="0" w:beforeAutospacing="0" w:after="0" w:afterAutospacing="0" w:line="240" w:lineRule="auto"/>
            </w:pPr>
          </w:p>
        </w:tc>
        <w:tc>
          <w:tcPr>
            <w:tcW w:w="1270" w:type="dxa"/>
          </w:tcPr>
          <w:p w14:paraId="02998954" w14:textId="77777777" w:rsidR="008B10F6" w:rsidRDefault="008B10F6" w:rsidP="00CA14F2">
            <w:pPr>
              <w:spacing w:before="0" w:beforeAutospacing="0" w:after="0" w:afterAutospacing="0" w:line="240" w:lineRule="auto"/>
            </w:pPr>
            <w:r>
              <w:t>NIF/NIE</w:t>
            </w:r>
          </w:p>
        </w:tc>
        <w:tc>
          <w:tcPr>
            <w:tcW w:w="2303" w:type="dxa"/>
          </w:tcPr>
          <w:p w14:paraId="57360F97" w14:textId="77777777" w:rsidR="008B10F6" w:rsidRDefault="008B10F6" w:rsidP="00CA14F2">
            <w:pPr>
              <w:spacing w:before="0" w:beforeAutospacing="0" w:after="0" w:afterAutospacing="0" w:line="240" w:lineRule="auto"/>
            </w:pPr>
          </w:p>
        </w:tc>
      </w:tr>
      <w:tr w:rsidR="008B10F6" w14:paraId="35B67574" w14:textId="77777777" w:rsidTr="00CA14F2">
        <w:tc>
          <w:tcPr>
            <w:tcW w:w="2302" w:type="dxa"/>
          </w:tcPr>
          <w:p w14:paraId="500D3E6E" w14:textId="77777777" w:rsidR="008B10F6" w:rsidRDefault="008B10F6" w:rsidP="00CA14F2">
            <w:pPr>
              <w:spacing w:before="0" w:beforeAutospacing="0" w:after="0" w:afterAutospacing="0" w:line="240" w:lineRule="auto"/>
            </w:pPr>
            <w:r>
              <w:t>Domicili</w:t>
            </w:r>
          </w:p>
        </w:tc>
        <w:tc>
          <w:tcPr>
            <w:tcW w:w="6908" w:type="dxa"/>
            <w:gridSpan w:val="3"/>
          </w:tcPr>
          <w:p w14:paraId="3BDC1A32" w14:textId="77777777" w:rsidR="008B10F6" w:rsidRDefault="008B10F6" w:rsidP="00CA14F2">
            <w:pPr>
              <w:spacing w:before="0" w:beforeAutospacing="0" w:after="0" w:afterAutospacing="0" w:line="240" w:lineRule="auto"/>
            </w:pPr>
          </w:p>
          <w:p w14:paraId="2720F07B" w14:textId="1A33449E" w:rsidR="00C7509E" w:rsidRDefault="00C7509E" w:rsidP="00CA14F2">
            <w:pPr>
              <w:spacing w:before="0" w:beforeAutospacing="0" w:after="0" w:afterAutospacing="0" w:line="240" w:lineRule="auto"/>
            </w:pPr>
          </w:p>
        </w:tc>
      </w:tr>
      <w:tr w:rsidR="008B10F6" w14:paraId="707F39E5" w14:textId="77777777" w:rsidTr="00CA14F2">
        <w:tc>
          <w:tcPr>
            <w:tcW w:w="2302" w:type="dxa"/>
          </w:tcPr>
          <w:p w14:paraId="33C4A3A8" w14:textId="77777777" w:rsidR="008B10F6" w:rsidRDefault="008B10F6" w:rsidP="00CA14F2">
            <w:pPr>
              <w:spacing w:before="0" w:beforeAutospacing="0" w:after="0" w:afterAutospacing="0" w:line="240" w:lineRule="auto"/>
            </w:pPr>
            <w:r>
              <w:t>Població</w:t>
            </w:r>
          </w:p>
        </w:tc>
        <w:tc>
          <w:tcPr>
            <w:tcW w:w="3335" w:type="dxa"/>
          </w:tcPr>
          <w:p w14:paraId="59B1AEFC" w14:textId="77777777" w:rsidR="008B10F6" w:rsidRDefault="008B10F6" w:rsidP="00CA14F2">
            <w:pPr>
              <w:spacing w:before="0" w:beforeAutospacing="0" w:after="0" w:afterAutospacing="0" w:line="240" w:lineRule="auto"/>
            </w:pPr>
          </w:p>
          <w:p w14:paraId="19C72692" w14:textId="05E5BDDE" w:rsidR="00C7509E" w:rsidRDefault="00C7509E" w:rsidP="00CA14F2">
            <w:pPr>
              <w:spacing w:before="0" w:beforeAutospacing="0" w:after="0" w:afterAutospacing="0" w:line="240" w:lineRule="auto"/>
            </w:pPr>
          </w:p>
        </w:tc>
        <w:tc>
          <w:tcPr>
            <w:tcW w:w="1270" w:type="dxa"/>
          </w:tcPr>
          <w:p w14:paraId="081F6DE8" w14:textId="77777777" w:rsidR="008B10F6" w:rsidRDefault="008B10F6" w:rsidP="00CA14F2">
            <w:pPr>
              <w:spacing w:before="0" w:beforeAutospacing="0" w:after="0" w:afterAutospacing="0" w:line="240" w:lineRule="auto"/>
            </w:pPr>
            <w:r>
              <w:t>Codi postal</w:t>
            </w:r>
          </w:p>
        </w:tc>
        <w:tc>
          <w:tcPr>
            <w:tcW w:w="2303" w:type="dxa"/>
          </w:tcPr>
          <w:p w14:paraId="38C81FF8" w14:textId="77777777" w:rsidR="008B10F6" w:rsidRDefault="008B10F6" w:rsidP="00CA14F2">
            <w:pPr>
              <w:spacing w:before="0" w:beforeAutospacing="0" w:after="0" w:afterAutospacing="0" w:line="240" w:lineRule="auto"/>
            </w:pPr>
          </w:p>
        </w:tc>
      </w:tr>
      <w:tr w:rsidR="008B10F6" w14:paraId="2B38AA8C" w14:textId="77777777" w:rsidTr="00CA14F2">
        <w:tc>
          <w:tcPr>
            <w:tcW w:w="2302" w:type="dxa"/>
          </w:tcPr>
          <w:p w14:paraId="5BDCE6FF" w14:textId="77777777" w:rsidR="008B10F6" w:rsidRDefault="008B10F6" w:rsidP="00CA14F2">
            <w:pPr>
              <w:spacing w:before="0" w:beforeAutospacing="0" w:after="0" w:afterAutospacing="0" w:line="240" w:lineRule="auto"/>
            </w:pPr>
            <w:r>
              <w:t>Correu electrònic</w:t>
            </w:r>
          </w:p>
        </w:tc>
        <w:tc>
          <w:tcPr>
            <w:tcW w:w="3335" w:type="dxa"/>
          </w:tcPr>
          <w:p w14:paraId="6E0334C5" w14:textId="77777777" w:rsidR="008B10F6" w:rsidRDefault="008B10F6" w:rsidP="00CA14F2">
            <w:pPr>
              <w:spacing w:before="0" w:beforeAutospacing="0" w:after="0" w:afterAutospacing="0" w:line="240" w:lineRule="auto"/>
            </w:pPr>
          </w:p>
          <w:p w14:paraId="4496B88D" w14:textId="1092E260" w:rsidR="00C7509E" w:rsidRDefault="00C7509E" w:rsidP="00CA14F2">
            <w:pPr>
              <w:spacing w:before="0" w:beforeAutospacing="0" w:after="0" w:afterAutospacing="0" w:line="240" w:lineRule="auto"/>
            </w:pPr>
          </w:p>
        </w:tc>
        <w:tc>
          <w:tcPr>
            <w:tcW w:w="1270" w:type="dxa"/>
          </w:tcPr>
          <w:p w14:paraId="6532D2FC" w14:textId="77777777" w:rsidR="008B10F6" w:rsidRDefault="008B10F6" w:rsidP="00CA14F2">
            <w:pPr>
              <w:spacing w:before="0" w:beforeAutospacing="0" w:after="0" w:afterAutospacing="0" w:line="240" w:lineRule="auto"/>
            </w:pPr>
            <w:r>
              <w:t>Telèfon</w:t>
            </w:r>
          </w:p>
        </w:tc>
        <w:tc>
          <w:tcPr>
            <w:tcW w:w="2303" w:type="dxa"/>
          </w:tcPr>
          <w:p w14:paraId="69D4FE9D" w14:textId="77777777" w:rsidR="008B10F6" w:rsidRDefault="008B10F6" w:rsidP="00CA14F2">
            <w:pPr>
              <w:spacing w:before="0" w:beforeAutospacing="0" w:after="0" w:afterAutospacing="0" w:line="240" w:lineRule="auto"/>
            </w:pPr>
          </w:p>
        </w:tc>
      </w:tr>
    </w:tbl>
    <w:p w14:paraId="2297ED99" w14:textId="37F38AB6" w:rsidR="008B10F6" w:rsidRDefault="008B10F6" w:rsidP="00183914">
      <w:pPr>
        <w:spacing w:after="0" w:afterAutospacing="0" w:line="240" w:lineRule="auto"/>
        <w:contextualSpacing/>
        <w:rPr>
          <w:b/>
          <w:bCs/>
        </w:rPr>
      </w:pPr>
    </w:p>
    <w:p w14:paraId="501D8F7E" w14:textId="11EF07DC" w:rsidR="008B10F6" w:rsidRDefault="008B10F6" w:rsidP="00183914">
      <w:pPr>
        <w:spacing w:after="0" w:afterAutospacing="0" w:line="240" w:lineRule="auto"/>
        <w:contextualSpacing/>
        <w:rPr>
          <w:rFonts w:cs="Arial"/>
          <w:szCs w:val="22"/>
        </w:rPr>
      </w:pPr>
      <w:r>
        <w:t>Declaro sota la meva responsabilitat, e</w:t>
      </w:r>
      <w:r w:rsidRPr="002F35CF">
        <w:rPr>
          <w:rFonts w:cs="Arial"/>
          <w:szCs w:val="22"/>
        </w:rPr>
        <w:t xml:space="preserve">n condició d’empresa executora de les obres de la </w:t>
      </w:r>
      <w:r>
        <w:rPr>
          <w:rFonts w:cs="Arial"/>
          <w:szCs w:val="22"/>
        </w:rPr>
        <w:t xml:space="preserve">citada </w:t>
      </w:r>
      <w:r w:rsidRPr="002F35CF">
        <w:rPr>
          <w:rFonts w:cs="Arial"/>
          <w:szCs w:val="22"/>
        </w:rPr>
        <w:t>instal·lació d’autoconsum amb energia solar fotovoltaica</w:t>
      </w:r>
      <w:r>
        <w:rPr>
          <w:rFonts w:cs="Arial"/>
          <w:szCs w:val="22"/>
        </w:rPr>
        <w:t>:</w:t>
      </w:r>
    </w:p>
    <w:p w14:paraId="1A0D3979" w14:textId="0862936E" w:rsidR="008B10F6" w:rsidRDefault="008B10F6" w:rsidP="00183914">
      <w:pPr>
        <w:spacing w:after="0" w:afterAutospacing="0" w:line="240" w:lineRule="auto"/>
        <w:contextualSpacing/>
        <w:rPr>
          <w:rFonts w:cs="Arial"/>
          <w:szCs w:val="22"/>
        </w:rPr>
      </w:pPr>
    </w:p>
    <w:p w14:paraId="147AADED" w14:textId="77777777" w:rsidR="008B10F6" w:rsidRPr="002F35CF" w:rsidRDefault="008B10F6" w:rsidP="008B10F6">
      <w:pPr>
        <w:numPr>
          <w:ilvl w:val="0"/>
          <w:numId w:val="13"/>
        </w:numPr>
        <w:spacing w:after="0" w:afterAutospacing="0" w:line="240" w:lineRule="auto"/>
        <w:jc w:val="left"/>
        <w:rPr>
          <w:rFonts w:cs="Arial"/>
          <w:szCs w:val="22"/>
        </w:rPr>
      </w:pPr>
      <w:r w:rsidRPr="002F35CF">
        <w:rPr>
          <w:rFonts w:cs="Arial"/>
          <w:szCs w:val="22"/>
        </w:rPr>
        <w:t>Que compleixo els requisits establerts per la normativa vigent per accedir al reconeixement de l’exercici/s esmentat/s.</w:t>
      </w:r>
    </w:p>
    <w:p w14:paraId="416F281A" w14:textId="77777777" w:rsidR="008B10F6" w:rsidRPr="002F35CF" w:rsidRDefault="008B10F6" w:rsidP="008B10F6">
      <w:pPr>
        <w:numPr>
          <w:ilvl w:val="0"/>
          <w:numId w:val="13"/>
        </w:numPr>
        <w:spacing w:after="0" w:afterAutospacing="0" w:line="240" w:lineRule="auto"/>
        <w:jc w:val="left"/>
        <w:rPr>
          <w:rFonts w:cs="Arial"/>
          <w:szCs w:val="22"/>
        </w:rPr>
      </w:pPr>
      <w:r w:rsidRPr="002F35CF">
        <w:rPr>
          <w:rFonts w:cs="Arial"/>
          <w:szCs w:val="22"/>
        </w:rPr>
        <w:t>Que l’empresa està inscrita al Registre d’Agents de la Seguretat Industrial de Catalunya (RASIC) o al registre equivalent d’una altra Comunitat Autònoma de l’Estat Espanyol.</w:t>
      </w:r>
    </w:p>
    <w:p w14:paraId="60624077" w14:textId="77777777" w:rsidR="008B10F6" w:rsidRPr="002F35CF" w:rsidRDefault="008B10F6" w:rsidP="008B10F6">
      <w:pPr>
        <w:numPr>
          <w:ilvl w:val="0"/>
          <w:numId w:val="13"/>
        </w:numPr>
        <w:spacing w:after="0" w:afterAutospacing="0" w:line="240" w:lineRule="auto"/>
        <w:jc w:val="left"/>
        <w:rPr>
          <w:rFonts w:cs="Arial"/>
          <w:szCs w:val="22"/>
        </w:rPr>
      </w:pPr>
      <w:r w:rsidRPr="002F35CF">
        <w:rPr>
          <w:rFonts w:cs="Arial"/>
          <w:szCs w:val="22"/>
        </w:rPr>
        <w:t>Que no concorren incompatibilitats legals ni circumstàncies inhabilitants per al desenvolupament del/s exercici/s professional/s.</w:t>
      </w:r>
    </w:p>
    <w:p w14:paraId="344FF8F6" w14:textId="77777777" w:rsidR="008B10F6" w:rsidRPr="002F35CF" w:rsidRDefault="008B10F6" w:rsidP="008B10F6">
      <w:pPr>
        <w:numPr>
          <w:ilvl w:val="0"/>
          <w:numId w:val="13"/>
        </w:numPr>
        <w:spacing w:after="0" w:afterAutospacing="0" w:line="240" w:lineRule="auto"/>
        <w:jc w:val="left"/>
        <w:rPr>
          <w:rFonts w:cs="Arial"/>
          <w:szCs w:val="22"/>
        </w:rPr>
      </w:pPr>
      <w:r w:rsidRPr="002F35CF">
        <w:rPr>
          <w:rFonts w:cs="Arial"/>
          <w:szCs w:val="22"/>
        </w:rPr>
        <w:t>Que disposo d’una assegurança de responsabilitat civil amb cobertura adient pels riscos en què pugui incórrer i que es derivin del/s esmentat/s exercici/s.</w:t>
      </w:r>
    </w:p>
    <w:p w14:paraId="7B0EC623" w14:textId="77777777" w:rsidR="008B10F6" w:rsidRPr="002F35CF" w:rsidRDefault="008B10F6" w:rsidP="008B10F6">
      <w:pPr>
        <w:numPr>
          <w:ilvl w:val="0"/>
          <w:numId w:val="13"/>
        </w:numPr>
        <w:spacing w:after="0" w:afterAutospacing="0" w:line="240" w:lineRule="auto"/>
        <w:jc w:val="left"/>
        <w:rPr>
          <w:rFonts w:cs="Arial"/>
          <w:szCs w:val="22"/>
        </w:rPr>
      </w:pPr>
      <w:r w:rsidRPr="002F35CF">
        <w:rPr>
          <w:rFonts w:cs="Arial"/>
          <w:szCs w:val="22"/>
        </w:rPr>
        <w:t>Que disposo de la documentació acreditativa corresponent, sense perjudici de les facultats de comprovació, control i inspecció que té atribuïdes aquest Ajuntament.</w:t>
      </w:r>
    </w:p>
    <w:p w14:paraId="00D42594" w14:textId="77777777" w:rsidR="008B10F6" w:rsidRPr="002F35CF" w:rsidRDefault="008B10F6" w:rsidP="008B10F6">
      <w:pPr>
        <w:numPr>
          <w:ilvl w:val="0"/>
          <w:numId w:val="13"/>
        </w:numPr>
        <w:spacing w:after="0" w:afterAutospacing="0" w:line="240" w:lineRule="auto"/>
        <w:jc w:val="left"/>
        <w:rPr>
          <w:rFonts w:cs="Arial"/>
          <w:szCs w:val="22"/>
        </w:rPr>
      </w:pPr>
      <w:r w:rsidRPr="002F35CF">
        <w:rPr>
          <w:rFonts w:cs="Arial"/>
          <w:szCs w:val="22"/>
        </w:rPr>
        <w:t>Que em comprometo a mantenir el compliment dels punts anteriors, durant la vigència d’aquest reconeixement o exercici.</w:t>
      </w:r>
    </w:p>
    <w:p w14:paraId="48BE867A" w14:textId="088EA73C" w:rsidR="008B10F6" w:rsidRDefault="008B10F6" w:rsidP="00183914">
      <w:pPr>
        <w:spacing w:after="0" w:afterAutospacing="0" w:line="240" w:lineRule="auto"/>
        <w:contextualSpacing/>
        <w:rPr>
          <w:rFonts w:cs="Arial"/>
          <w:szCs w:val="22"/>
        </w:rPr>
      </w:pPr>
    </w:p>
    <w:p w14:paraId="4B2EEAC0" w14:textId="77777777" w:rsidR="008B10F6" w:rsidRPr="00E51026" w:rsidRDefault="008B10F6" w:rsidP="008B10F6">
      <w:pPr>
        <w:spacing w:after="0" w:afterAutospacing="0" w:line="240" w:lineRule="auto"/>
        <w:rPr>
          <w:sz w:val="24"/>
        </w:rPr>
      </w:pPr>
      <w:r w:rsidRPr="00E51026">
        <w:rPr>
          <w:sz w:val="24"/>
        </w:rPr>
        <w:t>Moià, ..................... de ................................. de 20.....</w:t>
      </w:r>
    </w:p>
    <w:p w14:paraId="61F0A110" w14:textId="77777777" w:rsidR="008B10F6" w:rsidRDefault="008B10F6" w:rsidP="008B10F6">
      <w:pPr>
        <w:spacing w:after="0" w:afterAutospacing="0" w:line="240" w:lineRule="auto"/>
        <w:rPr>
          <w:b/>
          <w:bCs/>
        </w:rPr>
      </w:pPr>
    </w:p>
    <w:tbl>
      <w:tblPr>
        <w:tblStyle w:val="Tablaconcuadrcula"/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851"/>
        <w:gridCol w:w="3827"/>
      </w:tblGrid>
      <w:tr w:rsidR="008B10F6" w14:paraId="297F3EEA" w14:textId="77777777" w:rsidTr="008B10F6">
        <w:tc>
          <w:tcPr>
            <w:tcW w:w="3402" w:type="dxa"/>
            <w:tcBorders>
              <w:right w:val="single" w:sz="4" w:space="0" w:color="auto"/>
            </w:tcBorders>
          </w:tcPr>
          <w:p w14:paraId="6F6070D8" w14:textId="77777777" w:rsidR="008B10F6" w:rsidRDefault="008B10F6" w:rsidP="00CA14F2">
            <w:pPr>
              <w:spacing w:after="0" w:afterAutospacing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 representant de l’empresa instal·ladora.</w:t>
            </w:r>
          </w:p>
          <w:p w14:paraId="6A68608A" w14:textId="77777777" w:rsidR="008B10F6" w:rsidRDefault="008B10F6" w:rsidP="00CA14F2">
            <w:pPr>
              <w:spacing w:after="0" w:afterAutospacing="0" w:line="240" w:lineRule="auto"/>
              <w:rPr>
                <w:sz w:val="22"/>
                <w:szCs w:val="22"/>
              </w:rPr>
            </w:pPr>
          </w:p>
          <w:p w14:paraId="675FD06E" w14:textId="4B7F7E7F" w:rsidR="008B10F6" w:rsidRPr="00E51026" w:rsidRDefault="008B10F6" w:rsidP="00CA14F2">
            <w:pPr>
              <w:spacing w:after="0" w:afterAutospacing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CC0232" w14:textId="77777777" w:rsidR="008B10F6" w:rsidRPr="00E51026" w:rsidRDefault="008B10F6" w:rsidP="00CA14F2">
            <w:pPr>
              <w:spacing w:after="0" w:afterAutospacing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5EC61864" w14:textId="77777777" w:rsidR="008B10F6" w:rsidRDefault="008B10F6" w:rsidP="00CA14F2">
            <w:pPr>
              <w:spacing w:after="0" w:afterAutospacing="0" w:line="240" w:lineRule="auto"/>
              <w:rPr>
                <w:sz w:val="22"/>
                <w:szCs w:val="22"/>
              </w:rPr>
            </w:pPr>
          </w:p>
          <w:p w14:paraId="70A29D73" w14:textId="77777777" w:rsidR="008B10F6" w:rsidRPr="00E51026" w:rsidRDefault="008B10F6" w:rsidP="00CA14F2">
            <w:pPr>
              <w:spacing w:after="0" w:afterAutospacing="0" w:line="240" w:lineRule="auto"/>
              <w:rPr>
                <w:sz w:val="22"/>
                <w:szCs w:val="22"/>
              </w:rPr>
            </w:pPr>
          </w:p>
        </w:tc>
      </w:tr>
    </w:tbl>
    <w:p w14:paraId="63B25334" w14:textId="1B60E714" w:rsidR="008B10F6" w:rsidRDefault="008B10F6" w:rsidP="00183914">
      <w:pPr>
        <w:spacing w:after="0" w:afterAutospacing="0" w:line="240" w:lineRule="auto"/>
        <w:contextualSpacing/>
        <w:rPr>
          <w:rFonts w:cs="Arial"/>
          <w:szCs w:val="22"/>
        </w:rPr>
      </w:pPr>
    </w:p>
    <w:p w14:paraId="6F8DB7D0" w14:textId="2AD1A6B1" w:rsidR="008B10F6" w:rsidRDefault="008B10F6">
      <w:pPr>
        <w:spacing w:after="0" w:afterAutospacing="0" w:line="240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3131C549" w14:textId="7AD03775" w:rsidR="008B10F6" w:rsidRDefault="008B10F6" w:rsidP="00183914">
      <w:pPr>
        <w:spacing w:after="0" w:afterAutospacing="0" w:line="240" w:lineRule="auto"/>
        <w:contextualSpacing/>
        <w:rPr>
          <w:rFonts w:cs="Arial"/>
          <w:b/>
          <w:bCs/>
          <w:szCs w:val="22"/>
        </w:rPr>
      </w:pPr>
      <w:bookmarkStart w:id="1" w:name="_Hlk130548730"/>
      <w:r>
        <w:rPr>
          <w:rFonts w:cs="Arial"/>
          <w:b/>
          <w:bCs/>
          <w:szCs w:val="22"/>
        </w:rPr>
        <w:lastRenderedPageBreak/>
        <w:t>AUTOLIQUIDACIÓ</w:t>
      </w:r>
    </w:p>
    <w:p w14:paraId="20EC7120" w14:textId="29BCA893" w:rsidR="008B10F6" w:rsidRDefault="008B10F6" w:rsidP="00183914">
      <w:pPr>
        <w:spacing w:after="0" w:afterAutospacing="0" w:line="240" w:lineRule="auto"/>
        <w:contextualSpacing/>
        <w:rPr>
          <w:rFonts w:cs="Arial"/>
          <w:b/>
          <w:bCs/>
          <w:szCs w:val="22"/>
        </w:rPr>
      </w:pPr>
    </w:p>
    <w:tbl>
      <w:tblPr>
        <w:tblStyle w:val="Tablaconcuadrculaclara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8"/>
        <w:gridCol w:w="3512"/>
      </w:tblGrid>
      <w:tr w:rsidR="008B10F6" w14:paraId="27B0F69F" w14:textId="77777777" w:rsidTr="006B1378">
        <w:tc>
          <w:tcPr>
            <w:tcW w:w="5548" w:type="dxa"/>
          </w:tcPr>
          <w:p w14:paraId="5C5715AB" w14:textId="45B4CFAB" w:rsidR="008B10F6" w:rsidRPr="00270819" w:rsidRDefault="008B10F6" w:rsidP="00270819">
            <w:pPr>
              <w:spacing w:after="0" w:afterAutospacing="0" w:line="240" w:lineRule="auto"/>
              <w:contextualSpacing/>
              <w:rPr>
                <w:rFonts w:cs="Arial"/>
                <w:szCs w:val="22"/>
              </w:rPr>
            </w:pPr>
            <w:r w:rsidRPr="00270819">
              <w:rPr>
                <w:rFonts w:cs="Arial"/>
                <w:szCs w:val="22"/>
              </w:rPr>
              <w:t>Concepte</w:t>
            </w:r>
          </w:p>
        </w:tc>
        <w:tc>
          <w:tcPr>
            <w:tcW w:w="3512" w:type="dxa"/>
          </w:tcPr>
          <w:p w14:paraId="13E7338A" w14:textId="181D5F47" w:rsidR="008B10F6" w:rsidRPr="00270819" w:rsidRDefault="008B10F6" w:rsidP="00270819">
            <w:pPr>
              <w:spacing w:after="0" w:afterAutospacing="0" w:line="240" w:lineRule="auto"/>
              <w:contextualSpacing/>
              <w:rPr>
                <w:rFonts w:cs="Arial"/>
                <w:szCs w:val="22"/>
              </w:rPr>
            </w:pPr>
            <w:r w:rsidRPr="00270819">
              <w:rPr>
                <w:rFonts w:cs="Arial"/>
                <w:szCs w:val="22"/>
              </w:rPr>
              <w:t>Import</w:t>
            </w:r>
          </w:p>
        </w:tc>
      </w:tr>
      <w:tr w:rsidR="008B10F6" w14:paraId="75B0CE9E" w14:textId="77777777" w:rsidTr="006B1378">
        <w:tc>
          <w:tcPr>
            <w:tcW w:w="5548" w:type="dxa"/>
          </w:tcPr>
          <w:p w14:paraId="661D5E05" w14:textId="1D63AA53" w:rsidR="000013B5" w:rsidRPr="00270819" w:rsidRDefault="008B10F6" w:rsidP="000013B5">
            <w:pPr>
              <w:spacing w:after="0" w:afterAutospacing="0" w:line="240" w:lineRule="auto"/>
              <w:contextualSpacing/>
              <w:rPr>
                <w:rFonts w:cs="Arial"/>
                <w:b/>
                <w:bCs/>
                <w:szCs w:val="22"/>
              </w:rPr>
            </w:pPr>
            <w:r w:rsidRPr="00270819">
              <w:rPr>
                <w:rFonts w:cs="Arial"/>
                <w:b/>
                <w:bCs/>
                <w:szCs w:val="22"/>
              </w:rPr>
              <w:t>Pressupost d’execució de l’obra</w:t>
            </w:r>
          </w:p>
        </w:tc>
        <w:tc>
          <w:tcPr>
            <w:tcW w:w="3512" w:type="dxa"/>
          </w:tcPr>
          <w:p w14:paraId="0FACDD41" w14:textId="77777777" w:rsidR="008B10F6" w:rsidRDefault="008B10F6" w:rsidP="00270819">
            <w:pPr>
              <w:spacing w:after="0" w:afterAutospacing="0" w:line="240" w:lineRule="auto"/>
              <w:contextualSpacing/>
              <w:rPr>
                <w:rFonts w:cs="Arial"/>
                <w:b/>
                <w:bCs/>
                <w:szCs w:val="22"/>
              </w:rPr>
            </w:pPr>
          </w:p>
        </w:tc>
      </w:tr>
      <w:tr w:rsidR="008B10F6" w14:paraId="4B2B1CE7" w14:textId="77777777" w:rsidTr="006B1378">
        <w:tc>
          <w:tcPr>
            <w:tcW w:w="5548" w:type="dxa"/>
          </w:tcPr>
          <w:p w14:paraId="6AD65B05" w14:textId="77777777" w:rsidR="005D1176" w:rsidRDefault="008B10F6" w:rsidP="00270819">
            <w:pPr>
              <w:spacing w:after="0" w:afterAutospacing="0" w:line="240" w:lineRule="auto"/>
              <w:contextualSpacing/>
              <w:rPr>
                <w:rFonts w:cs="Arial"/>
                <w:i/>
                <w:szCs w:val="22"/>
              </w:rPr>
            </w:pPr>
            <w:r w:rsidRPr="002F35CF">
              <w:rPr>
                <w:rFonts w:cs="Arial"/>
                <w:szCs w:val="22"/>
              </w:rPr>
              <w:t xml:space="preserve">ICIO </w:t>
            </w:r>
            <w:r w:rsidRPr="002F35CF">
              <w:rPr>
                <w:rFonts w:cs="Arial"/>
                <w:i/>
                <w:szCs w:val="22"/>
              </w:rPr>
              <w:t>(segons ordenança fiscal número 5)</w:t>
            </w:r>
            <w:r w:rsidR="00270819">
              <w:rPr>
                <w:rFonts w:cs="Arial"/>
                <w:i/>
                <w:szCs w:val="22"/>
              </w:rPr>
              <w:t xml:space="preserve"> </w:t>
            </w:r>
          </w:p>
          <w:p w14:paraId="7DD2D4FB" w14:textId="77777777" w:rsidR="005D1176" w:rsidRDefault="005D1176" w:rsidP="00270819">
            <w:pPr>
              <w:spacing w:after="0" w:afterAutospacing="0" w:line="240" w:lineRule="auto"/>
              <w:contextualSpacing/>
              <w:rPr>
                <w:rFonts w:cs="Arial"/>
                <w:b/>
                <w:i/>
                <w:szCs w:val="22"/>
              </w:rPr>
            </w:pPr>
          </w:p>
          <w:p w14:paraId="596363C1" w14:textId="3C6EB2EC" w:rsidR="008B10F6" w:rsidRDefault="008B10F6" w:rsidP="00270819">
            <w:pPr>
              <w:spacing w:after="0" w:afterAutospacing="0" w:line="240" w:lineRule="auto"/>
              <w:contextualSpacing/>
              <w:rPr>
                <w:rFonts w:cs="Arial"/>
                <w:b/>
                <w:szCs w:val="22"/>
              </w:rPr>
            </w:pPr>
            <w:r w:rsidRPr="002F35CF">
              <w:rPr>
                <w:rFonts w:cs="Arial"/>
                <w:b/>
                <w:szCs w:val="22"/>
              </w:rPr>
              <w:t>Pressupost d’execució x 4%</w:t>
            </w:r>
          </w:p>
          <w:p w14:paraId="1802C31A" w14:textId="5D066527" w:rsidR="005D1176" w:rsidRPr="008B10F6" w:rsidRDefault="005D1176" w:rsidP="00270819">
            <w:pPr>
              <w:spacing w:after="0" w:afterAutospacing="0" w:line="240" w:lineRule="auto"/>
              <w:contextualSpacing/>
              <w:rPr>
                <w:rFonts w:cs="Arial"/>
                <w:szCs w:val="22"/>
              </w:rPr>
            </w:pPr>
          </w:p>
        </w:tc>
        <w:tc>
          <w:tcPr>
            <w:tcW w:w="3512" w:type="dxa"/>
          </w:tcPr>
          <w:p w14:paraId="3D0385A7" w14:textId="77777777" w:rsidR="008B10F6" w:rsidRDefault="008B10F6" w:rsidP="00270819">
            <w:pPr>
              <w:spacing w:after="0" w:afterAutospacing="0" w:line="240" w:lineRule="auto"/>
              <w:contextualSpacing/>
              <w:rPr>
                <w:rFonts w:cs="Arial"/>
                <w:b/>
                <w:bCs/>
                <w:szCs w:val="22"/>
              </w:rPr>
            </w:pPr>
          </w:p>
        </w:tc>
      </w:tr>
      <w:tr w:rsidR="00270819" w14:paraId="4BAFC5F4" w14:textId="77777777" w:rsidTr="006B1378">
        <w:tc>
          <w:tcPr>
            <w:tcW w:w="5548" w:type="dxa"/>
          </w:tcPr>
          <w:p w14:paraId="60ACEFDC" w14:textId="77777777" w:rsidR="00270819" w:rsidRPr="00270819" w:rsidRDefault="00270819" w:rsidP="00270819">
            <w:pPr>
              <w:spacing w:after="0" w:afterAutospacing="0" w:line="240" w:lineRule="auto"/>
              <w:contextualSpacing/>
              <w:rPr>
                <w:rFonts w:cs="Arial"/>
                <w:szCs w:val="22"/>
              </w:rPr>
            </w:pPr>
            <w:r w:rsidRPr="00270819">
              <w:rPr>
                <w:rFonts w:cs="Arial"/>
                <w:szCs w:val="22"/>
              </w:rPr>
              <w:t xml:space="preserve">Taxa </w:t>
            </w:r>
            <w:r w:rsidRPr="005D1176">
              <w:rPr>
                <w:rFonts w:cs="Arial"/>
                <w:i/>
                <w:iCs/>
                <w:szCs w:val="22"/>
              </w:rPr>
              <w:t>(segons ordenança fiscal número 14)</w:t>
            </w:r>
          </w:p>
          <w:p w14:paraId="5AA948AC" w14:textId="77777777" w:rsidR="005D1176" w:rsidRDefault="005D1176" w:rsidP="00270819">
            <w:pPr>
              <w:spacing w:after="0" w:afterAutospacing="0" w:line="240" w:lineRule="auto"/>
              <w:contextualSpacing/>
              <w:rPr>
                <w:rFonts w:cs="Arial"/>
                <w:b/>
                <w:bCs/>
                <w:szCs w:val="22"/>
              </w:rPr>
            </w:pPr>
          </w:p>
          <w:p w14:paraId="1C33E65A" w14:textId="535376C5" w:rsidR="00270819" w:rsidRDefault="00270819" w:rsidP="00270819">
            <w:pPr>
              <w:spacing w:after="0" w:afterAutospacing="0" w:line="240" w:lineRule="auto"/>
              <w:contextualSpacing/>
              <w:rPr>
                <w:rFonts w:cs="Arial"/>
                <w:szCs w:val="22"/>
              </w:rPr>
            </w:pPr>
            <w:r w:rsidRPr="00270819">
              <w:rPr>
                <w:rFonts w:cs="Arial"/>
                <w:b/>
                <w:bCs/>
                <w:szCs w:val="22"/>
              </w:rPr>
              <w:t>Pressupost d’execució x 0,29%</w:t>
            </w:r>
            <w:r w:rsidRPr="00270819">
              <w:rPr>
                <w:rFonts w:cs="Arial"/>
                <w:szCs w:val="22"/>
              </w:rPr>
              <w:t xml:space="preserve"> amb import mínim de 125,00 €</w:t>
            </w:r>
            <w:r w:rsidR="005D1176">
              <w:rPr>
                <w:rFonts w:cs="Arial"/>
                <w:szCs w:val="22"/>
              </w:rPr>
              <w:t xml:space="preserve"> i</w:t>
            </w:r>
            <w:r w:rsidRPr="00270819">
              <w:rPr>
                <w:rFonts w:cs="Arial"/>
                <w:szCs w:val="22"/>
              </w:rPr>
              <w:t xml:space="preserve"> màxim de 1.200,00€</w:t>
            </w:r>
          </w:p>
          <w:p w14:paraId="31CD73AD" w14:textId="54F6D41B" w:rsidR="005D1176" w:rsidRPr="002F35CF" w:rsidRDefault="005D1176" w:rsidP="00270819">
            <w:pPr>
              <w:spacing w:after="0" w:afterAutospacing="0" w:line="240" w:lineRule="auto"/>
              <w:contextualSpacing/>
              <w:rPr>
                <w:rFonts w:cs="Arial"/>
                <w:szCs w:val="22"/>
              </w:rPr>
            </w:pPr>
          </w:p>
        </w:tc>
        <w:tc>
          <w:tcPr>
            <w:tcW w:w="3512" w:type="dxa"/>
          </w:tcPr>
          <w:p w14:paraId="31DB78A3" w14:textId="77777777" w:rsidR="00270819" w:rsidRDefault="00270819" w:rsidP="00270819">
            <w:pPr>
              <w:spacing w:after="0" w:afterAutospacing="0" w:line="240" w:lineRule="auto"/>
              <w:contextualSpacing/>
              <w:rPr>
                <w:rFonts w:cs="Arial"/>
                <w:b/>
                <w:bCs/>
                <w:szCs w:val="22"/>
              </w:rPr>
            </w:pPr>
          </w:p>
        </w:tc>
      </w:tr>
      <w:tr w:rsidR="00270819" w14:paraId="43BA709A" w14:textId="77777777" w:rsidTr="006B1378">
        <w:tc>
          <w:tcPr>
            <w:tcW w:w="5548" w:type="dxa"/>
          </w:tcPr>
          <w:p w14:paraId="23D04F5A" w14:textId="77777777" w:rsidR="00270819" w:rsidRDefault="00270819" w:rsidP="00270819">
            <w:pPr>
              <w:spacing w:after="0" w:afterAutospacing="0" w:line="240" w:lineRule="auto"/>
              <w:contextualSpacing/>
              <w:rPr>
                <w:rFonts w:cs="Arial"/>
                <w:b/>
                <w:bCs/>
                <w:szCs w:val="22"/>
              </w:rPr>
            </w:pPr>
            <w:r w:rsidRPr="00270819">
              <w:rPr>
                <w:rFonts w:cs="Arial"/>
                <w:b/>
                <w:bCs/>
                <w:szCs w:val="22"/>
              </w:rPr>
              <w:t>TOTAL A INGRESSAR</w:t>
            </w:r>
          </w:p>
          <w:p w14:paraId="4A177BB9" w14:textId="5B4FE9FC" w:rsidR="00270819" w:rsidRPr="00270819" w:rsidRDefault="00270819" w:rsidP="00270819">
            <w:pPr>
              <w:spacing w:after="0" w:afterAutospacing="0" w:line="240" w:lineRule="auto"/>
              <w:contextualSpacing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3512" w:type="dxa"/>
          </w:tcPr>
          <w:p w14:paraId="01F233D0" w14:textId="77777777" w:rsidR="00270819" w:rsidRDefault="00270819" w:rsidP="00270819">
            <w:pPr>
              <w:spacing w:after="0" w:afterAutospacing="0" w:line="240" w:lineRule="auto"/>
              <w:contextualSpacing/>
              <w:rPr>
                <w:rFonts w:cs="Arial"/>
                <w:b/>
                <w:bCs/>
                <w:szCs w:val="22"/>
              </w:rPr>
            </w:pPr>
          </w:p>
        </w:tc>
      </w:tr>
    </w:tbl>
    <w:p w14:paraId="459BE1F9" w14:textId="498A11B9" w:rsidR="008B10F6" w:rsidRDefault="008B10F6" w:rsidP="00183914">
      <w:pPr>
        <w:spacing w:after="0" w:afterAutospacing="0" w:line="240" w:lineRule="auto"/>
        <w:contextualSpacing/>
        <w:rPr>
          <w:rFonts w:cs="Arial"/>
          <w:b/>
          <w:bCs/>
          <w:szCs w:val="22"/>
        </w:rPr>
      </w:pPr>
    </w:p>
    <w:bookmarkEnd w:id="1"/>
    <w:p w14:paraId="069ED6A9" w14:textId="169DB8F6" w:rsidR="00270819" w:rsidRDefault="00270819" w:rsidP="00270819">
      <w:pPr>
        <w:spacing w:after="0" w:afterAutospacing="0" w:line="240" w:lineRule="auto"/>
        <w:contextualSpacing/>
        <w:rPr>
          <w:rFonts w:cs="Arial"/>
          <w:b/>
          <w:bCs/>
          <w:szCs w:val="22"/>
        </w:rPr>
      </w:pPr>
    </w:p>
    <w:p w14:paraId="3BCD653F" w14:textId="17EDBCF2" w:rsidR="00270819" w:rsidRDefault="00270819" w:rsidP="00270819">
      <w:pPr>
        <w:spacing w:after="0" w:afterAutospacing="0" w:line="240" w:lineRule="auto"/>
        <w:contextualSpacing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Forma de pagament</w:t>
      </w:r>
    </w:p>
    <w:p w14:paraId="16764F88" w14:textId="53D5D00C" w:rsidR="00270819" w:rsidRDefault="00270819" w:rsidP="00270819">
      <w:pPr>
        <w:spacing w:after="0" w:afterAutospacing="0" w:line="240" w:lineRule="auto"/>
        <w:contextualSpacing/>
        <w:rPr>
          <w:rFonts w:cs="Arial"/>
          <w:b/>
          <w:bCs/>
          <w:szCs w:val="22"/>
        </w:rPr>
      </w:pPr>
    </w:p>
    <w:p w14:paraId="064BBDF2" w14:textId="3E80F5B2" w:rsidR="00270819" w:rsidRDefault="00270819" w:rsidP="00270819">
      <w:pPr>
        <w:spacing w:after="0" w:afterAutospacing="0" w:line="240" w:lineRule="auto"/>
        <w:contextualSpacing/>
        <w:rPr>
          <w:rFonts w:cs="Arial"/>
          <w:szCs w:val="22"/>
        </w:rPr>
      </w:pPr>
      <w:r w:rsidRPr="002F35CF">
        <w:rPr>
          <w:rFonts w:cs="Arial"/>
          <w:szCs w:val="22"/>
        </w:rPr>
        <w:t>La taxa d’obres s’haurà de fer efectiva en el moment de presentar la sol·licitud. El pagament d’aquests conceptes s’haurà de fer mitjançant ingrés o transferència bancària amb les següents dades:</w:t>
      </w:r>
    </w:p>
    <w:p w14:paraId="08E7C519" w14:textId="77777777" w:rsidR="00270819" w:rsidRPr="002F35CF" w:rsidRDefault="00270819" w:rsidP="00270819">
      <w:pPr>
        <w:spacing w:after="0" w:afterAutospacing="0" w:line="240" w:lineRule="auto"/>
        <w:contextualSpacing/>
        <w:rPr>
          <w:rFonts w:cs="Arial"/>
          <w:szCs w:val="22"/>
        </w:rPr>
      </w:pPr>
    </w:p>
    <w:tbl>
      <w:tblPr>
        <w:tblW w:w="9092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3706"/>
        <w:gridCol w:w="5386"/>
      </w:tblGrid>
      <w:tr w:rsidR="00270819" w:rsidRPr="002F35CF" w14:paraId="0E16FF2E" w14:textId="77777777" w:rsidTr="006B1378"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6ECF8" w14:textId="77777777" w:rsidR="00270819" w:rsidRPr="002F35CF" w:rsidRDefault="00270819" w:rsidP="00270819">
            <w:pPr>
              <w:spacing w:after="0" w:afterAutospacing="0" w:line="240" w:lineRule="auto"/>
              <w:contextualSpacing/>
              <w:rPr>
                <w:rFonts w:cs="Arial"/>
                <w:szCs w:val="22"/>
              </w:rPr>
            </w:pPr>
            <w:r w:rsidRPr="002F35CF">
              <w:rPr>
                <w:rFonts w:cs="Arial"/>
                <w:szCs w:val="22"/>
              </w:rPr>
              <w:t>Oficina de destí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D9E83" w14:textId="77777777" w:rsidR="00270819" w:rsidRPr="002F35CF" w:rsidRDefault="00270819" w:rsidP="00270819">
            <w:pPr>
              <w:spacing w:after="0" w:afterAutospacing="0" w:line="240" w:lineRule="auto"/>
              <w:contextualSpacing/>
              <w:rPr>
                <w:rFonts w:cs="Arial"/>
                <w:szCs w:val="22"/>
              </w:rPr>
            </w:pPr>
            <w:r w:rsidRPr="002F35CF">
              <w:rPr>
                <w:rFonts w:cs="Arial"/>
                <w:szCs w:val="22"/>
              </w:rPr>
              <w:t>Caixa d’Estalvis i Pensions de Barcelona</w:t>
            </w:r>
          </w:p>
        </w:tc>
      </w:tr>
      <w:tr w:rsidR="00270819" w:rsidRPr="002F35CF" w14:paraId="0FBFF340" w14:textId="77777777" w:rsidTr="006B1378"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8374B" w14:textId="77777777" w:rsidR="00270819" w:rsidRPr="002F35CF" w:rsidRDefault="00270819" w:rsidP="00270819">
            <w:pPr>
              <w:spacing w:after="0" w:afterAutospacing="0" w:line="240" w:lineRule="auto"/>
              <w:contextualSpacing/>
              <w:rPr>
                <w:rFonts w:cs="Arial"/>
                <w:szCs w:val="22"/>
              </w:rPr>
            </w:pPr>
            <w:r w:rsidRPr="002F35CF">
              <w:rPr>
                <w:rFonts w:cs="Arial"/>
                <w:szCs w:val="22"/>
              </w:rPr>
              <w:t>IBAN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DF8D6" w14:textId="77777777" w:rsidR="00270819" w:rsidRPr="002F35CF" w:rsidRDefault="00270819" w:rsidP="00270819">
            <w:pPr>
              <w:spacing w:after="0" w:afterAutospacing="0" w:line="240" w:lineRule="auto"/>
              <w:contextualSpacing/>
              <w:rPr>
                <w:rFonts w:cs="Arial"/>
                <w:szCs w:val="22"/>
              </w:rPr>
            </w:pPr>
            <w:r w:rsidRPr="002F35CF">
              <w:rPr>
                <w:rFonts w:cs="Arial"/>
                <w:szCs w:val="22"/>
              </w:rPr>
              <w:t>ES17 2100-0069-06-0200000342</w:t>
            </w:r>
          </w:p>
        </w:tc>
      </w:tr>
      <w:tr w:rsidR="00270819" w:rsidRPr="002F35CF" w14:paraId="488C694F" w14:textId="77777777" w:rsidTr="006B1378"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398FE" w14:textId="77777777" w:rsidR="00270819" w:rsidRPr="002F35CF" w:rsidRDefault="00270819" w:rsidP="00270819">
            <w:pPr>
              <w:spacing w:after="0" w:afterAutospacing="0" w:line="240" w:lineRule="auto"/>
              <w:contextualSpacing/>
              <w:rPr>
                <w:rFonts w:cs="Arial"/>
                <w:szCs w:val="22"/>
              </w:rPr>
            </w:pPr>
            <w:r w:rsidRPr="002F35CF">
              <w:rPr>
                <w:rFonts w:cs="Arial"/>
                <w:szCs w:val="22"/>
              </w:rPr>
              <w:t>Nom ordenant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131B3" w14:textId="77777777" w:rsidR="00270819" w:rsidRPr="002F35CF" w:rsidRDefault="00270819" w:rsidP="00270819">
            <w:pPr>
              <w:spacing w:after="0" w:afterAutospacing="0" w:line="240" w:lineRule="auto"/>
              <w:contextualSpacing/>
              <w:rPr>
                <w:rFonts w:cs="Arial"/>
                <w:szCs w:val="22"/>
              </w:rPr>
            </w:pPr>
            <w:r w:rsidRPr="002F35CF">
              <w:rPr>
                <w:rFonts w:cs="Arial"/>
                <w:szCs w:val="22"/>
              </w:rPr>
              <w:t>Nom del contribuent</w:t>
            </w:r>
          </w:p>
        </w:tc>
      </w:tr>
      <w:tr w:rsidR="00270819" w:rsidRPr="002F35CF" w14:paraId="0139D021" w14:textId="77777777" w:rsidTr="006B1378"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0C7E7" w14:textId="77777777" w:rsidR="00270819" w:rsidRPr="002F35CF" w:rsidRDefault="00270819" w:rsidP="00270819">
            <w:pPr>
              <w:spacing w:after="0" w:afterAutospacing="0" w:line="240" w:lineRule="auto"/>
              <w:contextualSpacing/>
              <w:rPr>
                <w:rFonts w:cs="Arial"/>
                <w:szCs w:val="22"/>
              </w:rPr>
            </w:pPr>
            <w:r w:rsidRPr="002F35CF">
              <w:rPr>
                <w:rFonts w:cs="Arial"/>
                <w:szCs w:val="22"/>
              </w:rPr>
              <w:t>Concepte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1B858" w14:textId="77777777" w:rsidR="00270819" w:rsidRPr="002F35CF" w:rsidRDefault="00270819" w:rsidP="00270819">
            <w:pPr>
              <w:spacing w:after="0" w:afterAutospacing="0" w:line="240" w:lineRule="auto"/>
              <w:contextualSpacing/>
              <w:rPr>
                <w:rFonts w:cs="Arial"/>
                <w:szCs w:val="22"/>
              </w:rPr>
            </w:pPr>
            <w:r w:rsidRPr="002F35CF">
              <w:rPr>
                <w:rFonts w:cs="Arial"/>
                <w:szCs w:val="22"/>
              </w:rPr>
              <w:t>Autoliquidació Fotovoltaiques</w:t>
            </w:r>
          </w:p>
        </w:tc>
      </w:tr>
    </w:tbl>
    <w:p w14:paraId="12381A20" w14:textId="77777777" w:rsidR="00270819" w:rsidRDefault="00270819" w:rsidP="00270819">
      <w:pPr>
        <w:spacing w:after="0" w:afterAutospacing="0" w:line="240" w:lineRule="auto"/>
        <w:contextualSpacing/>
        <w:rPr>
          <w:rFonts w:cs="Arial"/>
          <w:b/>
          <w:szCs w:val="22"/>
        </w:rPr>
      </w:pPr>
    </w:p>
    <w:p w14:paraId="63840D34" w14:textId="745E8E8B" w:rsidR="00270819" w:rsidRDefault="00270819" w:rsidP="00270819">
      <w:pPr>
        <w:spacing w:after="0" w:afterAutospacing="0" w:line="240" w:lineRule="auto"/>
        <w:contextualSpacing/>
        <w:rPr>
          <w:rFonts w:cs="Arial"/>
          <w:b/>
          <w:szCs w:val="22"/>
        </w:rPr>
      </w:pPr>
      <w:r w:rsidRPr="002F35CF">
        <w:rPr>
          <w:rFonts w:cs="Arial"/>
          <w:b/>
          <w:szCs w:val="22"/>
        </w:rPr>
        <w:t>Caldrà que ens feu arribar a l’Ajuntament aquest document emplenat junt amb el justificant de l’ ingrés o transferència.</w:t>
      </w:r>
    </w:p>
    <w:p w14:paraId="6A8F6560" w14:textId="77777777" w:rsidR="00270819" w:rsidRPr="002F35CF" w:rsidRDefault="00270819" w:rsidP="00270819">
      <w:pPr>
        <w:spacing w:after="0" w:afterAutospacing="0" w:line="240" w:lineRule="auto"/>
        <w:contextualSpacing/>
        <w:rPr>
          <w:rFonts w:cs="Arial"/>
          <w:b/>
          <w:szCs w:val="22"/>
        </w:rPr>
      </w:pPr>
    </w:p>
    <w:tbl>
      <w:tblPr>
        <w:tblStyle w:val="Tablaconcuadrcula"/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851"/>
        <w:gridCol w:w="3827"/>
      </w:tblGrid>
      <w:tr w:rsidR="00270819" w14:paraId="6E99BE68" w14:textId="77777777" w:rsidTr="00CA14F2">
        <w:tc>
          <w:tcPr>
            <w:tcW w:w="3402" w:type="dxa"/>
            <w:tcBorders>
              <w:right w:val="single" w:sz="4" w:space="0" w:color="auto"/>
            </w:tcBorders>
          </w:tcPr>
          <w:p w14:paraId="7055DFE5" w14:textId="77777777" w:rsidR="00270819" w:rsidRPr="00E51026" w:rsidRDefault="00270819" w:rsidP="00CA14F2">
            <w:pPr>
              <w:spacing w:after="0" w:afterAutospacing="0" w:line="240" w:lineRule="auto"/>
              <w:rPr>
                <w:sz w:val="22"/>
                <w:szCs w:val="22"/>
              </w:rPr>
            </w:pPr>
            <w:r w:rsidRPr="00E51026">
              <w:rPr>
                <w:sz w:val="22"/>
                <w:szCs w:val="22"/>
              </w:rPr>
              <w:t>El peticionari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7B549F" w14:textId="77777777" w:rsidR="00270819" w:rsidRPr="00E51026" w:rsidRDefault="00270819" w:rsidP="00CA14F2">
            <w:pPr>
              <w:spacing w:after="0" w:afterAutospacing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7B6A181F" w14:textId="77777777" w:rsidR="00270819" w:rsidRDefault="00270819" w:rsidP="00CA14F2">
            <w:pPr>
              <w:spacing w:after="0" w:afterAutospacing="0" w:line="240" w:lineRule="auto"/>
              <w:rPr>
                <w:sz w:val="22"/>
                <w:szCs w:val="22"/>
              </w:rPr>
            </w:pPr>
            <w:r w:rsidRPr="00E51026">
              <w:rPr>
                <w:sz w:val="22"/>
                <w:szCs w:val="22"/>
              </w:rPr>
              <w:t>El representant</w:t>
            </w:r>
          </w:p>
          <w:p w14:paraId="302C5E97" w14:textId="77777777" w:rsidR="00270819" w:rsidRDefault="00270819" w:rsidP="00CA14F2">
            <w:pPr>
              <w:spacing w:after="0" w:afterAutospacing="0" w:line="240" w:lineRule="auto"/>
              <w:rPr>
                <w:sz w:val="22"/>
                <w:szCs w:val="22"/>
              </w:rPr>
            </w:pPr>
          </w:p>
          <w:p w14:paraId="31358E1D" w14:textId="77777777" w:rsidR="00270819" w:rsidRPr="00E51026" w:rsidRDefault="00270819" w:rsidP="00CA14F2">
            <w:pPr>
              <w:spacing w:after="0" w:afterAutospacing="0" w:line="240" w:lineRule="auto"/>
              <w:rPr>
                <w:sz w:val="22"/>
                <w:szCs w:val="22"/>
              </w:rPr>
            </w:pPr>
          </w:p>
        </w:tc>
      </w:tr>
    </w:tbl>
    <w:p w14:paraId="779ABCBE" w14:textId="77777777" w:rsidR="00270819" w:rsidRDefault="00270819" w:rsidP="00183914">
      <w:pPr>
        <w:spacing w:after="0" w:afterAutospacing="0" w:line="240" w:lineRule="auto"/>
        <w:contextualSpacing/>
        <w:rPr>
          <w:rFonts w:cs="Arial"/>
          <w:b/>
          <w:bCs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8"/>
        <w:gridCol w:w="6172"/>
      </w:tblGrid>
      <w:tr w:rsidR="00270819" w:rsidRPr="00270819" w14:paraId="3ACAA25D" w14:textId="77777777" w:rsidTr="000065C6">
        <w:tc>
          <w:tcPr>
            <w:tcW w:w="9286" w:type="dxa"/>
            <w:gridSpan w:val="2"/>
            <w:shd w:val="clear" w:color="auto" w:fill="auto"/>
          </w:tcPr>
          <w:p w14:paraId="749CB4A2" w14:textId="2E76C526" w:rsidR="00270819" w:rsidRPr="00270819" w:rsidRDefault="00270819" w:rsidP="00270819">
            <w:pPr>
              <w:spacing w:after="0" w:afterAutospacing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70819">
              <w:rPr>
                <w:rFonts w:cs="Arial"/>
                <w:b/>
                <w:bCs/>
                <w:sz w:val="18"/>
                <w:szCs w:val="18"/>
              </w:rPr>
              <w:t>INFORMACIÓ PROTECCIÓ DE DADES</w:t>
            </w:r>
          </w:p>
        </w:tc>
      </w:tr>
      <w:tr w:rsidR="00270819" w:rsidRPr="00270819" w14:paraId="3D04B053" w14:textId="77777777" w:rsidTr="00270819">
        <w:tc>
          <w:tcPr>
            <w:tcW w:w="2943" w:type="dxa"/>
            <w:shd w:val="clear" w:color="auto" w:fill="auto"/>
          </w:tcPr>
          <w:p w14:paraId="064FC01F" w14:textId="11E33C9E" w:rsidR="00270819" w:rsidRPr="00270819" w:rsidRDefault="00270819" w:rsidP="00270819">
            <w:pPr>
              <w:spacing w:after="0" w:afterAutospacing="0" w:line="240" w:lineRule="auto"/>
              <w:rPr>
                <w:rFonts w:cs="Arial"/>
                <w:b/>
                <w:sz w:val="18"/>
                <w:szCs w:val="18"/>
              </w:rPr>
            </w:pPr>
            <w:r w:rsidRPr="00270819">
              <w:rPr>
                <w:rFonts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6343" w:type="dxa"/>
            <w:shd w:val="clear" w:color="auto" w:fill="auto"/>
          </w:tcPr>
          <w:p w14:paraId="27A34116" w14:textId="6EBA91CC" w:rsidR="00270819" w:rsidRPr="00270819" w:rsidRDefault="00270819" w:rsidP="00270819">
            <w:pPr>
              <w:spacing w:after="0" w:afterAutospacing="0" w:line="240" w:lineRule="auto"/>
              <w:rPr>
                <w:rFonts w:cs="Arial"/>
                <w:sz w:val="18"/>
                <w:szCs w:val="18"/>
              </w:rPr>
            </w:pPr>
            <w:r w:rsidRPr="00270819">
              <w:rPr>
                <w:rFonts w:cs="Arial"/>
                <w:sz w:val="18"/>
                <w:szCs w:val="18"/>
              </w:rPr>
              <w:t>Ajuntament de Moià</w:t>
            </w:r>
          </w:p>
        </w:tc>
      </w:tr>
      <w:tr w:rsidR="00270819" w:rsidRPr="00270819" w14:paraId="68A4D221" w14:textId="77777777" w:rsidTr="00270819">
        <w:tc>
          <w:tcPr>
            <w:tcW w:w="2943" w:type="dxa"/>
            <w:shd w:val="clear" w:color="auto" w:fill="auto"/>
          </w:tcPr>
          <w:p w14:paraId="33910531" w14:textId="5B92640A" w:rsidR="00270819" w:rsidRPr="00270819" w:rsidRDefault="00270819" w:rsidP="00270819">
            <w:pPr>
              <w:spacing w:after="0" w:afterAutospacing="0" w:line="240" w:lineRule="auto"/>
              <w:rPr>
                <w:rFonts w:cs="Arial"/>
                <w:b/>
                <w:sz w:val="18"/>
                <w:szCs w:val="18"/>
              </w:rPr>
            </w:pPr>
            <w:r w:rsidRPr="00270819">
              <w:rPr>
                <w:rFonts w:cs="Arial"/>
                <w:b/>
                <w:sz w:val="18"/>
                <w:szCs w:val="18"/>
              </w:rPr>
              <w:t>Delegat de protecció de dades</w:t>
            </w:r>
          </w:p>
        </w:tc>
        <w:tc>
          <w:tcPr>
            <w:tcW w:w="6343" w:type="dxa"/>
            <w:shd w:val="clear" w:color="auto" w:fill="auto"/>
          </w:tcPr>
          <w:p w14:paraId="7C15BA9B" w14:textId="4BA0AE93" w:rsidR="00270819" w:rsidRPr="00270819" w:rsidRDefault="00270819" w:rsidP="00270819">
            <w:pPr>
              <w:spacing w:after="0" w:afterAutospacing="0" w:line="240" w:lineRule="auto"/>
              <w:rPr>
                <w:rFonts w:cs="Arial"/>
                <w:sz w:val="18"/>
                <w:szCs w:val="18"/>
              </w:rPr>
            </w:pPr>
            <w:r w:rsidRPr="00270819">
              <w:rPr>
                <w:rFonts w:cs="Arial"/>
                <w:sz w:val="18"/>
                <w:szCs w:val="18"/>
              </w:rPr>
              <w:t>dpd@moia.cat</w:t>
            </w:r>
          </w:p>
        </w:tc>
      </w:tr>
      <w:tr w:rsidR="00270819" w:rsidRPr="00270819" w14:paraId="6EBFB3BA" w14:textId="77777777" w:rsidTr="00270819">
        <w:tc>
          <w:tcPr>
            <w:tcW w:w="2943" w:type="dxa"/>
            <w:shd w:val="clear" w:color="auto" w:fill="auto"/>
          </w:tcPr>
          <w:p w14:paraId="1D999C46" w14:textId="1A14B6B1" w:rsidR="00270819" w:rsidRPr="00270819" w:rsidRDefault="00270819" w:rsidP="00270819">
            <w:pPr>
              <w:spacing w:after="0" w:afterAutospacing="0" w:line="240" w:lineRule="auto"/>
              <w:rPr>
                <w:rFonts w:cs="Arial"/>
                <w:b/>
                <w:sz w:val="18"/>
                <w:szCs w:val="18"/>
              </w:rPr>
            </w:pPr>
            <w:r w:rsidRPr="00270819">
              <w:rPr>
                <w:rFonts w:cs="Arial"/>
                <w:b/>
                <w:sz w:val="18"/>
                <w:szCs w:val="18"/>
              </w:rPr>
              <w:t>Finalitat del tractament</w:t>
            </w:r>
          </w:p>
        </w:tc>
        <w:tc>
          <w:tcPr>
            <w:tcW w:w="6343" w:type="dxa"/>
            <w:shd w:val="clear" w:color="auto" w:fill="auto"/>
          </w:tcPr>
          <w:p w14:paraId="290CE526" w14:textId="77777777" w:rsidR="00270819" w:rsidRPr="00270819" w:rsidRDefault="00270819" w:rsidP="00270819">
            <w:pPr>
              <w:spacing w:after="0" w:afterAutospacing="0" w:line="240" w:lineRule="auto"/>
              <w:rPr>
                <w:rFonts w:cs="Arial"/>
                <w:sz w:val="18"/>
                <w:szCs w:val="18"/>
              </w:rPr>
            </w:pPr>
            <w:r w:rsidRPr="00270819">
              <w:rPr>
                <w:rFonts w:cs="Arial"/>
                <w:sz w:val="18"/>
                <w:szCs w:val="18"/>
              </w:rPr>
              <w:t>Concessió de llicències o autoritzacions</w:t>
            </w:r>
          </w:p>
        </w:tc>
      </w:tr>
      <w:tr w:rsidR="00270819" w:rsidRPr="00270819" w14:paraId="68660162" w14:textId="77777777" w:rsidTr="00270819">
        <w:tc>
          <w:tcPr>
            <w:tcW w:w="2943" w:type="dxa"/>
            <w:shd w:val="clear" w:color="auto" w:fill="auto"/>
          </w:tcPr>
          <w:p w14:paraId="4B5EC701" w14:textId="01EA98D1" w:rsidR="00270819" w:rsidRPr="00270819" w:rsidRDefault="00270819" w:rsidP="00270819">
            <w:pPr>
              <w:spacing w:after="0" w:afterAutospacing="0" w:line="240" w:lineRule="auto"/>
              <w:rPr>
                <w:rFonts w:cs="Arial"/>
                <w:b/>
                <w:sz w:val="18"/>
                <w:szCs w:val="18"/>
              </w:rPr>
            </w:pPr>
            <w:r w:rsidRPr="00270819">
              <w:rPr>
                <w:rFonts w:cs="Arial"/>
                <w:b/>
                <w:sz w:val="18"/>
                <w:szCs w:val="18"/>
              </w:rPr>
              <w:t>Legitimació</w:t>
            </w:r>
          </w:p>
          <w:p w14:paraId="0E054284" w14:textId="77777777" w:rsidR="00270819" w:rsidRPr="00270819" w:rsidRDefault="00270819" w:rsidP="00270819">
            <w:pPr>
              <w:spacing w:after="0" w:afterAutospacing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343" w:type="dxa"/>
            <w:shd w:val="clear" w:color="auto" w:fill="auto"/>
          </w:tcPr>
          <w:p w14:paraId="7AD56A90" w14:textId="11B70733" w:rsidR="00270819" w:rsidRPr="00270819" w:rsidRDefault="00270819" w:rsidP="00270819">
            <w:pPr>
              <w:spacing w:after="0" w:afterAutospacing="0" w:line="240" w:lineRule="auto"/>
              <w:rPr>
                <w:rFonts w:cs="Arial"/>
                <w:sz w:val="18"/>
                <w:szCs w:val="18"/>
              </w:rPr>
            </w:pPr>
            <w:r w:rsidRPr="00270819">
              <w:rPr>
                <w:rFonts w:cs="Arial"/>
                <w:sz w:val="18"/>
                <w:szCs w:val="18"/>
              </w:rPr>
              <w:t>Exercici de poders públics (Article 6.1.e del RGPD 2016/679 – Art.8 LOPD)</w:t>
            </w:r>
          </w:p>
        </w:tc>
      </w:tr>
      <w:tr w:rsidR="00270819" w:rsidRPr="00270819" w14:paraId="175ADE9D" w14:textId="77777777" w:rsidTr="00270819">
        <w:tc>
          <w:tcPr>
            <w:tcW w:w="2943" w:type="dxa"/>
            <w:shd w:val="clear" w:color="auto" w:fill="auto"/>
          </w:tcPr>
          <w:p w14:paraId="2C4FFC2C" w14:textId="718B9AA2" w:rsidR="00270819" w:rsidRPr="00270819" w:rsidRDefault="00270819" w:rsidP="00270819">
            <w:pPr>
              <w:spacing w:after="0" w:afterAutospacing="0" w:line="240" w:lineRule="auto"/>
              <w:rPr>
                <w:rFonts w:cs="Arial"/>
                <w:b/>
                <w:sz w:val="18"/>
                <w:szCs w:val="18"/>
              </w:rPr>
            </w:pPr>
            <w:r w:rsidRPr="00270819">
              <w:rPr>
                <w:rFonts w:cs="Arial"/>
                <w:b/>
                <w:sz w:val="18"/>
                <w:szCs w:val="18"/>
              </w:rPr>
              <w:t>Drets dels titulars</w:t>
            </w:r>
          </w:p>
          <w:p w14:paraId="1389E939" w14:textId="77777777" w:rsidR="00270819" w:rsidRPr="00270819" w:rsidRDefault="00270819" w:rsidP="00270819">
            <w:pPr>
              <w:spacing w:after="0" w:afterAutospacing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343" w:type="dxa"/>
            <w:shd w:val="clear" w:color="auto" w:fill="auto"/>
          </w:tcPr>
          <w:p w14:paraId="04CCFC9C" w14:textId="77777777" w:rsidR="00270819" w:rsidRPr="00270819" w:rsidRDefault="00270819" w:rsidP="00270819">
            <w:pPr>
              <w:spacing w:after="0" w:afterAutospacing="0" w:line="240" w:lineRule="auto"/>
              <w:rPr>
                <w:rFonts w:cs="Arial"/>
                <w:sz w:val="18"/>
                <w:szCs w:val="18"/>
              </w:rPr>
            </w:pPr>
            <w:r w:rsidRPr="00270819">
              <w:rPr>
                <w:rFonts w:cs="Arial"/>
                <w:sz w:val="18"/>
                <w:szCs w:val="18"/>
              </w:rPr>
              <w:t>D’accés, rectificació, supressió, limitació del tractament, i d’oposició al tractament, dirigint-se</w:t>
            </w:r>
          </w:p>
          <w:p w14:paraId="2CC4DCE4" w14:textId="2CDFE8FA" w:rsidR="00270819" w:rsidRPr="00270819" w:rsidRDefault="00270819" w:rsidP="00270819">
            <w:pPr>
              <w:spacing w:after="0" w:afterAutospacing="0" w:line="240" w:lineRule="auto"/>
              <w:rPr>
                <w:rFonts w:cs="Arial"/>
                <w:sz w:val="18"/>
                <w:szCs w:val="18"/>
              </w:rPr>
            </w:pPr>
            <w:r w:rsidRPr="00270819">
              <w:rPr>
                <w:rFonts w:cs="Arial"/>
                <w:sz w:val="18"/>
                <w:szCs w:val="18"/>
              </w:rPr>
              <w:t>A l’Ajuntament de Moià, plaça Sant Sebastià, 1 de Moià.</w:t>
            </w:r>
          </w:p>
        </w:tc>
      </w:tr>
    </w:tbl>
    <w:p w14:paraId="5BA01E40" w14:textId="77777777" w:rsidR="00270819" w:rsidRPr="00270819" w:rsidRDefault="00270819" w:rsidP="00183914">
      <w:pPr>
        <w:spacing w:after="0" w:afterAutospacing="0" w:line="240" w:lineRule="auto"/>
        <w:contextualSpacing/>
        <w:rPr>
          <w:rFonts w:cs="Arial"/>
          <w:b/>
          <w:bCs/>
          <w:szCs w:val="22"/>
        </w:rPr>
      </w:pPr>
    </w:p>
    <w:sectPr w:rsidR="00270819" w:rsidRPr="00270819" w:rsidSect="001839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985" w:right="1418" w:bottom="851" w:left="1418" w:header="709" w:footer="7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69C33" w14:textId="77777777" w:rsidR="0069708D" w:rsidRDefault="0069708D">
      <w:r>
        <w:separator/>
      </w:r>
    </w:p>
    <w:p w14:paraId="5A0336CE" w14:textId="77777777" w:rsidR="0069708D" w:rsidRDefault="0069708D"/>
    <w:p w14:paraId="485A546D" w14:textId="77777777" w:rsidR="0069708D" w:rsidRDefault="0069708D"/>
    <w:p w14:paraId="4C65C066" w14:textId="77777777" w:rsidR="0069708D" w:rsidRDefault="0069708D"/>
    <w:p w14:paraId="7692EAFC" w14:textId="77777777" w:rsidR="0069708D" w:rsidRDefault="0069708D"/>
  </w:endnote>
  <w:endnote w:type="continuationSeparator" w:id="0">
    <w:p w14:paraId="283B6FDE" w14:textId="77777777" w:rsidR="0069708D" w:rsidRDefault="0069708D">
      <w:r>
        <w:continuationSeparator/>
      </w:r>
    </w:p>
    <w:p w14:paraId="0B3F680D" w14:textId="77777777" w:rsidR="0069708D" w:rsidRDefault="0069708D"/>
    <w:p w14:paraId="1A876A61" w14:textId="77777777" w:rsidR="0069708D" w:rsidRDefault="0069708D"/>
    <w:p w14:paraId="5808D2CB" w14:textId="77777777" w:rsidR="0069708D" w:rsidRDefault="0069708D"/>
    <w:p w14:paraId="658BA17E" w14:textId="77777777" w:rsidR="0069708D" w:rsidRDefault="006970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67F78" w14:textId="77777777" w:rsidR="00B30484" w:rsidRDefault="005849C5" w:rsidP="00F40A6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3048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9D510CA" w14:textId="77777777" w:rsidR="00B30484" w:rsidRDefault="00B30484" w:rsidP="00EB0F6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AFD7E" w14:textId="16BF0B0A" w:rsidR="00B30484" w:rsidRPr="00EB0F6E" w:rsidRDefault="005849C5" w:rsidP="00F40A64">
    <w:pPr>
      <w:pStyle w:val="Piedepgina"/>
      <w:framePr w:wrap="around" w:vAnchor="text" w:hAnchor="margin" w:xAlign="right" w:y="1"/>
      <w:rPr>
        <w:rStyle w:val="Nmerodepgina"/>
        <w:sz w:val="16"/>
      </w:rPr>
    </w:pPr>
    <w:r w:rsidRPr="00EB0F6E">
      <w:rPr>
        <w:rStyle w:val="Nmerodepgina"/>
        <w:sz w:val="16"/>
      </w:rPr>
      <w:fldChar w:fldCharType="begin"/>
    </w:r>
    <w:r w:rsidR="00B30484" w:rsidRPr="00EB0F6E">
      <w:rPr>
        <w:rStyle w:val="Nmerodepgina"/>
        <w:sz w:val="16"/>
      </w:rPr>
      <w:instrText xml:space="preserve">PAGE  </w:instrText>
    </w:r>
    <w:r w:rsidRPr="00EB0F6E">
      <w:rPr>
        <w:rStyle w:val="Nmerodepgina"/>
        <w:sz w:val="16"/>
      </w:rPr>
      <w:fldChar w:fldCharType="separate"/>
    </w:r>
    <w:r w:rsidR="008D4217">
      <w:rPr>
        <w:rStyle w:val="Nmerodepgina"/>
        <w:noProof/>
        <w:sz w:val="16"/>
      </w:rPr>
      <w:t>7</w:t>
    </w:r>
    <w:r w:rsidRPr="00EB0F6E">
      <w:rPr>
        <w:rStyle w:val="Nmerodepgina"/>
        <w:sz w:val="16"/>
      </w:rPr>
      <w:fldChar w:fldCharType="end"/>
    </w:r>
  </w:p>
  <w:p w14:paraId="10CB9FAC" w14:textId="77777777" w:rsidR="009460EC" w:rsidRPr="00EB0F6E" w:rsidRDefault="00B30484" w:rsidP="009460EC">
    <w:pPr>
      <w:pStyle w:val="Piedepgina"/>
      <w:tabs>
        <w:tab w:val="clear" w:pos="4252"/>
        <w:tab w:val="clear" w:pos="8504"/>
        <w:tab w:val="left" w:pos="6922"/>
      </w:tabs>
      <w:spacing w:after="0" w:afterAutospacing="0" w:line="240" w:lineRule="auto"/>
      <w:rPr>
        <w:sz w:val="16"/>
      </w:rPr>
    </w:pPr>
    <w:r>
      <w:tab/>
    </w:r>
  </w:p>
  <w:p w14:paraId="6EB9353D" w14:textId="77777777" w:rsidR="00B30484" w:rsidRPr="00EB0F6E" w:rsidRDefault="00B30484" w:rsidP="006C0C8E">
    <w:pPr>
      <w:pStyle w:val="Piedepgina"/>
      <w:tabs>
        <w:tab w:val="clear" w:pos="4252"/>
        <w:tab w:val="clear" w:pos="8504"/>
        <w:tab w:val="left" w:pos="6922"/>
      </w:tabs>
      <w:spacing w:after="0" w:afterAutospacing="0" w:line="240" w:lineRule="auto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949BC" w14:textId="77777777" w:rsidR="0069708D" w:rsidRDefault="0069708D">
      <w:r>
        <w:separator/>
      </w:r>
    </w:p>
    <w:p w14:paraId="0D3E85E5" w14:textId="77777777" w:rsidR="0069708D" w:rsidRDefault="0069708D"/>
    <w:p w14:paraId="32A35871" w14:textId="77777777" w:rsidR="0069708D" w:rsidRDefault="0069708D"/>
    <w:p w14:paraId="3F84AE02" w14:textId="77777777" w:rsidR="0069708D" w:rsidRDefault="0069708D"/>
    <w:p w14:paraId="60145D17" w14:textId="77777777" w:rsidR="0069708D" w:rsidRDefault="0069708D"/>
  </w:footnote>
  <w:footnote w:type="continuationSeparator" w:id="0">
    <w:p w14:paraId="37442CF5" w14:textId="77777777" w:rsidR="0069708D" w:rsidRDefault="0069708D">
      <w:r>
        <w:continuationSeparator/>
      </w:r>
    </w:p>
    <w:p w14:paraId="4D7D83DA" w14:textId="77777777" w:rsidR="0069708D" w:rsidRDefault="0069708D"/>
    <w:p w14:paraId="63381BA8" w14:textId="77777777" w:rsidR="0069708D" w:rsidRDefault="0069708D"/>
    <w:p w14:paraId="7A89F796" w14:textId="77777777" w:rsidR="0069708D" w:rsidRDefault="0069708D"/>
    <w:p w14:paraId="19EC237D" w14:textId="77777777" w:rsidR="0069708D" w:rsidRDefault="006970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88E3B" w14:textId="77777777" w:rsidR="00B30484" w:rsidRDefault="0063291D">
    <w:pPr>
      <w:pStyle w:val="Encabezado"/>
    </w:pPr>
    <w:r>
      <w:rPr>
        <w:noProof/>
        <w:lang w:val="es-ES" w:eastAsia="es-ES"/>
      </w:rPr>
      <w:pict w14:anchorId="2EFF31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left:0;text-align:left;margin-left:0;margin-top:0;width:595.45pt;height:842.05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25C60" w14:textId="77777777" w:rsidR="009460EC" w:rsidRDefault="009460EC" w:rsidP="00E51026">
    <w:pPr>
      <w:pStyle w:val="Encabezado"/>
      <w:spacing w:after="0" w:afterAutospacing="0" w:line="240" w:lineRule="auto"/>
    </w:pPr>
    <w:r>
      <w:rPr>
        <w:noProof/>
      </w:rPr>
      <w:drawing>
        <wp:anchor distT="115824" distB="113411" distL="228219" distR="230251" simplePos="0" relativeHeight="251656192" behindDoc="1" locked="0" layoutInCell="1" allowOverlap="1" wp14:anchorId="0F1437AA" wp14:editId="15A82790">
          <wp:simplePos x="0" y="0"/>
          <wp:positionH relativeFrom="column">
            <wp:posOffset>-288036</wp:posOffset>
          </wp:positionH>
          <wp:positionV relativeFrom="paragraph">
            <wp:posOffset>80264</wp:posOffset>
          </wp:positionV>
          <wp:extent cx="621665" cy="868045"/>
          <wp:effectExtent l="133350" t="133350" r="140335" b="141605"/>
          <wp:wrapSquare wrapText="bothSides"/>
          <wp:docPr id="16" name="Imagen 16" descr="Imagen que contiene texto, objeto&#10;&#10;Descripción generada con confianza alt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0" descr="Imagen que contiene texto, objeto&#10;&#10;Descripción generada con confianza alta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621665" cy="868045"/>
                  </a:xfrm>
                  <a:prstGeom prst="rect">
                    <a:avLst/>
                  </a:prstGeom>
                  <a:ln>
                    <a:noFill/>
                  </a:ln>
                  <a:effectLst>
                    <a:glow rad="127000">
                      <a:schemeClr val="bg1"/>
                    </a:glo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F0278A1" wp14:editId="4CDAB6F7">
              <wp:simplePos x="0" y="0"/>
              <wp:positionH relativeFrom="column">
                <wp:posOffset>390525</wp:posOffset>
              </wp:positionH>
              <wp:positionV relativeFrom="paragraph">
                <wp:posOffset>83185</wp:posOffset>
              </wp:positionV>
              <wp:extent cx="2570480" cy="978535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70480" cy="978535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  <a:effectLst/>
                    </wps:spPr>
                    <wps:txbx>
                      <w:txbxContent>
                        <w:p w14:paraId="00A5B95E" w14:textId="77777777" w:rsidR="009460EC" w:rsidRDefault="009460EC" w:rsidP="009460EC">
                          <w:pPr>
                            <w:pStyle w:val="Contenidodelmarco"/>
                            <w:ind w:firstLine="0"/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</w:pPr>
                          <w:r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  <w:t>Ajuntament de Moià</w:t>
                          </w:r>
                        </w:p>
                        <w:p w14:paraId="70C4EA8A" w14:textId="77777777" w:rsidR="009460EC" w:rsidRDefault="009460EC" w:rsidP="009460EC">
                          <w:pPr>
                            <w:pStyle w:val="Contenidodelmarco"/>
                            <w:ind w:firstLine="0"/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14"/>
                              <w:szCs w:val="14"/>
                            </w:rPr>
                          </w:pPr>
                        </w:p>
                        <w:p w14:paraId="4D66B475" w14:textId="77777777" w:rsidR="009460EC" w:rsidRDefault="009460EC" w:rsidP="009460EC">
                          <w:pPr>
                            <w:pStyle w:val="Contenidodelmarco"/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Plaça Sant Sebastià, 1</w:t>
                          </w:r>
                        </w:p>
                        <w:p w14:paraId="7825C956" w14:textId="77777777" w:rsidR="009460EC" w:rsidRDefault="009460EC" w:rsidP="009460EC">
                          <w:pPr>
                            <w:pStyle w:val="Contenidodelmarco"/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08180 Moià</w:t>
                          </w:r>
                        </w:p>
                        <w:p w14:paraId="5CA9EA77" w14:textId="77777777" w:rsidR="009460EC" w:rsidRDefault="009460EC" w:rsidP="009460EC">
                          <w:pPr>
                            <w:pStyle w:val="Contenidodelmarco"/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Telèfon: 93 830 00 00 </w:t>
                          </w:r>
                        </w:p>
                        <w:p w14:paraId="7D94CBBE" w14:textId="77777777" w:rsidR="009460EC" w:rsidRDefault="009460EC" w:rsidP="009460EC">
                          <w:pPr>
                            <w:pStyle w:val="Contenidodelmarco"/>
                            <w:ind w:firstLine="0"/>
                          </w:pPr>
                          <w:r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Correu electrònic: </w:t>
                          </w:r>
                          <w:hyperlink r:id="rId2" w:history="1">
                            <w:r>
                              <w:rPr>
                                <w:rStyle w:val="EnlacedeInternet"/>
                                <w:rFonts w:ascii="Baskerville Old Face" w:hAnsi="Baskerville Old Face" w:cs="Arial"/>
                                <w:sz w:val="16"/>
                                <w:szCs w:val="16"/>
                              </w:rPr>
                              <w:t>ajuntament@moia.cat</w:t>
                            </w:r>
                          </w:hyperlink>
                        </w:p>
                        <w:p w14:paraId="5059232C" w14:textId="77777777" w:rsidR="009460EC" w:rsidRDefault="009460EC" w:rsidP="009460EC">
                          <w:pPr>
                            <w:pStyle w:val="Contenidodelmarco"/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</w:p>
                        <w:p w14:paraId="06A71F3D" w14:textId="77777777" w:rsidR="009460EC" w:rsidRDefault="009460EC" w:rsidP="009460EC">
                          <w:pPr>
                            <w:pStyle w:val="Contenidodelmarco"/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</w:p>
                        <w:p w14:paraId="546608E1" w14:textId="77777777" w:rsidR="009460EC" w:rsidRDefault="009460EC" w:rsidP="009460EC">
                          <w:pPr>
                            <w:pStyle w:val="Contenidodelmarco"/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696F6F89" w14:textId="77777777" w:rsidR="009460EC" w:rsidRDefault="009460EC" w:rsidP="009460EC">
                          <w:pPr>
                            <w:pStyle w:val="Contenidodelmarco"/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7316C5C4" w14:textId="77777777" w:rsidR="009460EC" w:rsidRDefault="009460EC" w:rsidP="009460EC">
                          <w:pPr>
                            <w:pStyle w:val="Contenidodelmarco"/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0278A1" id="Rectángulo 4" o:spid="_x0000_s1026" style="position:absolute;left:0;text-align:left;margin-left:30.75pt;margin-top:6.55pt;width:202.4pt;height:77.0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" filled="f" stroked="f" strokeweight=".26mm">
              <v:textbox>
                <w:txbxContent>
                  <w:p w14:paraId="00A5B95E" w14:textId="77777777" w:rsidR="009460EC" w:rsidRDefault="009460EC" w:rsidP="009460EC">
                    <w:pPr>
                      <w:pStyle w:val="Contenidodelmarco"/>
                      <w:ind w:firstLine="0"/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</w:pPr>
                    <w:r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  <w:t>Ajuntament de Moià</w:t>
                    </w:r>
                  </w:p>
                  <w:p w14:paraId="70C4EA8A" w14:textId="77777777" w:rsidR="009460EC" w:rsidRDefault="009460EC" w:rsidP="009460EC">
                    <w:pPr>
                      <w:pStyle w:val="Contenidodelmarco"/>
                      <w:ind w:firstLine="0"/>
                      <w:rPr>
                        <w:rFonts w:ascii="Baskerville Old Face" w:hAnsi="Baskerville Old Face" w:cs="Arial"/>
                        <w:b/>
                        <w:color w:val="000066"/>
                        <w:sz w:val="14"/>
                        <w:szCs w:val="14"/>
                      </w:rPr>
                    </w:pPr>
                  </w:p>
                  <w:p w14:paraId="4D66B475" w14:textId="77777777" w:rsidR="009460EC" w:rsidRDefault="009460EC" w:rsidP="009460EC">
                    <w:pPr>
                      <w:pStyle w:val="Contenidodelmarco"/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Plaça Sant Sebastià, 1</w:t>
                    </w:r>
                  </w:p>
                  <w:p w14:paraId="7825C956" w14:textId="77777777" w:rsidR="009460EC" w:rsidRDefault="009460EC" w:rsidP="009460EC">
                    <w:pPr>
                      <w:pStyle w:val="Contenidodelmarco"/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08180 Moià</w:t>
                    </w:r>
                  </w:p>
                  <w:p w14:paraId="5CA9EA77" w14:textId="77777777" w:rsidR="009460EC" w:rsidRDefault="009460EC" w:rsidP="009460EC">
                    <w:pPr>
                      <w:pStyle w:val="Contenidodelmarco"/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Telèfon: 93 830 00 00 </w:t>
                    </w:r>
                  </w:p>
                  <w:p w14:paraId="7D94CBBE" w14:textId="77777777" w:rsidR="009460EC" w:rsidRDefault="009460EC" w:rsidP="009460EC">
                    <w:pPr>
                      <w:pStyle w:val="Contenidodelmarco"/>
                      <w:ind w:firstLine="0"/>
                    </w:pPr>
                    <w:r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Correu electrònic: </w:t>
                    </w:r>
                    <w:hyperlink r:id="rId3" w:history="1">
                      <w:r>
                        <w:rPr>
                          <w:rStyle w:val="EnlacedeInternet"/>
                          <w:rFonts w:ascii="Baskerville Old Face" w:hAnsi="Baskerville Old Face" w:cs="Arial"/>
                          <w:sz w:val="16"/>
                          <w:szCs w:val="16"/>
                        </w:rPr>
                        <w:t>ajuntament@moia.cat</w:t>
                      </w:r>
                    </w:hyperlink>
                  </w:p>
                  <w:p w14:paraId="5059232C" w14:textId="77777777" w:rsidR="009460EC" w:rsidRDefault="009460EC" w:rsidP="009460EC">
                    <w:pPr>
                      <w:pStyle w:val="Contenidodelmarco"/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</w:p>
                  <w:p w14:paraId="06A71F3D" w14:textId="77777777" w:rsidR="009460EC" w:rsidRDefault="009460EC" w:rsidP="009460EC">
                    <w:pPr>
                      <w:pStyle w:val="Contenidodelmarco"/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</w:p>
                  <w:p w14:paraId="546608E1" w14:textId="77777777" w:rsidR="009460EC" w:rsidRDefault="009460EC" w:rsidP="009460EC">
                    <w:pPr>
                      <w:pStyle w:val="Contenidodelmarco"/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696F6F89" w14:textId="77777777" w:rsidR="009460EC" w:rsidRDefault="009460EC" w:rsidP="009460EC">
                    <w:pPr>
                      <w:pStyle w:val="Contenidodelmarco"/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7316C5C4" w14:textId="77777777" w:rsidR="009460EC" w:rsidRDefault="009460EC" w:rsidP="009460EC">
                    <w:pPr>
                      <w:pStyle w:val="Contenidodelmarco"/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53CE93CF" w14:textId="116FBEFA" w:rsidR="009460EC" w:rsidRDefault="009460EC" w:rsidP="00E51026">
    <w:pPr>
      <w:pStyle w:val="Encabezado"/>
      <w:spacing w:after="0" w:afterAutospacing="0" w:line="240" w:lineRule="auto"/>
    </w:pPr>
  </w:p>
  <w:p w14:paraId="06FE3FE3" w14:textId="77777777" w:rsidR="00C83180" w:rsidRDefault="00C83180" w:rsidP="00E51026">
    <w:pPr>
      <w:pStyle w:val="Encabezado"/>
      <w:spacing w:after="0" w:afterAutospacing="0" w:line="240" w:lineRule="auto"/>
    </w:pPr>
  </w:p>
  <w:p w14:paraId="00D279E9" w14:textId="77777777" w:rsidR="00E51026" w:rsidRDefault="00E51026" w:rsidP="00E51026">
    <w:pPr>
      <w:pStyle w:val="Encabezado"/>
      <w:spacing w:after="0" w:afterAutospacing="0" w:line="240" w:lineRule="auto"/>
      <w:jc w:val="right"/>
      <w:rPr>
        <w:b/>
        <w:bCs/>
      </w:rPr>
    </w:pPr>
  </w:p>
  <w:p w14:paraId="594BA1C2" w14:textId="77777777" w:rsidR="00E51026" w:rsidRDefault="00E51026" w:rsidP="00E51026">
    <w:pPr>
      <w:pStyle w:val="Encabezado"/>
      <w:spacing w:after="0" w:afterAutospacing="0" w:line="240" w:lineRule="auto"/>
      <w:jc w:val="right"/>
      <w:rPr>
        <w:b/>
        <w:bCs/>
      </w:rPr>
    </w:pPr>
  </w:p>
  <w:p w14:paraId="43DAC727" w14:textId="77777777" w:rsidR="00E51026" w:rsidRDefault="00E51026" w:rsidP="00E51026">
    <w:pPr>
      <w:pStyle w:val="Encabezado"/>
      <w:spacing w:after="0" w:afterAutospacing="0" w:line="240" w:lineRule="auto"/>
      <w:jc w:val="right"/>
      <w:rPr>
        <w:b/>
        <w:bCs/>
      </w:rPr>
    </w:pPr>
  </w:p>
  <w:p w14:paraId="26A466C8" w14:textId="77777777" w:rsidR="00E51026" w:rsidRDefault="00E51026" w:rsidP="00E51026">
    <w:pPr>
      <w:pStyle w:val="Encabezado"/>
      <w:spacing w:after="0" w:afterAutospacing="0" w:line="240" w:lineRule="auto"/>
      <w:jc w:val="right"/>
      <w:rPr>
        <w:b/>
        <w:bCs/>
      </w:rPr>
    </w:pPr>
  </w:p>
  <w:p w14:paraId="77AF1699" w14:textId="7DC13DB5" w:rsidR="00B30484" w:rsidRDefault="000013B5" w:rsidP="00E51026">
    <w:pPr>
      <w:pStyle w:val="Encabezado"/>
      <w:spacing w:after="0" w:afterAutospacing="0" w:line="240" w:lineRule="auto"/>
      <w:jc w:val="right"/>
      <w:rPr>
        <w:b/>
        <w:bCs/>
      </w:rPr>
    </w:pPr>
    <w:r>
      <w:rPr>
        <w:b/>
        <w:bCs/>
      </w:rPr>
      <w:t>COMUNICACIÓ D’</w:t>
    </w:r>
    <w:r w:rsidR="008D4217">
      <w:rPr>
        <w:b/>
        <w:bCs/>
      </w:rPr>
      <w:t xml:space="preserve">INSTAL·LACIÓ SOLAR </w:t>
    </w:r>
    <w:r w:rsidR="00E51026" w:rsidRPr="00E51026">
      <w:rPr>
        <w:b/>
        <w:bCs/>
      </w:rPr>
      <w:t>FOTOVOLTAI</w:t>
    </w:r>
    <w:r w:rsidR="008D4217">
      <w:rPr>
        <w:b/>
        <w:bCs/>
      </w:rPr>
      <w:t>CA</w:t>
    </w:r>
    <w:r w:rsidR="00E51026" w:rsidRPr="00E51026">
      <w:rPr>
        <w:b/>
        <w:bCs/>
      </w:rPr>
      <w:t xml:space="preserve">  D’AUTOCONSUM</w:t>
    </w:r>
    <w:r>
      <w:rPr>
        <w:b/>
        <w:bCs/>
      </w:rPr>
      <w:t xml:space="preserve"> ( fins a 100 KW).</w:t>
    </w:r>
    <w:r w:rsidR="00E51026" w:rsidRPr="00E51026">
      <w:rPr>
        <w:b/>
        <w:bCs/>
      </w:rPr>
      <w:t xml:space="preserve">    </w:t>
    </w:r>
  </w:p>
  <w:p w14:paraId="20D56C82" w14:textId="77777777" w:rsidR="00E51026" w:rsidRDefault="00E51026" w:rsidP="00E51026">
    <w:pPr>
      <w:pStyle w:val="Encabezado"/>
      <w:spacing w:after="0" w:afterAutospacing="0" w:line="240" w:lineRule="auto"/>
      <w:jc w:val="right"/>
      <w:rPr>
        <w:b/>
        <w:bCs/>
      </w:rPr>
    </w:pPr>
  </w:p>
  <w:p w14:paraId="64AA012B" w14:textId="77777777" w:rsidR="00E51026" w:rsidRPr="00E51026" w:rsidRDefault="00E51026" w:rsidP="00E51026">
    <w:pPr>
      <w:pStyle w:val="Encabezado"/>
      <w:spacing w:after="0" w:afterAutospacing="0" w:line="240" w:lineRule="auto"/>
      <w:jc w:val="right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C6D5B" w14:textId="77777777" w:rsidR="00B30484" w:rsidRDefault="0063291D">
    <w:pPr>
      <w:pStyle w:val="Encabezado"/>
    </w:pPr>
    <w:r>
      <w:rPr>
        <w:noProof/>
        <w:lang w:val="es-ES" w:eastAsia="es-ES"/>
      </w:rPr>
      <w:pict w14:anchorId="7DAA12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position:absolute;left:0;text-align:left;margin-left:0;margin-top:0;width:595.45pt;height:842.05pt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B4A2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E1E5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C90EA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26640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E1675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1A97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4082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AA80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1A0E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FA65F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975C88"/>
    <w:multiLevelType w:val="hybridMultilevel"/>
    <w:tmpl w:val="8B76C23E"/>
    <w:lvl w:ilvl="0" w:tplc="BD74BDCA">
      <w:start w:val="1"/>
      <w:numFmt w:val="bullet"/>
      <w:lvlText w:val="-"/>
      <w:lvlJc w:val="left"/>
      <w:pPr>
        <w:ind w:left="180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1EA44A7"/>
    <w:multiLevelType w:val="hybridMultilevel"/>
    <w:tmpl w:val="50680EA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24A31"/>
    <w:multiLevelType w:val="hybridMultilevel"/>
    <w:tmpl w:val="FC0AD51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004232"/>
    <w:multiLevelType w:val="hybridMultilevel"/>
    <w:tmpl w:val="FC0AD51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651310">
    <w:abstractNumId w:val="8"/>
  </w:num>
  <w:num w:numId="2" w16cid:durableId="681203085">
    <w:abstractNumId w:val="3"/>
  </w:num>
  <w:num w:numId="3" w16cid:durableId="440493240">
    <w:abstractNumId w:val="2"/>
  </w:num>
  <w:num w:numId="4" w16cid:durableId="2085567778">
    <w:abstractNumId w:val="1"/>
  </w:num>
  <w:num w:numId="5" w16cid:durableId="1508863798">
    <w:abstractNumId w:val="0"/>
  </w:num>
  <w:num w:numId="6" w16cid:durableId="1081606295">
    <w:abstractNumId w:val="9"/>
  </w:num>
  <w:num w:numId="7" w16cid:durableId="990405602">
    <w:abstractNumId w:val="7"/>
  </w:num>
  <w:num w:numId="8" w16cid:durableId="1744061805">
    <w:abstractNumId w:val="6"/>
  </w:num>
  <w:num w:numId="9" w16cid:durableId="892737689">
    <w:abstractNumId w:val="5"/>
  </w:num>
  <w:num w:numId="10" w16cid:durableId="657925472">
    <w:abstractNumId w:val="4"/>
  </w:num>
  <w:num w:numId="11" w16cid:durableId="817576900">
    <w:abstractNumId w:val="13"/>
  </w:num>
  <w:num w:numId="12" w16cid:durableId="2124766606">
    <w:abstractNumId w:val="10"/>
  </w:num>
  <w:num w:numId="13" w16cid:durableId="1369183088">
    <w:abstractNumId w:val="11"/>
  </w:num>
  <w:num w:numId="14" w16cid:durableId="13450886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E25"/>
    <w:rsid w:val="000013B5"/>
    <w:rsid w:val="00043D0C"/>
    <w:rsid w:val="0004404D"/>
    <w:rsid w:val="000444A5"/>
    <w:rsid w:val="000542CA"/>
    <w:rsid w:val="000622BA"/>
    <w:rsid w:val="000629B0"/>
    <w:rsid w:val="00067F33"/>
    <w:rsid w:val="000827D6"/>
    <w:rsid w:val="00085DC0"/>
    <w:rsid w:val="00097861"/>
    <w:rsid w:val="000B4732"/>
    <w:rsid w:val="000B68C5"/>
    <w:rsid w:val="000D6AFA"/>
    <w:rsid w:val="000E2DB1"/>
    <w:rsid w:val="000F0F94"/>
    <w:rsid w:val="000F361C"/>
    <w:rsid w:val="000F4E54"/>
    <w:rsid w:val="001009FD"/>
    <w:rsid w:val="001025C1"/>
    <w:rsid w:val="00104481"/>
    <w:rsid w:val="00106508"/>
    <w:rsid w:val="0011017F"/>
    <w:rsid w:val="001216C6"/>
    <w:rsid w:val="0012444F"/>
    <w:rsid w:val="0014675B"/>
    <w:rsid w:val="00175A9D"/>
    <w:rsid w:val="001812BD"/>
    <w:rsid w:val="00181609"/>
    <w:rsid w:val="001830B7"/>
    <w:rsid w:val="00183914"/>
    <w:rsid w:val="00184516"/>
    <w:rsid w:val="0019150C"/>
    <w:rsid w:val="00194487"/>
    <w:rsid w:val="0019778D"/>
    <w:rsid w:val="001A0B5C"/>
    <w:rsid w:val="001A5FEA"/>
    <w:rsid w:val="001A780C"/>
    <w:rsid w:val="001B7EFF"/>
    <w:rsid w:val="001D683B"/>
    <w:rsid w:val="001E2BCF"/>
    <w:rsid w:val="001E46E2"/>
    <w:rsid w:val="001F59C5"/>
    <w:rsid w:val="002059A6"/>
    <w:rsid w:val="00213D4B"/>
    <w:rsid w:val="00231704"/>
    <w:rsid w:val="002428BF"/>
    <w:rsid w:val="0024787E"/>
    <w:rsid w:val="00251D60"/>
    <w:rsid w:val="0025461F"/>
    <w:rsid w:val="00255FE1"/>
    <w:rsid w:val="0026232C"/>
    <w:rsid w:val="002650AD"/>
    <w:rsid w:val="00267554"/>
    <w:rsid w:val="00270819"/>
    <w:rsid w:val="00274896"/>
    <w:rsid w:val="00276044"/>
    <w:rsid w:val="0028167C"/>
    <w:rsid w:val="00284E5B"/>
    <w:rsid w:val="0028530E"/>
    <w:rsid w:val="00285C92"/>
    <w:rsid w:val="00285EEA"/>
    <w:rsid w:val="00290C7A"/>
    <w:rsid w:val="0029274D"/>
    <w:rsid w:val="00292CAB"/>
    <w:rsid w:val="00293D03"/>
    <w:rsid w:val="00296FAA"/>
    <w:rsid w:val="002C0597"/>
    <w:rsid w:val="002D1444"/>
    <w:rsid w:val="002E0B3F"/>
    <w:rsid w:val="002E5860"/>
    <w:rsid w:val="003022E8"/>
    <w:rsid w:val="00306EB5"/>
    <w:rsid w:val="00307723"/>
    <w:rsid w:val="00311415"/>
    <w:rsid w:val="003118B1"/>
    <w:rsid w:val="003154A8"/>
    <w:rsid w:val="00327BF2"/>
    <w:rsid w:val="00330F14"/>
    <w:rsid w:val="00333569"/>
    <w:rsid w:val="00334208"/>
    <w:rsid w:val="0034043D"/>
    <w:rsid w:val="00341769"/>
    <w:rsid w:val="00351CEF"/>
    <w:rsid w:val="0036474F"/>
    <w:rsid w:val="003676F0"/>
    <w:rsid w:val="00372379"/>
    <w:rsid w:val="00374A0A"/>
    <w:rsid w:val="0038414E"/>
    <w:rsid w:val="003A193E"/>
    <w:rsid w:val="003A5D01"/>
    <w:rsid w:val="003A736B"/>
    <w:rsid w:val="003A78FD"/>
    <w:rsid w:val="003B0F24"/>
    <w:rsid w:val="003B2D0C"/>
    <w:rsid w:val="003B2EA4"/>
    <w:rsid w:val="003B40E0"/>
    <w:rsid w:val="003B64EF"/>
    <w:rsid w:val="003C3261"/>
    <w:rsid w:val="003C561C"/>
    <w:rsid w:val="003C5BCE"/>
    <w:rsid w:val="003C7D3D"/>
    <w:rsid w:val="003D7A32"/>
    <w:rsid w:val="003E1802"/>
    <w:rsid w:val="003E79EE"/>
    <w:rsid w:val="003F2900"/>
    <w:rsid w:val="00411330"/>
    <w:rsid w:val="004148B5"/>
    <w:rsid w:val="00415589"/>
    <w:rsid w:val="004238D4"/>
    <w:rsid w:val="00427DD1"/>
    <w:rsid w:val="004345EA"/>
    <w:rsid w:val="0044689B"/>
    <w:rsid w:val="00450D13"/>
    <w:rsid w:val="00451736"/>
    <w:rsid w:val="00462B3C"/>
    <w:rsid w:val="00462F6A"/>
    <w:rsid w:val="00463288"/>
    <w:rsid w:val="00467A72"/>
    <w:rsid w:val="0049408E"/>
    <w:rsid w:val="00496DDC"/>
    <w:rsid w:val="00496E4A"/>
    <w:rsid w:val="004B2C4D"/>
    <w:rsid w:val="004B495E"/>
    <w:rsid w:val="004C193C"/>
    <w:rsid w:val="004C3310"/>
    <w:rsid w:val="004D3FFD"/>
    <w:rsid w:val="004E3B71"/>
    <w:rsid w:val="004E7707"/>
    <w:rsid w:val="004F5180"/>
    <w:rsid w:val="005239AD"/>
    <w:rsid w:val="00527275"/>
    <w:rsid w:val="005320DE"/>
    <w:rsid w:val="0053512F"/>
    <w:rsid w:val="005361E4"/>
    <w:rsid w:val="00536954"/>
    <w:rsid w:val="005447FD"/>
    <w:rsid w:val="00574598"/>
    <w:rsid w:val="00582502"/>
    <w:rsid w:val="0058338D"/>
    <w:rsid w:val="00583FF9"/>
    <w:rsid w:val="005849C5"/>
    <w:rsid w:val="00595973"/>
    <w:rsid w:val="005B0B77"/>
    <w:rsid w:val="005C04A8"/>
    <w:rsid w:val="005C1E51"/>
    <w:rsid w:val="005C27BC"/>
    <w:rsid w:val="005C2CA9"/>
    <w:rsid w:val="005C4577"/>
    <w:rsid w:val="005C6205"/>
    <w:rsid w:val="005C69A5"/>
    <w:rsid w:val="005D1176"/>
    <w:rsid w:val="005D5DFD"/>
    <w:rsid w:val="005E3227"/>
    <w:rsid w:val="005E4AB0"/>
    <w:rsid w:val="005E7C7D"/>
    <w:rsid w:val="005F6DC9"/>
    <w:rsid w:val="005F71D5"/>
    <w:rsid w:val="005F7C84"/>
    <w:rsid w:val="00603979"/>
    <w:rsid w:val="006139A6"/>
    <w:rsid w:val="00613D30"/>
    <w:rsid w:val="00613E54"/>
    <w:rsid w:val="0061475F"/>
    <w:rsid w:val="006209E7"/>
    <w:rsid w:val="00622242"/>
    <w:rsid w:val="00623D9C"/>
    <w:rsid w:val="0063291D"/>
    <w:rsid w:val="006360BE"/>
    <w:rsid w:val="00652FFA"/>
    <w:rsid w:val="006578C6"/>
    <w:rsid w:val="00661A00"/>
    <w:rsid w:val="00663866"/>
    <w:rsid w:val="00664245"/>
    <w:rsid w:val="00667B8A"/>
    <w:rsid w:val="00671072"/>
    <w:rsid w:val="00671CD2"/>
    <w:rsid w:val="00674E55"/>
    <w:rsid w:val="00675BEC"/>
    <w:rsid w:val="006873BB"/>
    <w:rsid w:val="0069708D"/>
    <w:rsid w:val="006A30A8"/>
    <w:rsid w:val="006A49C5"/>
    <w:rsid w:val="006B1378"/>
    <w:rsid w:val="006B30A6"/>
    <w:rsid w:val="006B331F"/>
    <w:rsid w:val="006C0C8E"/>
    <w:rsid w:val="006D2A2C"/>
    <w:rsid w:val="006D6525"/>
    <w:rsid w:val="006E42F8"/>
    <w:rsid w:val="006F04E8"/>
    <w:rsid w:val="006F5892"/>
    <w:rsid w:val="006F6B4D"/>
    <w:rsid w:val="0070355C"/>
    <w:rsid w:val="00710579"/>
    <w:rsid w:val="00715331"/>
    <w:rsid w:val="0072024E"/>
    <w:rsid w:val="007215C4"/>
    <w:rsid w:val="00722210"/>
    <w:rsid w:val="00735DA2"/>
    <w:rsid w:val="00736B57"/>
    <w:rsid w:val="00753D18"/>
    <w:rsid w:val="00757665"/>
    <w:rsid w:val="00763EBF"/>
    <w:rsid w:val="00765519"/>
    <w:rsid w:val="00775391"/>
    <w:rsid w:val="00777D9C"/>
    <w:rsid w:val="00781B2A"/>
    <w:rsid w:val="00786851"/>
    <w:rsid w:val="00786D08"/>
    <w:rsid w:val="007922F2"/>
    <w:rsid w:val="00794B3B"/>
    <w:rsid w:val="00795924"/>
    <w:rsid w:val="00797D56"/>
    <w:rsid w:val="007A01E0"/>
    <w:rsid w:val="007A14E6"/>
    <w:rsid w:val="007A7608"/>
    <w:rsid w:val="007C7A46"/>
    <w:rsid w:val="0080424E"/>
    <w:rsid w:val="00812AFC"/>
    <w:rsid w:val="0083082D"/>
    <w:rsid w:val="008435FE"/>
    <w:rsid w:val="008526D2"/>
    <w:rsid w:val="00866146"/>
    <w:rsid w:val="00866EF3"/>
    <w:rsid w:val="00867BFC"/>
    <w:rsid w:val="008709F1"/>
    <w:rsid w:val="0087766C"/>
    <w:rsid w:val="00885942"/>
    <w:rsid w:val="00897712"/>
    <w:rsid w:val="008A7E54"/>
    <w:rsid w:val="008B10F6"/>
    <w:rsid w:val="008C4079"/>
    <w:rsid w:val="008C5605"/>
    <w:rsid w:val="008C6B57"/>
    <w:rsid w:val="008C6B6A"/>
    <w:rsid w:val="008D4217"/>
    <w:rsid w:val="008E1F80"/>
    <w:rsid w:val="008E40DF"/>
    <w:rsid w:val="008E6A68"/>
    <w:rsid w:val="008F36DE"/>
    <w:rsid w:val="008F4CB8"/>
    <w:rsid w:val="008F5419"/>
    <w:rsid w:val="008F59CE"/>
    <w:rsid w:val="008F6728"/>
    <w:rsid w:val="00900C63"/>
    <w:rsid w:val="0090320C"/>
    <w:rsid w:val="00907DC6"/>
    <w:rsid w:val="00913859"/>
    <w:rsid w:val="00917C8C"/>
    <w:rsid w:val="00942797"/>
    <w:rsid w:val="00944B7A"/>
    <w:rsid w:val="009460EC"/>
    <w:rsid w:val="00946766"/>
    <w:rsid w:val="00956D9E"/>
    <w:rsid w:val="009604E6"/>
    <w:rsid w:val="009618E2"/>
    <w:rsid w:val="00967169"/>
    <w:rsid w:val="009708B9"/>
    <w:rsid w:val="00971734"/>
    <w:rsid w:val="009900CA"/>
    <w:rsid w:val="0099292B"/>
    <w:rsid w:val="0099339D"/>
    <w:rsid w:val="009958EF"/>
    <w:rsid w:val="009C3199"/>
    <w:rsid w:val="009C3A08"/>
    <w:rsid w:val="009C6B6B"/>
    <w:rsid w:val="009C72B7"/>
    <w:rsid w:val="009D20A6"/>
    <w:rsid w:val="009D2926"/>
    <w:rsid w:val="009F211F"/>
    <w:rsid w:val="00A0013B"/>
    <w:rsid w:val="00A00F1D"/>
    <w:rsid w:val="00A017E2"/>
    <w:rsid w:val="00A11267"/>
    <w:rsid w:val="00A2147C"/>
    <w:rsid w:val="00A23DA9"/>
    <w:rsid w:val="00A24E27"/>
    <w:rsid w:val="00A267BF"/>
    <w:rsid w:val="00A313DD"/>
    <w:rsid w:val="00A37B2E"/>
    <w:rsid w:val="00A4207A"/>
    <w:rsid w:val="00A4263B"/>
    <w:rsid w:val="00A45949"/>
    <w:rsid w:val="00A54802"/>
    <w:rsid w:val="00A561CD"/>
    <w:rsid w:val="00A564B8"/>
    <w:rsid w:val="00A56844"/>
    <w:rsid w:val="00A62AAC"/>
    <w:rsid w:val="00A64193"/>
    <w:rsid w:val="00A70C83"/>
    <w:rsid w:val="00A7554C"/>
    <w:rsid w:val="00A77A43"/>
    <w:rsid w:val="00A84E52"/>
    <w:rsid w:val="00AA3F2B"/>
    <w:rsid w:val="00AB08D2"/>
    <w:rsid w:val="00AC07E2"/>
    <w:rsid w:val="00AD41F0"/>
    <w:rsid w:val="00AE17D9"/>
    <w:rsid w:val="00AE2BF7"/>
    <w:rsid w:val="00AE4E36"/>
    <w:rsid w:val="00AE656E"/>
    <w:rsid w:val="00AF3484"/>
    <w:rsid w:val="00AF78C4"/>
    <w:rsid w:val="00B03649"/>
    <w:rsid w:val="00B16762"/>
    <w:rsid w:val="00B30484"/>
    <w:rsid w:val="00B46E25"/>
    <w:rsid w:val="00B52087"/>
    <w:rsid w:val="00B656DC"/>
    <w:rsid w:val="00B67FFC"/>
    <w:rsid w:val="00B759CE"/>
    <w:rsid w:val="00BA259A"/>
    <w:rsid w:val="00BB04B0"/>
    <w:rsid w:val="00BB1E26"/>
    <w:rsid w:val="00BB7A2B"/>
    <w:rsid w:val="00BC1771"/>
    <w:rsid w:val="00BC23AA"/>
    <w:rsid w:val="00BC45D3"/>
    <w:rsid w:val="00BE1378"/>
    <w:rsid w:val="00BE2EE6"/>
    <w:rsid w:val="00BF2D28"/>
    <w:rsid w:val="00C11C37"/>
    <w:rsid w:val="00C204D2"/>
    <w:rsid w:val="00C224C9"/>
    <w:rsid w:val="00C23B06"/>
    <w:rsid w:val="00C30400"/>
    <w:rsid w:val="00C3156E"/>
    <w:rsid w:val="00C31F47"/>
    <w:rsid w:val="00C338C0"/>
    <w:rsid w:val="00C36A0B"/>
    <w:rsid w:val="00C40E74"/>
    <w:rsid w:val="00C51D4B"/>
    <w:rsid w:val="00C5529B"/>
    <w:rsid w:val="00C7509E"/>
    <w:rsid w:val="00C83180"/>
    <w:rsid w:val="00C84BD1"/>
    <w:rsid w:val="00C85F35"/>
    <w:rsid w:val="00CA0991"/>
    <w:rsid w:val="00CA2898"/>
    <w:rsid w:val="00CC1F90"/>
    <w:rsid w:val="00CC4CC2"/>
    <w:rsid w:val="00CD03E8"/>
    <w:rsid w:val="00CD3ED0"/>
    <w:rsid w:val="00CD43A4"/>
    <w:rsid w:val="00D027DB"/>
    <w:rsid w:val="00D03231"/>
    <w:rsid w:val="00D0636B"/>
    <w:rsid w:val="00D07DE1"/>
    <w:rsid w:val="00D210CA"/>
    <w:rsid w:val="00D351ED"/>
    <w:rsid w:val="00D47973"/>
    <w:rsid w:val="00D525AD"/>
    <w:rsid w:val="00D5478B"/>
    <w:rsid w:val="00D72AA8"/>
    <w:rsid w:val="00D7743F"/>
    <w:rsid w:val="00D80E88"/>
    <w:rsid w:val="00D82DEA"/>
    <w:rsid w:val="00D87695"/>
    <w:rsid w:val="00DA0A07"/>
    <w:rsid w:val="00DA3C96"/>
    <w:rsid w:val="00DA686C"/>
    <w:rsid w:val="00DA72A8"/>
    <w:rsid w:val="00DB2615"/>
    <w:rsid w:val="00DC3CA3"/>
    <w:rsid w:val="00DE0A33"/>
    <w:rsid w:val="00DE3C74"/>
    <w:rsid w:val="00DF1ADA"/>
    <w:rsid w:val="00DF21FB"/>
    <w:rsid w:val="00DF3488"/>
    <w:rsid w:val="00E020DE"/>
    <w:rsid w:val="00E101B8"/>
    <w:rsid w:val="00E10EC8"/>
    <w:rsid w:val="00E16439"/>
    <w:rsid w:val="00E17877"/>
    <w:rsid w:val="00E17AC9"/>
    <w:rsid w:val="00E21330"/>
    <w:rsid w:val="00E21D09"/>
    <w:rsid w:val="00E25075"/>
    <w:rsid w:val="00E310BA"/>
    <w:rsid w:val="00E37982"/>
    <w:rsid w:val="00E43CA0"/>
    <w:rsid w:val="00E45FDE"/>
    <w:rsid w:val="00E51026"/>
    <w:rsid w:val="00E52EFB"/>
    <w:rsid w:val="00E5461D"/>
    <w:rsid w:val="00E70BA8"/>
    <w:rsid w:val="00E81DA3"/>
    <w:rsid w:val="00E86E06"/>
    <w:rsid w:val="00E96DC6"/>
    <w:rsid w:val="00EA0B51"/>
    <w:rsid w:val="00EA2D07"/>
    <w:rsid w:val="00EB0F6E"/>
    <w:rsid w:val="00EB2EEB"/>
    <w:rsid w:val="00EB6100"/>
    <w:rsid w:val="00EC2BFB"/>
    <w:rsid w:val="00EC7B33"/>
    <w:rsid w:val="00ED2003"/>
    <w:rsid w:val="00ED517D"/>
    <w:rsid w:val="00F004FF"/>
    <w:rsid w:val="00F05302"/>
    <w:rsid w:val="00F11998"/>
    <w:rsid w:val="00F152B3"/>
    <w:rsid w:val="00F16768"/>
    <w:rsid w:val="00F202E1"/>
    <w:rsid w:val="00F20B72"/>
    <w:rsid w:val="00F238D3"/>
    <w:rsid w:val="00F26915"/>
    <w:rsid w:val="00F35352"/>
    <w:rsid w:val="00F35AFD"/>
    <w:rsid w:val="00F40A64"/>
    <w:rsid w:val="00F44F8D"/>
    <w:rsid w:val="00F536C2"/>
    <w:rsid w:val="00F54A59"/>
    <w:rsid w:val="00F5637F"/>
    <w:rsid w:val="00F6070B"/>
    <w:rsid w:val="00F64CE6"/>
    <w:rsid w:val="00F6787F"/>
    <w:rsid w:val="00F749C7"/>
    <w:rsid w:val="00F764DD"/>
    <w:rsid w:val="00F8178B"/>
    <w:rsid w:val="00F87372"/>
    <w:rsid w:val="00FA3391"/>
    <w:rsid w:val="00FA744E"/>
    <w:rsid w:val="00FB0F1E"/>
    <w:rsid w:val="00FC04A7"/>
    <w:rsid w:val="00FC14B9"/>
    <w:rsid w:val="00FC7219"/>
    <w:rsid w:val="00FD5D62"/>
    <w:rsid w:val="00FD6371"/>
    <w:rsid w:val="00FE0302"/>
    <w:rsid w:val="00FE523E"/>
    <w:rsid w:val="00FE6F90"/>
    <w:rsid w:val="00FF386F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162F9773"/>
  <w15:docId w15:val="{1FE0096E-42F2-4BB1-88EE-AC0574D46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32C"/>
    <w:pPr>
      <w:spacing w:after="100" w:afterAutospacing="1" w:line="276" w:lineRule="auto"/>
      <w:jc w:val="both"/>
    </w:pPr>
    <w:rPr>
      <w:rFonts w:ascii="Arial" w:hAnsi="Arial"/>
      <w:szCs w:val="24"/>
      <w:lang w:val="ca-ES" w:eastAsia="ca-ES"/>
    </w:rPr>
  </w:style>
  <w:style w:type="paragraph" w:styleId="Ttulo1">
    <w:name w:val="heading 1"/>
    <w:basedOn w:val="Normal"/>
    <w:next w:val="Normal"/>
    <w:link w:val="Ttulo1Car"/>
    <w:autoRedefine/>
    <w:uiPriority w:val="99"/>
    <w:qFormat/>
    <w:rsid w:val="00274896"/>
    <w:pPr>
      <w:keepNext/>
      <w:spacing w:line="240" w:lineRule="auto"/>
      <w:jc w:val="left"/>
      <w:outlineLvl w:val="0"/>
    </w:pPr>
    <w:rPr>
      <w:rFonts w:cs="Arial"/>
      <w:b/>
      <w:bCs/>
      <w:kern w:val="32"/>
      <w:sz w:val="24"/>
    </w:rPr>
  </w:style>
  <w:style w:type="paragraph" w:styleId="Ttulo2">
    <w:name w:val="heading 2"/>
    <w:basedOn w:val="Normal"/>
    <w:next w:val="Normal"/>
    <w:link w:val="Ttulo2Car"/>
    <w:autoRedefine/>
    <w:uiPriority w:val="99"/>
    <w:qFormat/>
    <w:rsid w:val="009460EC"/>
    <w:pPr>
      <w:keepNext/>
      <w:pBdr>
        <w:bottom w:val="single" w:sz="4" w:space="1" w:color="auto"/>
      </w:pBdr>
      <w:jc w:val="left"/>
      <w:outlineLvl w:val="1"/>
    </w:pPr>
    <w:rPr>
      <w:rFonts w:cs="Arial"/>
      <w:b/>
      <w:bCs/>
      <w:iCs/>
      <w:szCs w:val="22"/>
    </w:rPr>
  </w:style>
  <w:style w:type="paragraph" w:styleId="Ttulo3">
    <w:name w:val="heading 3"/>
    <w:basedOn w:val="Normal"/>
    <w:next w:val="Normal"/>
    <w:link w:val="Ttulo3Car"/>
    <w:autoRedefine/>
    <w:uiPriority w:val="99"/>
    <w:qFormat/>
    <w:rsid w:val="00794B3B"/>
    <w:pPr>
      <w:keepNext/>
      <w:spacing w:after="0" w:afterAutospacing="0" w:line="240" w:lineRule="auto"/>
      <w:jc w:val="left"/>
      <w:outlineLvl w:val="2"/>
    </w:pPr>
    <w:rPr>
      <w:rFonts w:cs="Arial"/>
      <w:b/>
      <w:bCs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AC07E2"/>
    <w:pPr>
      <w:keepNext/>
      <w:spacing w:before="100" w:beforeAutospacing="1" w:line="240" w:lineRule="auto"/>
      <w:jc w:val="left"/>
      <w:outlineLvl w:val="3"/>
    </w:pPr>
    <w:rPr>
      <w:bCs/>
      <w:i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A70C83"/>
    <w:pPr>
      <w:spacing w:before="100" w:beforeAutospacing="1" w:line="240" w:lineRule="auto"/>
      <w:outlineLvl w:val="4"/>
    </w:pPr>
    <w:rPr>
      <w:bCs/>
      <w:iCs/>
      <w:szCs w:val="26"/>
      <w:u w:val="single"/>
    </w:rPr>
  </w:style>
  <w:style w:type="paragraph" w:styleId="Ttulo6">
    <w:name w:val="heading 6"/>
    <w:basedOn w:val="Normal"/>
    <w:next w:val="Normal"/>
    <w:link w:val="Ttulo6Car"/>
    <w:uiPriority w:val="99"/>
    <w:qFormat/>
    <w:rsid w:val="00306EB5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74896"/>
    <w:rPr>
      <w:rFonts w:ascii="Arial" w:hAnsi="Arial" w:cs="Arial"/>
      <w:b/>
      <w:bCs/>
      <w:kern w:val="32"/>
      <w:sz w:val="24"/>
      <w:szCs w:val="24"/>
      <w:lang w:val="ca-ES" w:eastAsia="ca-E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9460EC"/>
    <w:rPr>
      <w:rFonts w:ascii="Arial" w:hAnsi="Arial" w:cs="Arial"/>
      <w:b/>
      <w:bCs/>
      <w:iCs/>
      <w:lang w:val="ca-ES" w:eastAsia="ca-E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613E54"/>
    <w:rPr>
      <w:rFonts w:ascii="Cambria" w:hAnsi="Cambria" w:cs="Times New Roman"/>
      <w:b/>
      <w:bCs/>
      <w:sz w:val="26"/>
      <w:szCs w:val="26"/>
      <w:lang w:val="ca-ES" w:eastAsia="ca-ES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613E54"/>
    <w:rPr>
      <w:rFonts w:ascii="Calibri" w:hAnsi="Calibri" w:cs="Times New Roman"/>
      <w:b/>
      <w:bCs/>
      <w:sz w:val="28"/>
      <w:szCs w:val="28"/>
      <w:lang w:val="ca-ES" w:eastAsia="ca-ES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613E54"/>
    <w:rPr>
      <w:rFonts w:ascii="Calibri" w:hAnsi="Calibri" w:cs="Times New Roman"/>
      <w:b/>
      <w:bCs/>
      <w:i/>
      <w:iCs/>
      <w:sz w:val="26"/>
      <w:szCs w:val="26"/>
      <w:lang w:val="ca-ES" w:eastAsia="ca-ES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613E54"/>
    <w:rPr>
      <w:rFonts w:ascii="Calibri" w:hAnsi="Calibri" w:cs="Times New Roman"/>
      <w:b/>
      <w:bCs/>
      <w:lang w:val="ca-ES" w:eastAsia="ca-ES"/>
    </w:rPr>
  </w:style>
  <w:style w:type="paragraph" w:styleId="Encabezado">
    <w:name w:val="header"/>
    <w:basedOn w:val="Normal"/>
    <w:link w:val="EncabezadoCar"/>
    <w:rsid w:val="00F353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locked/>
    <w:rsid w:val="00613E54"/>
    <w:rPr>
      <w:rFonts w:ascii="Arial" w:hAnsi="Arial" w:cs="Times New Roman"/>
      <w:sz w:val="24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rsid w:val="00F353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613E54"/>
    <w:rPr>
      <w:rFonts w:ascii="Arial" w:hAnsi="Arial" w:cs="Times New Roman"/>
      <w:sz w:val="24"/>
      <w:szCs w:val="24"/>
      <w:lang w:val="ca-ES" w:eastAsia="ca-ES"/>
    </w:rPr>
  </w:style>
  <w:style w:type="table" w:styleId="Tablaconcuadrcula">
    <w:name w:val="Table Grid"/>
    <w:aliases w:val="Taules"/>
    <w:basedOn w:val="Tablanormal"/>
    <w:uiPriority w:val="99"/>
    <w:rsid w:val="003154A8"/>
    <w:pPr>
      <w:spacing w:before="100" w:beforeAutospacing="1" w:after="100" w:afterAutospacing="1" w:line="276" w:lineRule="auto"/>
      <w:jc w:val="both"/>
    </w:pPr>
    <w:rPr>
      <w:rFonts w:ascii="Arial" w:hAnsi="Arial"/>
      <w:sz w:val="20"/>
      <w:szCs w:val="20"/>
    </w:rPr>
    <w:tblPr>
      <w:tblBorders>
        <w:bottom w:val="single" w:sz="4" w:space="0" w:color="C0C0C0"/>
        <w:insideH w:val="single" w:sz="4" w:space="0" w:color="C0C0C0"/>
      </w:tblBorders>
      <w:tblCellMar>
        <w:top w:w="57" w:type="dxa"/>
        <w:bottom w:w="57" w:type="dxa"/>
      </w:tblCellMar>
    </w:tblPr>
  </w:style>
  <w:style w:type="character" w:styleId="Hipervnculo">
    <w:name w:val="Hyperlink"/>
    <w:basedOn w:val="Fuentedeprrafopredeter"/>
    <w:uiPriority w:val="99"/>
    <w:rsid w:val="00ED2003"/>
    <w:rPr>
      <w:rFonts w:cs="Times New Roman"/>
      <w:color w:val="0000FF"/>
      <w:u w:val="single"/>
    </w:rPr>
  </w:style>
  <w:style w:type="paragraph" w:customStyle="1" w:styleId="anotacions">
    <w:name w:val="anotacions"/>
    <w:basedOn w:val="Normal"/>
    <w:link w:val="anotacionsCar"/>
    <w:uiPriority w:val="99"/>
    <w:rsid w:val="00CD03E8"/>
    <w:pPr>
      <w:spacing w:line="240" w:lineRule="auto"/>
    </w:pPr>
    <w:rPr>
      <w:rFonts w:cs="Arial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rsid w:val="00667B8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613E54"/>
    <w:rPr>
      <w:rFonts w:ascii="Arial" w:hAnsi="Arial" w:cs="Times New Roman"/>
      <w:sz w:val="20"/>
      <w:szCs w:val="20"/>
      <w:lang w:val="ca-ES" w:eastAsia="ca-ES"/>
    </w:rPr>
  </w:style>
  <w:style w:type="character" w:styleId="Refdenotaalpie">
    <w:name w:val="footnote reference"/>
    <w:basedOn w:val="Fuentedeprrafopredeter"/>
    <w:uiPriority w:val="99"/>
    <w:semiHidden/>
    <w:rsid w:val="00667B8A"/>
    <w:rPr>
      <w:rFonts w:cs="Times New Roman"/>
      <w:vertAlign w:val="superscript"/>
    </w:rPr>
  </w:style>
  <w:style w:type="character" w:customStyle="1" w:styleId="anotacionsCar">
    <w:name w:val="anotacions Car"/>
    <w:basedOn w:val="Fuentedeprrafopredeter"/>
    <w:link w:val="anotacions"/>
    <w:uiPriority w:val="99"/>
    <w:locked/>
    <w:rsid w:val="00667B8A"/>
    <w:rPr>
      <w:rFonts w:ascii="Arial" w:hAnsi="Arial" w:cs="Arial"/>
      <w:sz w:val="18"/>
      <w:szCs w:val="18"/>
      <w:lang w:val="ca-ES" w:eastAsia="ca-ES" w:bidi="ar-SA"/>
    </w:rPr>
  </w:style>
  <w:style w:type="character" w:styleId="Nmerodepgina">
    <w:name w:val="page number"/>
    <w:basedOn w:val="Fuentedeprrafopredeter"/>
    <w:uiPriority w:val="99"/>
    <w:rsid w:val="00AE4E36"/>
    <w:rPr>
      <w:rFonts w:cs="Times New Roman"/>
    </w:rPr>
  </w:style>
  <w:style w:type="character" w:customStyle="1" w:styleId="EstiloTtulo311ptSinNegritaCar">
    <w:name w:val="Estilo Título 3 + 11 pt Sin Negrita Car"/>
    <w:basedOn w:val="Ttulo3Car"/>
    <w:link w:val="EstiloTtulo311ptSinNegrita"/>
    <w:uiPriority w:val="99"/>
    <w:locked/>
    <w:rsid w:val="00CA0991"/>
    <w:rPr>
      <w:rFonts w:ascii="Arial" w:hAnsi="Arial" w:cs="Arial"/>
      <w:b/>
      <w:bCs/>
      <w:sz w:val="26"/>
      <w:szCs w:val="26"/>
      <w:lang w:val="ca-ES" w:eastAsia="ca-ES" w:bidi="ar-SA"/>
    </w:rPr>
  </w:style>
  <w:style w:type="paragraph" w:customStyle="1" w:styleId="EstiloTtulo311ptSinNegrita">
    <w:name w:val="Estilo Título 3 + 11 pt Sin Negrita"/>
    <w:basedOn w:val="Ttulo3"/>
    <w:link w:val="EstiloTtulo311ptSinNegritaCar"/>
    <w:uiPriority w:val="99"/>
    <w:rsid w:val="00CA0991"/>
    <w:rPr>
      <w:sz w:val="26"/>
    </w:rPr>
  </w:style>
  <w:style w:type="paragraph" w:customStyle="1" w:styleId="Contenidodelmarco">
    <w:name w:val="Contenido del marco"/>
    <w:basedOn w:val="Normal"/>
    <w:qFormat/>
    <w:rsid w:val="009460EC"/>
    <w:pPr>
      <w:spacing w:after="0" w:afterAutospacing="0" w:line="240" w:lineRule="auto"/>
      <w:ind w:firstLine="284"/>
    </w:pPr>
    <w:rPr>
      <w:color w:val="00000A"/>
      <w:sz w:val="24"/>
      <w:lang w:eastAsia="es-ES"/>
    </w:rPr>
  </w:style>
  <w:style w:type="character" w:customStyle="1" w:styleId="EnlacedeInternet">
    <w:name w:val="Enlace de Internet"/>
    <w:rsid w:val="009460EC"/>
    <w:rPr>
      <w:color w:val="0000FF"/>
      <w:u w:val="single"/>
    </w:rPr>
  </w:style>
  <w:style w:type="paragraph" w:customStyle="1" w:styleId="Default">
    <w:name w:val="Default"/>
    <w:rsid w:val="009460EC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  <w:lang w:val="ca-ES"/>
    </w:rPr>
  </w:style>
  <w:style w:type="paragraph" w:customStyle="1" w:styleId="Normal1">
    <w:name w:val="Normal1"/>
    <w:basedOn w:val="Textoindependiente"/>
    <w:link w:val="NormalCar"/>
    <w:autoRedefine/>
    <w:rsid w:val="00183914"/>
    <w:pPr>
      <w:spacing w:afterAutospacing="0" w:line="240" w:lineRule="auto"/>
    </w:pPr>
    <w:rPr>
      <w:rFonts w:ascii="Verdana" w:hAnsi="Verdana"/>
      <w:szCs w:val="22"/>
      <w:lang w:eastAsia="x-none"/>
    </w:rPr>
  </w:style>
  <w:style w:type="character" w:customStyle="1" w:styleId="NormalCar">
    <w:name w:val="Normal Car"/>
    <w:link w:val="Normal1"/>
    <w:locked/>
    <w:rsid w:val="00183914"/>
    <w:rPr>
      <w:rFonts w:ascii="Verdana" w:hAnsi="Verdana"/>
      <w:lang w:val="ca-ES" w:eastAsia="x-non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8391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83914"/>
    <w:rPr>
      <w:rFonts w:ascii="Arial" w:hAnsi="Arial"/>
      <w:szCs w:val="24"/>
      <w:lang w:val="ca-ES" w:eastAsia="ca-ES"/>
    </w:rPr>
  </w:style>
  <w:style w:type="table" w:customStyle="1" w:styleId="Tablaconcuadrculaclara1">
    <w:name w:val="Tabla con cuadrícula clara1"/>
    <w:basedOn w:val="Tablanormal"/>
    <w:uiPriority w:val="40"/>
    <w:rsid w:val="008B10F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F5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59CE"/>
    <w:rPr>
      <w:rFonts w:ascii="Tahoma" w:hAnsi="Tahoma" w:cs="Tahoma"/>
      <w:sz w:val="16"/>
      <w:szCs w:val="16"/>
      <w:lang w:val="ca-ES" w:eastAsia="ca-ES"/>
    </w:rPr>
  </w:style>
  <w:style w:type="paragraph" w:styleId="Prrafodelista">
    <w:name w:val="List Paragraph"/>
    <w:basedOn w:val="Normal"/>
    <w:qFormat/>
    <w:rsid w:val="007A01E0"/>
    <w:pPr>
      <w:suppressAutoHyphens/>
      <w:spacing w:after="200" w:afterAutospacing="0"/>
      <w:ind w:left="720"/>
      <w:contextualSpacing/>
      <w:jc w:val="left"/>
    </w:pPr>
    <w:rPr>
      <w:rFonts w:ascii="Calibri" w:eastAsia="Calibri" w:hAnsi="Calibri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5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juntament@moia.cat" TargetMode="External"/><Relationship Id="rId2" Type="http://schemas.openxmlformats.org/officeDocument/2006/relationships/hyperlink" Target="mailto:ajuntament@moia.cat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ictorio\AppData\Roaming\Microsoft\Templates\Plantilles_CONSELL\GEN_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9CF8D-12AE-4DF8-9FAA-4CE965279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GEN_DOC</Template>
  <TotalTime>1</TotalTime>
  <Pages>4</Pages>
  <Words>657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</vt:lpstr>
    </vt:vector>
  </TitlesOfParts>
  <Company>Consell Comarcal de la Selva</Company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</dc:title>
  <dc:creator>evictorio</dc:creator>
  <cp:lastModifiedBy>a.romeu</cp:lastModifiedBy>
  <cp:revision>2</cp:revision>
  <cp:lastPrinted>2023-10-19T11:34:00Z</cp:lastPrinted>
  <dcterms:created xsi:type="dcterms:W3CDTF">2024-01-31T12:45:00Z</dcterms:created>
  <dcterms:modified xsi:type="dcterms:W3CDTF">2024-01-31T12:45:00Z</dcterms:modified>
</cp:coreProperties>
</file>