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07BA" w14:textId="77777777" w:rsidR="006F131E" w:rsidRPr="00990D65" w:rsidRDefault="006F131E" w:rsidP="006F131E">
      <w:pPr>
        <w:ind w:left="-152"/>
        <w:rPr>
          <w:rFonts w:ascii="Arial" w:hAnsi="Arial" w:cs="Arial"/>
          <w:b/>
          <w:i/>
          <w:iCs/>
          <w:color w:val="808080"/>
          <w:sz w:val="16"/>
          <w:szCs w:val="16"/>
        </w:rPr>
      </w:pPr>
    </w:p>
    <w:p w14:paraId="6984D242" w14:textId="77777777" w:rsidR="00FD66A6" w:rsidRPr="007A6592" w:rsidRDefault="00FD66A6" w:rsidP="006F131E">
      <w:pPr>
        <w:suppressAutoHyphens w:val="0"/>
        <w:rPr>
          <w:rFonts w:ascii="Arial" w:hAnsi="Arial" w:cs="Arial"/>
          <w:b/>
          <w:bCs/>
          <w:vanish/>
          <w:u w:val="single"/>
        </w:rPr>
      </w:pPr>
    </w:p>
    <w:p w14:paraId="27832CFB" w14:textId="77777777" w:rsidR="00FD66A6" w:rsidRPr="007A6592" w:rsidRDefault="000B19DC" w:rsidP="00FD66A6">
      <w:pPr>
        <w:rPr>
          <w:rFonts w:ascii="Arial" w:hAnsi="Arial" w:cs="Arial"/>
        </w:rPr>
      </w:pPr>
      <w:r w:rsidRPr="007A6592">
        <w:rPr>
          <w:rFonts w:ascii="Arial" w:hAnsi="Arial" w:cs="Arial"/>
        </w:rPr>
        <w:tab/>
      </w:r>
      <w:r w:rsidRPr="007A6592">
        <w:rPr>
          <w:rFonts w:ascii="Arial" w:hAnsi="Arial" w:cs="Arial"/>
          <w:b/>
          <w:bCs/>
        </w:rPr>
        <w:t>LLICÈNCIA D’OCUPACIÓ DE LA VIA PÚBLICA PER OBRES</w:t>
      </w:r>
      <w:r w:rsidRPr="007A6592">
        <w:rPr>
          <w:rFonts w:ascii="Arial" w:hAnsi="Arial" w:cs="Arial"/>
          <w:b/>
          <w:bCs/>
          <w:vanish/>
          <w:u w:val="single"/>
        </w:rPr>
        <w:t xml:space="preserve"> </w:t>
      </w:r>
      <w:r w:rsidR="00FD66A6" w:rsidRPr="007A6592">
        <w:rPr>
          <w:rFonts w:ascii="Arial" w:hAnsi="Arial" w:cs="Arial"/>
          <w:b/>
          <w:bCs/>
          <w:vanish/>
          <w:u w:val="single"/>
        </w:rPr>
        <w:t>E</w:t>
      </w:r>
    </w:p>
    <w:p w14:paraId="6E616E73" w14:textId="77777777" w:rsidR="00B52750" w:rsidRPr="007A6592" w:rsidRDefault="00B52750" w:rsidP="00FD66A6">
      <w:pPr>
        <w:rPr>
          <w:rFonts w:ascii="Arial" w:hAnsi="Arial" w:cs="Arial"/>
        </w:rPr>
      </w:pPr>
    </w:p>
    <w:p w14:paraId="1AF60F55" w14:textId="77777777" w:rsidR="007A6592" w:rsidRPr="007A6592" w:rsidRDefault="007A6592" w:rsidP="000B19DC">
      <w:pPr>
        <w:rPr>
          <w:rFonts w:ascii="Arial" w:hAnsi="Arial" w:cs="Arial"/>
        </w:rPr>
      </w:pPr>
    </w:p>
    <w:p w14:paraId="3D74844E" w14:textId="77777777" w:rsidR="00B8436D" w:rsidRDefault="00B8436D" w:rsidP="000B19DC">
      <w:pPr>
        <w:rPr>
          <w:rFonts w:ascii="Arial" w:hAnsi="Arial" w:cs="Arial"/>
          <w:b/>
        </w:rPr>
      </w:pPr>
    </w:p>
    <w:p w14:paraId="6CB6EE38" w14:textId="2CCFDD96" w:rsidR="000B19DC" w:rsidRPr="007A6592" w:rsidRDefault="000B19DC" w:rsidP="000B19DC">
      <w:pPr>
        <w:rPr>
          <w:rFonts w:ascii="Arial" w:hAnsi="Arial" w:cs="Arial"/>
          <w:b/>
        </w:rPr>
      </w:pPr>
      <w:r w:rsidRPr="007A6592">
        <w:rPr>
          <w:rFonts w:ascii="Arial" w:hAnsi="Arial" w:cs="Arial"/>
          <w:b/>
        </w:rPr>
        <w:t>1.- DADES DEL TITULAR DE LA LLICÈNCIA</w:t>
      </w:r>
    </w:p>
    <w:p w14:paraId="40DDB8FA" w14:textId="77777777" w:rsidR="000B19DC" w:rsidRPr="007A6592" w:rsidRDefault="000B19DC" w:rsidP="000B19DC">
      <w:pPr>
        <w:rPr>
          <w:rFonts w:ascii="Arial" w:hAnsi="Arial" w:cs="Arial"/>
          <w:b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2127"/>
        <w:gridCol w:w="7336"/>
      </w:tblGrid>
      <w:tr w:rsidR="000B19DC" w:rsidRPr="007A6592" w14:paraId="475DEF63" w14:textId="77777777" w:rsidTr="00061BE4">
        <w:trPr>
          <w:trHeight w:val="302"/>
        </w:trPr>
        <w:tc>
          <w:tcPr>
            <w:tcW w:w="2127" w:type="dxa"/>
            <w:shd w:val="clear" w:color="auto" w:fill="auto"/>
          </w:tcPr>
          <w:p w14:paraId="150E388C" w14:textId="77777777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i Cognoms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11A6" w14:textId="77777777" w:rsidR="000B19DC" w:rsidRPr="007A6592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9B579E2" w14:textId="77777777" w:rsidR="000B19DC" w:rsidRPr="007A6592" w:rsidRDefault="000B19DC" w:rsidP="000B19DC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342"/>
      </w:tblGrid>
      <w:tr w:rsidR="000B19DC" w:rsidRPr="007A6592" w14:paraId="743D515D" w14:textId="77777777" w:rsidTr="00061BE4">
        <w:trPr>
          <w:trHeight w:val="288"/>
        </w:trPr>
        <w:tc>
          <w:tcPr>
            <w:tcW w:w="2127" w:type="dxa"/>
            <w:shd w:val="clear" w:color="auto" w:fill="auto"/>
          </w:tcPr>
          <w:p w14:paraId="4211D9E6" w14:textId="77777777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CIF/NIF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1DB4" w14:textId="77777777" w:rsidR="000B19DC" w:rsidRPr="007A6592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F6747DB" w14:textId="77777777" w:rsidR="000B19DC" w:rsidRPr="007A6592" w:rsidRDefault="000B19DC" w:rsidP="000B19DC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342"/>
      </w:tblGrid>
      <w:tr w:rsidR="000B19DC" w:rsidRPr="007A6592" w14:paraId="1097A520" w14:textId="77777777" w:rsidTr="00061BE4">
        <w:trPr>
          <w:trHeight w:val="302"/>
        </w:trPr>
        <w:tc>
          <w:tcPr>
            <w:tcW w:w="2127" w:type="dxa"/>
            <w:shd w:val="clear" w:color="auto" w:fill="auto"/>
          </w:tcPr>
          <w:p w14:paraId="683C8C20" w14:textId="77777777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Domicili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934B" w14:textId="77777777" w:rsidR="000B19DC" w:rsidRPr="007A6592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4A6804A" w14:textId="77777777" w:rsidR="000B19DC" w:rsidRPr="007A6592" w:rsidRDefault="000B19DC" w:rsidP="000B19DC">
      <w:pPr>
        <w:rPr>
          <w:rFonts w:ascii="Arial" w:hAnsi="Arial" w:cs="Arial"/>
        </w:rPr>
      </w:pPr>
    </w:p>
    <w:tbl>
      <w:tblPr>
        <w:tblW w:w="9483" w:type="dxa"/>
        <w:tblLayout w:type="fixed"/>
        <w:tblLook w:val="0000" w:firstRow="0" w:lastRow="0" w:firstColumn="0" w:lastColumn="0" w:noHBand="0" w:noVBand="0"/>
      </w:tblPr>
      <w:tblGrid>
        <w:gridCol w:w="2127"/>
        <w:gridCol w:w="7356"/>
      </w:tblGrid>
      <w:tr w:rsidR="000B19DC" w:rsidRPr="007A6592" w14:paraId="7AD367E7" w14:textId="77777777" w:rsidTr="00061BE4">
        <w:trPr>
          <w:trHeight w:val="342"/>
        </w:trPr>
        <w:tc>
          <w:tcPr>
            <w:tcW w:w="2127" w:type="dxa"/>
            <w:shd w:val="clear" w:color="auto" w:fill="auto"/>
          </w:tcPr>
          <w:p w14:paraId="22944B2F" w14:textId="77777777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Població – CP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51BAC" w14:textId="77777777" w:rsidR="000B19DC" w:rsidRPr="007A6592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B4601A1" w14:textId="77777777" w:rsidR="000B19DC" w:rsidRPr="007A6592" w:rsidRDefault="000B19DC" w:rsidP="000B19DC">
      <w:pPr>
        <w:rPr>
          <w:rFonts w:ascii="Arial" w:hAnsi="Arial" w:cs="Arial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2127"/>
        <w:gridCol w:w="2058"/>
        <w:gridCol w:w="1769"/>
        <w:gridCol w:w="3536"/>
      </w:tblGrid>
      <w:tr w:rsidR="000B19DC" w:rsidRPr="007A6592" w14:paraId="5CA5DF6D" w14:textId="77777777" w:rsidTr="00061BE4">
        <w:trPr>
          <w:trHeight w:val="301"/>
        </w:trPr>
        <w:tc>
          <w:tcPr>
            <w:tcW w:w="2127" w:type="dxa"/>
            <w:shd w:val="clear" w:color="auto" w:fill="auto"/>
          </w:tcPr>
          <w:p w14:paraId="67B948F0" w14:textId="77777777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 xml:space="preserve">Telèfon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01C05" w14:textId="77777777" w:rsidR="000B19DC" w:rsidRPr="007A6592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AFB6D2" w14:textId="77777777" w:rsidR="000B19DC" w:rsidRPr="007A6592" w:rsidRDefault="000B19DC" w:rsidP="00061BE4">
            <w:pPr>
              <w:jc w:val="center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Adreça electrònica: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6950" w14:textId="77777777" w:rsidR="000B19DC" w:rsidRPr="007A6592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E6C4385" w14:textId="77777777" w:rsidR="001F2331" w:rsidRDefault="001F2331" w:rsidP="000B19DC">
      <w:pPr>
        <w:rPr>
          <w:rFonts w:ascii="Arial" w:hAnsi="Arial" w:cs="Arial"/>
          <w:b/>
        </w:rPr>
      </w:pPr>
    </w:p>
    <w:p w14:paraId="62F4B1CB" w14:textId="66315A90" w:rsidR="000B19DC" w:rsidRPr="007A6592" w:rsidRDefault="000B19DC" w:rsidP="000B19DC">
      <w:pPr>
        <w:rPr>
          <w:rFonts w:ascii="Arial" w:hAnsi="Arial" w:cs="Arial"/>
          <w:b/>
        </w:rPr>
      </w:pPr>
      <w:r w:rsidRPr="007A6592">
        <w:rPr>
          <w:rFonts w:ascii="Arial" w:hAnsi="Arial" w:cs="Arial"/>
          <w:b/>
        </w:rPr>
        <w:t>Representant (</w:t>
      </w:r>
      <w:r w:rsidRPr="007A6592">
        <w:rPr>
          <w:rFonts w:ascii="Arial" w:hAnsi="Arial" w:cs="Arial"/>
          <w:b/>
          <w:i/>
        </w:rPr>
        <w:t>Només si s’escau</w:t>
      </w:r>
      <w:r w:rsidRPr="007A6592">
        <w:rPr>
          <w:rFonts w:ascii="Arial" w:hAnsi="Arial" w:cs="Arial"/>
          <w:b/>
        </w:rPr>
        <w:t>)</w:t>
      </w:r>
    </w:p>
    <w:p w14:paraId="6055920F" w14:textId="77777777" w:rsidR="000B19DC" w:rsidRPr="007A6592" w:rsidRDefault="000B19DC" w:rsidP="000B19DC">
      <w:pPr>
        <w:rPr>
          <w:rFonts w:ascii="Arial" w:hAnsi="Arial" w:cs="Arial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0B19DC" w:rsidRPr="007A6592" w14:paraId="54EA171C" w14:textId="77777777" w:rsidTr="00061BE4">
        <w:trPr>
          <w:trHeight w:val="288"/>
        </w:trPr>
        <w:tc>
          <w:tcPr>
            <w:tcW w:w="2127" w:type="dxa"/>
            <w:shd w:val="clear" w:color="auto" w:fill="auto"/>
          </w:tcPr>
          <w:p w14:paraId="4DD13712" w14:textId="77777777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i Cognoms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7D69" w14:textId="77777777" w:rsidR="000B19DC" w:rsidRPr="007A6592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38571A7" w14:textId="77777777" w:rsidR="000B19DC" w:rsidRPr="007A6592" w:rsidRDefault="000B19DC" w:rsidP="000B19DC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0B19DC" w:rsidRPr="007A6592" w14:paraId="70101373" w14:textId="77777777" w:rsidTr="00061BE4">
        <w:trPr>
          <w:trHeight w:val="274"/>
        </w:trPr>
        <w:tc>
          <w:tcPr>
            <w:tcW w:w="2127" w:type="dxa"/>
            <w:shd w:val="clear" w:color="auto" w:fill="auto"/>
          </w:tcPr>
          <w:p w14:paraId="2165DD66" w14:textId="77777777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CIF/NIF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61B4" w14:textId="77777777" w:rsidR="000B19DC" w:rsidRPr="007A6592" w:rsidRDefault="000B19DC" w:rsidP="00061BE4">
            <w:pPr>
              <w:rPr>
                <w:rFonts w:ascii="Arial" w:hAnsi="Arial" w:cs="Arial"/>
              </w:rPr>
            </w:pPr>
          </w:p>
        </w:tc>
      </w:tr>
    </w:tbl>
    <w:p w14:paraId="33C7138C" w14:textId="77777777" w:rsidR="000B19DC" w:rsidRPr="007A6592" w:rsidRDefault="000B19DC" w:rsidP="000B19DC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0B19DC" w:rsidRPr="007A6592" w14:paraId="4C23E29F" w14:textId="77777777" w:rsidTr="00061BE4">
        <w:trPr>
          <w:trHeight w:val="301"/>
        </w:trPr>
        <w:tc>
          <w:tcPr>
            <w:tcW w:w="2127" w:type="dxa"/>
            <w:shd w:val="clear" w:color="auto" w:fill="auto"/>
          </w:tcPr>
          <w:p w14:paraId="7745A392" w14:textId="77777777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Domicili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FD58" w14:textId="77777777" w:rsidR="000B19DC" w:rsidRPr="007A6592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7B9DCCF" w14:textId="77777777" w:rsidR="000B19DC" w:rsidRPr="007A6592" w:rsidRDefault="000B19DC" w:rsidP="000B19DC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383"/>
      </w:tblGrid>
      <w:tr w:rsidR="000B19DC" w:rsidRPr="007A6592" w14:paraId="52091AFD" w14:textId="77777777" w:rsidTr="00061BE4">
        <w:trPr>
          <w:trHeight w:val="288"/>
        </w:trPr>
        <w:tc>
          <w:tcPr>
            <w:tcW w:w="2127" w:type="dxa"/>
            <w:shd w:val="clear" w:color="auto" w:fill="auto"/>
          </w:tcPr>
          <w:p w14:paraId="5058AC04" w14:textId="77777777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Població – CP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05D8" w14:textId="77777777" w:rsidR="000B19DC" w:rsidRPr="007A6592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25D4EED" w14:textId="77777777" w:rsidR="000B19DC" w:rsidRPr="007A6592" w:rsidRDefault="000B19DC" w:rsidP="000B19DC">
      <w:pPr>
        <w:rPr>
          <w:rFonts w:ascii="Arial" w:hAnsi="Arial" w:cs="Arial"/>
        </w:rPr>
      </w:pPr>
    </w:p>
    <w:tbl>
      <w:tblPr>
        <w:tblW w:w="9519" w:type="dxa"/>
        <w:tblLayout w:type="fixed"/>
        <w:tblLook w:val="0000" w:firstRow="0" w:lastRow="0" w:firstColumn="0" w:lastColumn="0" w:noHBand="0" w:noVBand="0"/>
      </w:tblPr>
      <w:tblGrid>
        <w:gridCol w:w="2127"/>
        <w:gridCol w:w="2071"/>
        <w:gridCol w:w="1774"/>
        <w:gridCol w:w="3547"/>
      </w:tblGrid>
      <w:tr w:rsidR="000B19DC" w:rsidRPr="007A6592" w14:paraId="0FD78852" w14:textId="77777777" w:rsidTr="00061BE4">
        <w:trPr>
          <w:trHeight w:val="287"/>
        </w:trPr>
        <w:tc>
          <w:tcPr>
            <w:tcW w:w="2127" w:type="dxa"/>
            <w:shd w:val="clear" w:color="auto" w:fill="auto"/>
          </w:tcPr>
          <w:p w14:paraId="10A9ACF9" w14:textId="77777777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 xml:space="preserve">Telèfon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D7BE3" w14:textId="77777777" w:rsidR="000B19DC" w:rsidRPr="007A6592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668C7C" w14:textId="77777777" w:rsidR="000B19DC" w:rsidRPr="007A6592" w:rsidRDefault="000B19DC" w:rsidP="00061BE4">
            <w:pPr>
              <w:jc w:val="center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Adreça electrònica: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1C6F" w14:textId="77777777" w:rsidR="000B19DC" w:rsidRPr="007A6592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5A957BE4" w14:textId="77777777" w:rsidR="000B19DC" w:rsidRPr="007A6592" w:rsidRDefault="000B19DC" w:rsidP="000B19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0B19DC" w:rsidRPr="007A6592" w14:paraId="2C4868A7" w14:textId="77777777" w:rsidTr="00061BE4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39B12E3F" w14:textId="77777777" w:rsidR="007A6592" w:rsidRPr="007A6592" w:rsidRDefault="007A6592" w:rsidP="00061BE4">
            <w:pPr>
              <w:rPr>
                <w:rFonts w:ascii="Arial" w:hAnsi="Arial" w:cs="Arial"/>
                <w:b/>
              </w:rPr>
            </w:pPr>
          </w:p>
          <w:p w14:paraId="5A18AE21" w14:textId="77777777" w:rsidR="00B8436D" w:rsidRDefault="00B8436D" w:rsidP="00061BE4">
            <w:pPr>
              <w:rPr>
                <w:rFonts w:ascii="Arial" w:hAnsi="Arial" w:cs="Arial"/>
                <w:b/>
              </w:rPr>
            </w:pPr>
          </w:p>
          <w:p w14:paraId="5D47F32A" w14:textId="3A0482BF" w:rsidR="000B19DC" w:rsidRPr="007A6592" w:rsidRDefault="000B19DC" w:rsidP="00061BE4">
            <w:pPr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>2.- DADES DE L’OBRA</w:t>
            </w:r>
          </w:p>
        </w:tc>
      </w:tr>
    </w:tbl>
    <w:p w14:paraId="70E392B3" w14:textId="77777777" w:rsidR="000B19DC" w:rsidRPr="007A6592" w:rsidRDefault="000B19DC" w:rsidP="000B19DC">
      <w:pPr>
        <w:rPr>
          <w:rFonts w:ascii="Arial" w:hAnsi="Arial" w:cs="Arial"/>
        </w:rPr>
      </w:pPr>
    </w:p>
    <w:p w14:paraId="657FDA88" w14:textId="77777777" w:rsidR="000B19DC" w:rsidRPr="007A6592" w:rsidRDefault="000B19DC" w:rsidP="000B19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4"/>
        <w:gridCol w:w="4583"/>
      </w:tblGrid>
      <w:tr w:rsidR="000B19DC" w:rsidRPr="007A6592" w14:paraId="49AEC87E" w14:textId="77777777" w:rsidTr="000440CA">
        <w:tc>
          <w:tcPr>
            <w:tcW w:w="4484" w:type="dxa"/>
            <w:tcBorders>
              <w:top w:val="nil"/>
              <w:left w:val="nil"/>
              <w:bottom w:val="nil"/>
            </w:tcBorders>
          </w:tcPr>
          <w:p w14:paraId="74EF76D5" w14:textId="67D2E2ED" w:rsidR="000B19DC" w:rsidRPr="007A6592" w:rsidRDefault="001F2331" w:rsidP="0006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Núm. d’expedient d’obres</w:t>
            </w:r>
          </w:p>
        </w:tc>
        <w:tc>
          <w:tcPr>
            <w:tcW w:w="4583" w:type="dxa"/>
          </w:tcPr>
          <w:p w14:paraId="21AECB02" w14:textId="77777777" w:rsidR="000B19DC" w:rsidRPr="007A6592" w:rsidRDefault="000B19DC" w:rsidP="00061BE4">
            <w:pPr>
              <w:rPr>
                <w:rFonts w:ascii="Arial" w:hAnsi="Arial" w:cs="Arial"/>
              </w:rPr>
            </w:pPr>
          </w:p>
        </w:tc>
      </w:tr>
      <w:tr w:rsidR="001F2331" w:rsidRPr="007A6592" w14:paraId="44B7E0FE" w14:textId="77777777" w:rsidTr="000440CA">
        <w:tc>
          <w:tcPr>
            <w:tcW w:w="4484" w:type="dxa"/>
            <w:tcBorders>
              <w:top w:val="nil"/>
              <w:left w:val="nil"/>
              <w:bottom w:val="nil"/>
            </w:tcBorders>
          </w:tcPr>
          <w:p w14:paraId="1BA6A5F9" w14:textId="3959EB60" w:rsidR="001F2331" w:rsidRPr="007A6592" w:rsidRDefault="001F2331" w:rsidP="0006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Emplaçament / Ref. cadastral</w:t>
            </w:r>
          </w:p>
        </w:tc>
        <w:tc>
          <w:tcPr>
            <w:tcW w:w="4583" w:type="dxa"/>
          </w:tcPr>
          <w:p w14:paraId="633A0AA9" w14:textId="77777777" w:rsidR="001F2331" w:rsidRPr="007A6592" w:rsidRDefault="001F2331" w:rsidP="00061BE4">
            <w:pPr>
              <w:rPr>
                <w:rFonts w:ascii="Arial" w:hAnsi="Arial" w:cs="Arial"/>
              </w:rPr>
            </w:pPr>
          </w:p>
        </w:tc>
      </w:tr>
    </w:tbl>
    <w:p w14:paraId="514E6F86" w14:textId="77777777" w:rsidR="000B19DC" w:rsidRPr="007A6592" w:rsidRDefault="000B19DC" w:rsidP="000B19DC">
      <w:pPr>
        <w:rPr>
          <w:rFonts w:ascii="Arial" w:hAnsi="Arial" w:cs="Aria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1"/>
        <w:gridCol w:w="4591"/>
      </w:tblGrid>
      <w:tr w:rsidR="000B19DC" w:rsidRPr="007A6592" w14:paraId="2D54A5E8" w14:textId="77777777" w:rsidTr="00EF77BD">
        <w:tc>
          <w:tcPr>
            <w:tcW w:w="4481" w:type="dxa"/>
            <w:tcBorders>
              <w:top w:val="nil"/>
              <w:left w:val="nil"/>
              <w:bottom w:val="nil"/>
            </w:tcBorders>
          </w:tcPr>
          <w:p w14:paraId="49195B25" w14:textId="1A916E62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 xml:space="preserve">Data </w:t>
            </w:r>
            <w:r w:rsidR="001F2331">
              <w:rPr>
                <w:rFonts w:ascii="Arial" w:hAnsi="Arial" w:cs="Arial"/>
              </w:rPr>
              <w:t>d’instal·lació</w:t>
            </w:r>
          </w:p>
        </w:tc>
        <w:tc>
          <w:tcPr>
            <w:tcW w:w="4586" w:type="dxa"/>
          </w:tcPr>
          <w:p w14:paraId="6CCA70C2" w14:textId="77777777" w:rsidR="000B19DC" w:rsidRPr="007A6592" w:rsidRDefault="000B19DC" w:rsidP="00061BE4">
            <w:pPr>
              <w:rPr>
                <w:rFonts w:ascii="Arial" w:hAnsi="Arial" w:cs="Arial"/>
              </w:rPr>
            </w:pPr>
          </w:p>
        </w:tc>
      </w:tr>
      <w:tr w:rsidR="001F2331" w:rsidRPr="007A6592" w14:paraId="152AD062" w14:textId="77777777" w:rsidTr="00EF77BD">
        <w:tc>
          <w:tcPr>
            <w:tcW w:w="4481" w:type="dxa"/>
            <w:tcBorders>
              <w:top w:val="nil"/>
              <w:left w:val="nil"/>
              <w:bottom w:val="nil"/>
            </w:tcBorders>
          </w:tcPr>
          <w:p w14:paraId="73C567D3" w14:textId="6963EAAD" w:rsidR="001F2331" w:rsidRPr="007A6592" w:rsidRDefault="001F2331" w:rsidP="0006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retirada</w:t>
            </w:r>
          </w:p>
        </w:tc>
        <w:tc>
          <w:tcPr>
            <w:tcW w:w="4586" w:type="dxa"/>
          </w:tcPr>
          <w:p w14:paraId="772D0522" w14:textId="77777777" w:rsidR="001F2331" w:rsidRPr="007A6592" w:rsidRDefault="001F2331" w:rsidP="00061BE4">
            <w:pPr>
              <w:rPr>
                <w:rFonts w:ascii="Arial" w:hAnsi="Arial" w:cs="Arial"/>
              </w:rPr>
            </w:pPr>
          </w:p>
        </w:tc>
      </w:tr>
      <w:tr w:rsidR="00EF77BD" w:rsidRPr="00956384" w14:paraId="6517F4F6" w14:textId="77777777" w:rsidTr="00EF77BD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CF6D9" w14:textId="77777777" w:rsidR="00B8436D" w:rsidRDefault="00B8436D" w:rsidP="0003263D">
            <w:pPr>
              <w:rPr>
                <w:rFonts w:ascii="Arial" w:hAnsi="Arial" w:cs="Arial"/>
                <w:b/>
                <w:i/>
                <w:iCs/>
              </w:rPr>
            </w:pPr>
            <w:bookmarkStart w:id="0" w:name="_Hlk149560540"/>
            <w:bookmarkStart w:id="1" w:name="_Hlk125355677"/>
            <w:bookmarkStart w:id="2" w:name="_Hlk125355700"/>
          </w:p>
          <w:p w14:paraId="2BDA9444" w14:textId="7FDD1288" w:rsidR="00EF77BD" w:rsidRPr="00956384" w:rsidRDefault="00EF77BD" w:rsidP="0003263D">
            <w:pPr>
              <w:rPr>
                <w:rFonts w:ascii="Arial" w:hAnsi="Arial" w:cs="Arial"/>
                <w:b/>
                <w:i/>
                <w:iCs/>
              </w:rPr>
            </w:pPr>
            <w:r w:rsidRPr="00956384">
              <w:rPr>
                <w:rFonts w:ascii="Arial" w:hAnsi="Arial" w:cs="Arial"/>
                <w:b/>
                <w:i/>
                <w:iCs/>
              </w:rPr>
              <w:t>Tipus d’ocupació :</w:t>
            </w:r>
          </w:p>
          <w:p w14:paraId="7B76CBC4" w14:textId="77777777" w:rsidR="00EF77BD" w:rsidRPr="00956384" w:rsidRDefault="00EF77BD" w:rsidP="0003263D">
            <w:pPr>
              <w:rPr>
                <w:rFonts w:ascii="Arial" w:hAnsi="Arial" w:cs="Arial"/>
                <w:b/>
              </w:rPr>
            </w:pPr>
          </w:p>
          <w:p w14:paraId="177420F5" w14:textId="77777777" w:rsidR="00EF77BD" w:rsidRPr="00956384" w:rsidRDefault="00EF77BD" w:rsidP="0003263D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  Parcial                    </w:t>
            </w: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  Total (tall de carrer)</w:t>
            </w:r>
          </w:p>
          <w:p w14:paraId="29E0B6C1" w14:textId="77777777" w:rsidR="00B8436D" w:rsidRDefault="00B8436D" w:rsidP="0003263D">
            <w:pPr>
              <w:rPr>
                <w:rFonts w:ascii="Arial" w:hAnsi="Arial" w:cs="Arial"/>
                <w:bCs/>
                <w:i/>
                <w:iCs/>
              </w:rPr>
            </w:pPr>
          </w:p>
          <w:p w14:paraId="576824AF" w14:textId="6A110459" w:rsidR="00EF77BD" w:rsidRPr="00956384" w:rsidRDefault="00EF77BD" w:rsidP="0003263D">
            <w:pPr>
              <w:rPr>
                <w:rFonts w:ascii="Arial" w:hAnsi="Arial" w:cs="Arial"/>
                <w:bCs/>
                <w:i/>
                <w:iCs/>
              </w:rPr>
            </w:pPr>
            <w:r w:rsidRPr="00956384">
              <w:rPr>
                <w:rFonts w:ascii="Arial" w:hAnsi="Arial" w:cs="Arial"/>
                <w:bCs/>
                <w:i/>
                <w:iCs/>
              </w:rPr>
              <w:t>Amb :</w:t>
            </w:r>
          </w:p>
          <w:p w14:paraId="5154246A" w14:textId="77777777" w:rsidR="00EF77BD" w:rsidRPr="00956384" w:rsidRDefault="00EF77BD" w:rsidP="0003263D">
            <w:pPr>
              <w:rPr>
                <w:rFonts w:ascii="Arial" w:hAnsi="Arial" w:cs="Arial"/>
                <w:bCs/>
              </w:rPr>
            </w:pPr>
          </w:p>
          <w:p w14:paraId="2405E45B" w14:textId="77777777" w:rsidR="00EF77BD" w:rsidRPr="00956384" w:rsidRDefault="00EF77BD" w:rsidP="0003263D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Bastida fixa     </w:t>
            </w: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Bastida mòbil     </w:t>
            </w: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Tanques     </w:t>
            </w: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Contenidor     </w:t>
            </w:r>
          </w:p>
          <w:p w14:paraId="1116357A" w14:textId="77777777" w:rsidR="00EF77BD" w:rsidRPr="00956384" w:rsidRDefault="00EF77BD" w:rsidP="0003263D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Sacs               </w:t>
            </w: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Auto-grua          </w:t>
            </w: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Remolcs     </w:t>
            </w: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Puntals</w:t>
            </w:r>
          </w:p>
          <w:p w14:paraId="1C0E4890" w14:textId="77777777" w:rsidR="00EF77BD" w:rsidRPr="00956384" w:rsidRDefault="00EF77BD" w:rsidP="0003263D">
            <w:pPr>
              <w:rPr>
                <w:rFonts w:ascii="Arial" w:hAnsi="Arial" w:cs="Arial"/>
                <w:bCs/>
              </w:rPr>
            </w:pPr>
          </w:p>
          <w:p w14:paraId="6B027B7A" w14:textId="77777777" w:rsidR="00EF77BD" w:rsidRPr="00956384" w:rsidRDefault="00EF77BD" w:rsidP="0003263D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Altres (</w:t>
            </w:r>
            <w:r w:rsidRPr="00956384">
              <w:rPr>
                <w:rFonts w:ascii="Arial" w:hAnsi="Arial" w:cs="Arial"/>
                <w:bCs/>
                <w:i/>
                <w:iCs/>
              </w:rPr>
              <w:t>especificar quin:</w:t>
            </w:r>
            <w:r w:rsidRPr="00956384">
              <w:rPr>
                <w:rFonts w:ascii="Arial" w:hAnsi="Arial" w:cs="Arial"/>
                <w:bCs/>
              </w:rPr>
              <w:t xml:space="preserve"> ....................................................)</w:t>
            </w:r>
          </w:p>
          <w:p w14:paraId="2838AE8F" w14:textId="77777777" w:rsidR="0050273C" w:rsidRDefault="0050273C" w:rsidP="0050273C">
            <w:pPr>
              <w:rPr>
                <w:rFonts w:ascii="Arial" w:hAnsi="Arial" w:cs="Arial"/>
                <w:b/>
              </w:rPr>
            </w:pPr>
          </w:p>
          <w:p w14:paraId="218D5B40" w14:textId="77777777" w:rsidR="0050273C" w:rsidRDefault="0050273C" w:rsidP="005027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Emplaçament ocupació : ( adreça)</w:t>
            </w:r>
          </w:p>
          <w:p w14:paraId="46F25BAC" w14:textId="77777777" w:rsidR="0050273C" w:rsidRDefault="0050273C" w:rsidP="005027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5AB3C2E1" w14:textId="77777777" w:rsidR="0050273C" w:rsidRPr="00956384" w:rsidRDefault="0050273C" w:rsidP="005027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.........................................................................................................</w:t>
            </w:r>
          </w:p>
          <w:p w14:paraId="5947D5E1" w14:textId="77777777" w:rsidR="00EF77BD" w:rsidRPr="00956384" w:rsidRDefault="00EF77BD" w:rsidP="0003263D">
            <w:pPr>
              <w:rPr>
                <w:rFonts w:ascii="Arial" w:hAnsi="Arial" w:cs="Arial"/>
                <w:b/>
              </w:rPr>
            </w:pPr>
          </w:p>
          <w:p w14:paraId="5024A1D4" w14:textId="77777777" w:rsidR="00B8436D" w:rsidRDefault="00B8436D" w:rsidP="0003263D">
            <w:pPr>
              <w:rPr>
                <w:rFonts w:ascii="Arial" w:hAnsi="Arial" w:cs="Arial"/>
                <w:b/>
                <w:i/>
                <w:iCs/>
              </w:rPr>
            </w:pPr>
          </w:p>
          <w:p w14:paraId="33E4FB92" w14:textId="7536BE04" w:rsidR="00EF77BD" w:rsidRPr="00956384" w:rsidRDefault="00EF77BD" w:rsidP="0003263D">
            <w:pPr>
              <w:rPr>
                <w:rFonts w:ascii="Arial" w:hAnsi="Arial" w:cs="Arial"/>
                <w:b/>
                <w:i/>
                <w:iCs/>
              </w:rPr>
            </w:pPr>
            <w:r w:rsidRPr="00956384">
              <w:rPr>
                <w:rFonts w:ascii="Arial" w:hAnsi="Arial" w:cs="Arial"/>
                <w:b/>
                <w:i/>
                <w:iCs/>
              </w:rPr>
              <w:t>Superfície a ocupar:</w:t>
            </w:r>
          </w:p>
          <w:p w14:paraId="7293D9EA" w14:textId="77777777" w:rsidR="00EF77BD" w:rsidRPr="00956384" w:rsidRDefault="00EF77BD" w:rsidP="0003263D">
            <w:pPr>
              <w:rPr>
                <w:rFonts w:ascii="Arial" w:hAnsi="Arial" w:cs="Arial"/>
                <w:bCs/>
              </w:rPr>
            </w:pPr>
          </w:p>
          <w:p w14:paraId="2D1BE9F5" w14:textId="77777777" w:rsidR="00EF77BD" w:rsidRPr="00956384" w:rsidRDefault="00EF77BD" w:rsidP="0003263D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Amplada ................................... metres.</w:t>
            </w:r>
          </w:p>
          <w:p w14:paraId="22EB30E6" w14:textId="77777777" w:rsidR="00EF77BD" w:rsidRPr="00956384" w:rsidRDefault="00EF77BD" w:rsidP="0003263D">
            <w:pPr>
              <w:rPr>
                <w:rFonts w:ascii="Arial" w:hAnsi="Arial" w:cs="Arial"/>
                <w:bCs/>
              </w:rPr>
            </w:pPr>
          </w:p>
          <w:p w14:paraId="33BFB9AD" w14:textId="77777777" w:rsidR="00EF77BD" w:rsidRPr="00956384" w:rsidRDefault="00EF77BD" w:rsidP="0003263D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Alçada ...................................... metres.</w:t>
            </w:r>
          </w:p>
          <w:p w14:paraId="5D42FEAF" w14:textId="77777777" w:rsidR="00EF77BD" w:rsidRPr="00956384" w:rsidRDefault="00EF77BD" w:rsidP="0003263D">
            <w:pPr>
              <w:rPr>
                <w:rFonts w:ascii="Arial" w:hAnsi="Arial" w:cs="Arial"/>
                <w:bCs/>
              </w:rPr>
            </w:pPr>
          </w:p>
          <w:p w14:paraId="6E315B6F" w14:textId="77777777" w:rsidR="00EF77BD" w:rsidRPr="00956384" w:rsidRDefault="00EF77BD" w:rsidP="0003263D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Front façana............................... metres.</w:t>
            </w:r>
          </w:p>
          <w:p w14:paraId="768DA5AF" w14:textId="77777777" w:rsidR="00EF77BD" w:rsidRPr="00956384" w:rsidRDefault="00EF77BD" w:rsidP="0003263D">
            <w:pPr>
              <w:rPr>
                <w:rFonts w:ascii="Arial" w:hAnsi="Arial" w:cs="Arial"/>
                <w:b/>
              </w:rPr>
            </w:pPr>
          </w:p>
          <w:p w14:paraId="331A2E39" w14:textId="77777777" w:rsidR="00EF77BD" w:rsidRPr="00956384" w:rsidRDefault="00EF77BD" w:rsidP="0003263D">
            <w:pPr>
              <w:rPr>
                <w:rFonts w:ascii="Arial" w:hAnsi="Arial" w:cs="Arial"/>
                <w:b/>
              </w:rPr>
            </w:pPr>
          </w:p>
          <w:p w14:paraId="30C6EE9C" w14:textId="77777777" w:rsidR="00B8436D" w:rsidRDefault="00B8436D" w:rsidP="0003263D">
            <w:pPr>
              <w:rPr>
                <w:rFonts w:ascii="Arial" w:hAnsi="Arial" w:cs="Arial"/>
                <w:b/>
              </w:rPr>
            </w:pPr>
          </w:p>
          <w:p w14:paraId="0E6C2018" w14:textId="28611DF4" w:rsidR="00EF77BD" w:rsidRPr="00956384" w:rsidRDefault="00EF77BD" w:rsidP="0003263D">
            <w:pPr>
              <w:rPr>
                <w:rFonts w:ascii="Arial" w:hAnsi="Arial" w:cs="Arial"/>
                <w:b/>
              </w:rPr>
            </w:pPr>
            <w:r w:rsidRPr="00956384">
              <w:rPr>
                <w:rFonts w:ascii="Arial" w:hAnsi="Arial" w:cs="Arial"/>
                <w:b/>
              </w:rPr>
              <w:t xml:space="preserve">3.- DOCUMENTACIÓ A ADJUNTAR </w:t>
            </w:r>
            <w:r w:rsidRPr="00956384">
              <w:rPr>
                <w:rFonts w:ascii="Arial" w:hAnsi="Arial" w:cs="Arial"/>
                <w:b/>
                <w:i/>
              </w:rPr>
              <w:t>(Documentació obligatòria)</w:t>
            </w:r>
          </w:p>
        </w:tc>
      </w:tr>
    </w:tbl>
    <w:p w14:paraId="631D5CB4" w14:textId="77777777" w:rsidR="00EF77BD" w:rsidRPr="00956384" w:rsidRDefault="00EF77BD" w:rsidP="00EF77BD">
      <w:pPr>
        <w:rPr>
          <w:rFonts w:ascii="Arial" w:hAnsi="Arial" w:cs="Arial"/>
          <w:b/>
          <w:bCs/>
        </w:rPr>
      </w:pPr>
    </w:p>
    <w:p w14:paraId="787A4F56" w14:textId="2376A7AB" w:rsidR="00EF77BD" w:rsidRPr="00956384" w:rsidRDefault="00892989" w:rsidP="00EF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1.- </w:t>
      </w:r>
      <w:r w:rsidR="00EF77BD" w:rsidRPr="00956384">
        <w:rPr>
          <w:rFonts w:ascii="Arial" w:hAnsi="Arial" w:cs="Arial"/>
        </w:rPr>
        <w:t>Plànol de situació a escala 1:500 (amb ocupació reflectida).</w:t>
      </w:r>
    </w:p>
    <w:p w14:paraId="0742904E" w14:textId="77777777" w:rsidR="00EF77BD" w:rsidRPr="00956384" w:rsidRDefault="00EF77BD" w:rsidP="00EF77BD">
      <w:pPr>
        <w:rPr>
          <w:rFonts w:ascii="Arial" w:hAnsi="Arial" w:cs="Arial"/>
          <w:b/>
          <w:bCs/>
        </w:rPr>
      </w:pPr>
    </w:p>
    <w:p w14:paraId="1FA6AFC5" w14:textId="7F3CD056" w:rsidR="00EF77BD" w:rsidRPr="00956384" w:rsidRDefault="00892989" w:rsidP="00EF77B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2.- </w:t>
      </w:r>
      <w:r w:rsidR="00EF77BD" w:rsidRPr="00956384">
        <w:rPr>
          <w:rFonts w:ascii="Arial" w:hAnsi="Arial" w:cs="Arial"/>
        </w:rPr>
        <w:t>Fotocòpia NIF del titular i representant (si n’hi ha).</w:t>
      </w:r>
    </w:p>
    <w:p w14:paraId="58B1CB37" w14:textId="77777777" w:rsidR="00EF77BD" w:rsidRPr="00956384" w:rsidRDefault="00EF77BD" w:rsidP="00EF77BD">
      <w:pPr>
        <w:rPr>
          <w:rFonts w:ascii="Arial" w:hAnsi="Arial" w:cs="Arial"/>
        </w:rPr>
      </w:pPr>
    </w:p>
    <w:p w14:paraId="37CDF517" w14:textId="5B117877" w:rsidR="00EF77BD" w:rsidRPr="00956384" w:rsidRDefault="00892989" w:rsidP="00EF77BD">
      <w:pPr>
        <w:rPr>
          <w:rFonts w:ascii="Arial" w:hAnsi="Arial" w:cs="Arial"/>
        </w:rPr>
      </w:pPr>
      <w:r w:rsidRPr="00892989">
        <w:rPr>
          <w:rFonts w:ascii="Arial" w:hAnsi="Arial" w:cs="Arial"/>
          <w:b/>
          <w:bCs/>
        </w:rPr>
        <w:t>3.-</w:t>
      </w:r>
      <w:r>
        <w:rPr>
          <w:rFonts w:ascii="Arial" w:hAnsi="Arial" w:cs="Arial"/>
        </w:rPr>
        <w:t xml:space="preserve"> </w:t>
      </w:r>
      <w:r w:rsidR="00EF77BD" w:rsidRPr="00956384">
        <w:rPr>
          <w:rFonts w:ascii="Arial" w:hAnsi="Arial" w:cs="Arial"/>
        </w:rPr>
        <w:t>Fotografies de la zona d’ocupació de l’afectació.</w:t>
      </w:r>
    </w:p>
    <w:p w14:paraId="734053B6" w14:textId="77777777" w:rsidR="00EF77BD" w:rsidRPr="00956384" w:rsidRDefault="00EF77BD" w:rsidP="00EF77BD">
      <w:pPr>
        <w:rPr>
          <w:rFonts w:ascii="Arial" w:hAnsi="Arial" w:cs="Arial"/>
        </w:rPr>
      </w:pPr>
    </w:p>
    <w:p w14:paraId="05D85D97" w14:textId="48474592" w:rsidR="00EF77BD" w:rsidRDefault="00892989" w:rsidP="00EF77BD">
      <w:pPr>
        <w:rPr>
          <w:rFonts w:ascii="Arial" w:hAnsi="Arial" w:cs="Arial"/>
        </w:rPr>
      </w:pPr>
      <w:r w:rsidRPr="00892989">
        <w:rPr>
          <w:rFonts w:ascii="Arial" w:hAnsi="Arial" w:cs="Arial"/>
          <w:b/>
          <w:bCs/>
        </w:rPr>
        <w:t>4.-</w:t>
      </w:r>
      <w:r>
        <w:rPr>
          <w:rFonts w:ascii="Arial" w:hAnsi="Arial" w:cs="Arial"/>
        </w:rPr>
        <w:t xml:space="preserve"> </w:t>
      </w:r>
      <w:r w:rsidR="00EF77BD" w:rsidRPr="00956384">
        <w:rPr>
          <w:rFonts w:ascii="Arial" w:hAnsi="Arial" w:cs="Arial"/>
        </w:rPr>
        <w:t>Autoliquidació</w:t>
      </w:r>
      <w:r w:rsidR="00EF77BD">
        <w:rPr>
          <w:rFonts w:ascii="Arial" w:hAnsi="Arial" w:cs="Arial"/>
        </w:rPr>
        <w:t>.</w:t>
      </w:r>
    </w:p>
    <w:p w14:paraId="588B0FB1" w14:textId="77777777" w:rsidR="00EF77BD" w:rsidRDefault="00EF77BD" w:rsidP="00EF77BD">
      <w:pPr>
        <w:rPr>
          <w:rFonts w:ascii="Arial" w:hAnsi="Arial" w:cs="Arial"/>
        </w:rPr>
      </w:pPr>
    </w:p>
    <w:p w14:paraId="69E5EF16" w14:textId="1D090CCD" w:rsidR="00EF77BD" w:rsidRDefault="00892989" w:rsidP="00EF77BD">
      <w:pPr>
        <w:rPr>
          <w:rFonts w:ascii="Arial" w:hAnsi="Arial" w:cs="Arial"/>
        </w:rPr>
      </w:pPr>
      <w:r w:rsidRPr="00892989">
        <w:rPr>
          <w:rFonts w:ascii="Arial" w:hAnsi="Arial" w:cs="Arial"/>
          <w:b/>
          <w:bCs/>
        </w:rPr>
        <w:t>5.-</w:t>
      </w:r>
      <w:r>
        <w:rPr>
          <w:rFonts w:ascii="Arial" w:hAnsi="Arial" w:cs="Arial"/>
        </w:rPr>
        <w:t xml:space="preserve"> </w:t>
      </w:r>
      <w:r w:rsidR="00EF77BD">
        <w:rPr>
          <w:rFonts w:ascii="Arial" w:hAnsi="Arial" w:cs="Arial"/>
        </w:rPr>
        <w:t>C</w:t>
      </w:r>
      <w:r w:rsidR="00EF77BD" w:rsidRPr="00956384">
        <w:rPr>
          <w:rFonts w:ascii="Arial" w:hAnsi="Arial" w:cs="Arial"/>
        </w:rPr>
        <w:t>omprovant ingrés bancari de la liquidació provisional.</w:t>
      </w:r>
    </w:p>
    <w:p w14:paraId="35120D83" w14:textId="77777777" w:rsidR="00EF77BD" w:rsidRPr="00956384" w:rsidRDefault="00EF77BD" w:rsidP="00EF77BD">
      <w:pPr>
        <w:rPr>
          <w:rFonts w:ascii="Arial" w:hAnsi="Arial" w:cs="Arial"/>
        </w:rPr>
      </w:pPr>
    </w:p>
    <w:p w14:paraId="109D315C" w14:textId="23EE0E88" w:rsidR="00EF77BD" w:rsidRPr="00956384" w:rsidRDefault="00EF77BD" w:rsidP="00EF77BD">
      <w:pPr>
        <w:rPr>
          <w:rFonts w:ascii="Arial" w:hAnsi="Arial" w:cs="Arial"/>
        </w:rPr>
      </w:pPr>
      <w:r w:rsidRPr="00956384">
        <w:rPr>
          <w:rFonts w:ascii="Arial" w:hAnsi="Arial" w:cs="Arial"/>
        </w:rPr>
        <w:sym w:font="Wingdings" w:char="F06F"/>
      </w:r>
      <w:r w:rsidRPr="00956384">
        <w:rPr>
          <w:rFonts w:ascii="Arial" w:hAnsi="Arial" w:cs="Arial"/>
        </w:rPr>
        <w:t xml:space="preserve">  </w:t>
      </w:r>
      <w:r w:rsidRPr="00956384">
        <w:rPr>
          <w:rFonts w:ascii="Arial" w:hAnsi="Arial" w:cs="Arial"/>
          <w:b/>
          <w:bCs/>
        </w:rPr>
        <w:t xml:space="preserve">En cas de </w:t>
      </w:r>
      <w:r>
        <w:rPr>
          <w:rFonts w:ascii="Arial" w:hAnsi="Arial" w:cs="Arial"/>
          <w:b/>
          <w:bCs/>
        </w:rPr>
        <w:t>vehicle</w:t>
      </w:r>
      <w:r w:rsidRPr="009563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 auto-grua, remolcs....), </w:t>
      </w:r>
      <w:r w:rsidRPr="00956384">
        <w:rPr>
          <w:rFonts w:ascii="Arial" w:hAnsi="Arial" w:cs="Arial"/>
        </w:rPr>
        <w:t xml:space="preserve">a més </w:t>
      </w:r>
      <w:r w:rsidR="00892989">
        <w:rPr>
          <w:rFonts w:ascii="Arial" w:hAnsi="Arial" w:cs="Arial"/>
        </w:rPr>
        <w:t>de la documentació dels números 1 al 5</w:t>
      </w:r>
      <w:r w:rsidRPr="00956384">
        <w:rPr>
          <w:rFonts w:ascii="Arial" w:hAnsi="Arial" w:cs="Arial"/>
        </w:rPr>
        <w:t xml:space="preserve"> :</w:t>
      </w:r>
    </w:p>
    <w:p w14:paraId="797B56EF" w14:textId="77777777" w:rsidR="00EF77BD" w:rsidRPr="00956384" w:rsidRDefault="00EF77BD" w:rsidP="00EF77BD">
      <w:pPr>
        <w:rPr>
          <w:rFonts w:ascii="Arial" w:hAnsi="Arial" w:cs="Arial"/>
        </w:rPr>
      </w:pPr>
      <w:r w:rsidRPr="00956384">
        <w:rPr>
          <w:rFonts w:ascii="Arial" w:hAnsi="Arial" w:cs="Arial"/>
        </w:rPr>
        <w:t xml:space="preserve"> </w:t>
      </w:r>
    </w:p>
    <w:p w14:paraId="0BC2F7BA" w14:textId="77777777" w:rsidR="00EF77BD" w:rsidRPr="00956384" w:rsidRDefault="00EF77BD" w:rsidP="00EF77BD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Fitxa tècnica del vehicle</w:t>
      </w:r>
    </w:p>
    <w:p w14:paraId="51A6596F" w14:textId="77777777" w:rsidR="00EF77BD" w:rsidRPr="00956384" w:rsidRDefault="00EF77BD" w:rsidP="00EF77BD">
      <w:pPr>
        <w:rPr>
          <w:rFonts w:ascii="Arial" w:hAnsi="Arial" w:cs="Arial"/>
        </w:rPr>
      </w:pPr>
    </w:p>
    <w:p w14:paraId="75C1E05F" w14:textId="72094E61" w:rsidR="00EF77BD" w:rsidRPr="00956384" w:rsidRDefault="00EF77BD" w:rsidP="00EF77BD">
      <w:pPr>
        <w:rPr>
          <w:rFonts w:ascii="Arial" w:hAnsi="Arial" w:cs="Arial"/>
        </w:rPr>
      </w:pPr>
      <w:r w:rsidRPr="00956384">
        <w:rPr>
          <w:rFonts w:ascii="Arial" w:hAnsi="Arial" w:cs="Arial"/>
        </w:rPr>
        <w:sym w:font="Wingdings" w:char="F06F"/>
      </w:r>
      <w:r w:rsidRPr="00956384">
        <w:rPr>
          <w:rFonts w:ascii="Arial" w:hAnsi="Arial" w:cs="Arial"/>
        </w:rPr>
        <w:t xml:space="preserve">  </w:t>
      </w:r>
      <w:r w:rsidRPr="00956384">
        <w:rPr>
          <w:rFonts w:ascii="Arial" w:hAnsi="Arial" w:cs="Arial"/>
          <w:b/>
          <w:bCs/>
        </w:rPr>
        <w:t>En cas de bastida</w:t>
      </w:r>
      <w:r w:rsidRPr="00956384">
        <w:rPr>
          <w:rFonts w:ascii="Arial" w:hAnsi="Arial" w:cs="Arial"/>
        </w:rPr>
        <w:t xml:space="preserve"> ( </w:t>
      </w:r>
      <w:r w:rsidR="00892989" w:rsidRPr="00956384">
        <w:rPr>
          <w:rFonts w:ascii="Arial" w:hAnsi="Arial" w:cs="Arial"/>
        </w:rPr>
        <w:t xml:space="preserve">a més </w:t>
      </w:r>
      <w:r w:rsidR="00892989">
        <w:rPr>
          <w:rFonts w:ascii="Arial" w:hAnsi="Arial" w:cs="Arial"/>
        </w:rPr>
        <w:t>de la documentació dels números 1 al 5</w:t>
      </w:r>
      <w:r w:rsidRPr="00956384">
        <w:rPr>
          <w:rFonts w:ascii="Arial" w:hAnsi="Arial" w:cs="Arial"/>
        </w:rPr>
        <w:t>) :</w:t>
      </w:r>
    </w:p>
    <w:p w14:paraId="29C98FAE" w14:textId="77777777" w:rsidR="00EF77BD" w:rsidRPr="00956384" w:rsidRDefault="00EF77BD" w:rsidP="00EF77BD">
      <w:pPr>
        <w:rPr>
          <w:rFonts w:ascii="Arial" w:hAnsi="Arial" w:cs="Arial"/>
        </w:rPr>
      </w:pPr>
      <w:r w:rsidRPr="00956384">
        <w:rPr>
          <w:rFonts w:ascii="Arial" w:hAnsi="Arial" w:cs="Arial"/>
        </w:rPr>
        <w:t xml:space="preserve"> </w:t>
      </w:r>
    </w:p>
    <w:p w14:paraId="3499C0BB" w14:textId="77777777" w:rsidR="00EF77BD" w:rsidRPr="00956384" w:rsidRDefault="00EF77BD" w:rsidP="00EF77BD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956384">
        <w:rPr>
          <w:rFonts w:ascii="Arial" w:hAnsi="Arial" w:cs="Arial"/>
        </w:rPr>
        <w:t>Assegurança de responsabilitat civil.</w:t>
      </w:r>
    </w:p>
    <w:p w14:paraId="09839A75" w14:textId="77777777" w:rsidR="00EF77BD" w:rsidRPr="00956384" w:rsidRDefault="00EF77BD" w:rsidP="00EF77BD">
      <w:pPr>
        <w:rPr>
          <w:rFonts w:ascii="Arial" w:hAnsi="Arial" w:cs="Arial"/>
        </w:rPr>
      </w:pPr>
    </w:p>
    <w:p w14:paraId="18C929C9" w14:textId="43C74C22" w:rsidR="00EF77BD" w:rsidRPr="00956384" w:rsidRDefault="00EF77BD" w:rsidP="00EF77BD">
      <w:pPr>
        <w:rPr>
          <w:rFonts w:ascii="Arial" w:hAnsi="Arial" w:cs="Arial"/>
        </w:rPr>
      </w:pPr>
      <w:r w:rsidRPr="00956384">
        <w:rPr>
          <w:rFonts w:ascii="Arial" w:hAnsi="Arial" w:cs="Arial"/>
        </w:rPr>
        <w:sym w:font="Wingdings" w:char="F06F"/>
      </w:r>
      <w:r w:rsidRPr="00956384">
        <w:rPr>
          <w:rFonts w:ascii="Arial" w:hAnsi="Arial" w:cs="Arial"/>
        </w:rPr>
        <w:t xml:space="preserve">  </w:t>
      </w:r>
      <w:r w:rsidRPr="00956384">
        <w:rPr>
          <w:rFonts w:ascii="Arial" w:hAnsi="Arial" w:cs="Arial"/>
          <w:b/>
          <w:bCs/>
        </w:rPr>
        <w:t>Si la bastida supera els 6m d’alçada</w:t>
      </w:r>
      <w:r w:rsidRPr="00956384">
        <w:rPr>
          <w:rFonts w:ascii="Arial" w:hAnsi="Arial" w:cs="Arial"/>
        </w:rPr>
        <w:t xml:space="preserve"> ( </w:t>
      </w:r>
      <w:r w:rsidR="00892989" w:rsidRPr="00956384">
        <w:rPr>
          <w:rFonts w:ascii="Arial" w:hAnsi="Arial" w:cs="Arial"/>
        </w:rPr>
        <w:t xml:space="preserve">a més </w:t>
      </w:r>
      <w:r w:rsidR="00892989">
        <w:rPr>
          <w:rFonts w:ascii="Arial" w:hAnsi="Arial" w:cs="Arial"/>
        </w:rPr>
        <w:t>de la documentació dels números 1 al 5</w:t>
      </w:r>
      <w:r w:rsidRPr="00956384">
        <w:rPr>
          <w:rFonts w:ascii="Arial" w:hAnsi="Arial" w:cs="Arial"/>
        </w:rPr>
        <w:t>) :</w:t>
      </w:r>
    </w:p>
    <w:p w14:paraId="7854CF18" w14:textId="77777777" w:rsidR="00EF77BD" w:rsidRPr="00956384" w:rsidRDefault="00EF77BD" w:rsidP="00EF77BD">
      <w:pPr>
        <w:rPr>
          <w:rFonts w:ascii="Arial" w:hAnsi="Arial" w:cs="Arial"/>
        </w:rPr>
      </w:pPr>
    </w:p>
    <w:p w14:paraId="6899CC12" w14:textId="77777777" w:rsidR="00EF77BD" w:rsidRPr="00956384" w:rsidRDefault="00EF77BD" w:rsidP="00EF77BD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956384">
        <w:rPr>
          <w:rFonts w:ascii="Arial" w:hAnsi="Arial" w:cs="Arial"/>
        </w:rPr>
        <w:t>Pla de muntatge, d’utilització i de desmuntatge ( que ha d’incorporar un càlcul de resistència i estabilitat, si s’escau).</w:t>
      </w:r>
    </w:p>
    <w:p w14:paraId="6F36AE38" w14:textId="77777777" w:rsidR="00EF77BD" w:rsidRDefault="00EF77BD" w:rsidP="00EF77BD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956384">
        <w:rPr>
          <w:rFonts w:ascii="Arial" w:hAnsi="Arial" w:cs="Arial"/>
        </w:rPr>
        <w:t>Assumeix de direcció d’obres d’un tècnic competent.</w:t>
      </w:r>
    </w:p>
    <w:p w14:paraId="39B03F4E" w14:textId="77777777" w:rsidR="00892989" w:rsidRPr="00956384" w:rsidRDefault="00892989" w:rsidP="0089298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956384">
        <w:rPr>
          <w:rFonts w:ascii="Arial" w:hAnsi="Arial" w:cs="Arial"/>
        </w:rPr>
        <w:t>Assegurança de responsabilitat civil.</w:t>
      </w:r>
    </w:p>
    <w:p w14:paraId="4D7FC4DD" w14:textId="77777777" w:rsidR="00892989" w:rsidRPr="00956384" w:rsidRDefault="00892989" w:rsidP="00892989">
      <w:pPr>
        <w:pStyle w:val="Prrafodelista"/>
        <w:rPr>
          <w:rFonts w:ascii="Arial" w:hAnsi="Arial" w:cs="Arial"/>
        </w:rPr>
      </w:pPr>
    </w:p>
    <w:p w14:paraId="1FC698D3" w14:textId="77777777" w:rsidR="00EF77BD" w:rsidRDefault="00EF77BD" w:rsidP="00EF77BD">
      <w:pPr>
        <w:rPr>
          <w:rFonts w:ascii="Arial" w:hAnsi="Arial" w:cs="Arial"/>
        </w:rPr>
      </w:pPr>
    </w:p>
    <w:p w14:paraId="7118BF9A" w14:textId="29DF36AE" w:rsidR="00892989" w:rsidRDefault="00EF77BD" w:rsidP="00EF77BD">
      <w:pPr>
        <w:rPr>
          <w:rFonts w:ascii="Arial" w:hAnsi="Arial" w:cs="Arial"/>
        </w:rPr>
      </w:pPr>
      <w:r w:rsidRPr="00956384">
        <w:rPr>
          <w:rFonts w:ascii="Arial" w:hAnsi="Arial" w:cs="Arial"/>
        </w:rPr>
        <w:sym w:font="Wingdings" w:char="F06F"/>
      </w:r>
      <w:r w:rsidRPr="00956384">
        <w:rPr>
          <w:rFonts w:ascii="Arial" w:hAnsi="Arial" w:cs="Arial"/>
        </w:rPr>
        <w:t xml:space="preserve">  </w:t>
      </w:r>
      <w:r w:rsidRPr="00956384">
        <w:rPr>
          <w:rFonts w:ascii="Arial" w:hAnsi="Arial" w:cs="Arial"/>
          <w:b/>
          <w:bCs/>
        </w:rPr>
        <w:t>En cas de tall de carrer</w:t>
      </w:r>
      <w:r w:rsidRPr="00956384">
        <w:rPr>
          <w:rFonts w:ascii="Arial" w:hAnsi="Arial" w:cs="Arial"/>
        </w:rPr>
        <w:t xml:space="preserve"> : </w:t>
      </w:r>
      <w:r w:rsidR="00892989" w:rsidRPr="00956384">
        <w:rPr>
          <w:rFonts w:ascii="Arial" w:hAnsi="Arial" w:cs="Arial"/>
        </w:rPr>
        <w:t xml:space="preserve">( a més </w:t>
      </w:r>
      <w:r w:rsidR="00892989">
        <w:rPr>
          <w:rFonts w:ascii="Arial" w:hAnsi="Arial" w:cs="Arial"/>
        </w:rPr>
        <w:t>de la documentació dels números 1 al 5</w:t>
      </w:r>
      <w:r w:rsidR="00892989" w:rsidRPr="00956384">
        <w:rPr>
          <w:rFonts w:ascii="Arial" w:hAnsi="Arial" w:cs="Arial"/>
        </w:rPr>
        <w:t xml:space="preserve">) </w:t>
      </w:r>
    </w:p>
    <w:p w14:paraId="32AE9859" w14:textId="77777777" w:rsidR="00892989" w:rsidRDefault="00892989" w:rsidP="00EF77BD">
      <w:pPr>
        <w:rPr>
          <w:rFonts w:ascii="Arial" w:hAnsi="Arial" w:cs="Arial"/>
        </w:rPr>
      </w:pPr>
    </w:p>
    <w:p w14:paraId="20E1A182" w14:textId="4AB8F866" w:rsidR="00EF77BD" w:rsidRPr="00892989" w:rsidRDefault="00892989" w:rsidP="0089298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F77BD" w:rsidRPr="00892989">
        <w:rPr>
          <w:rFonts w:ascii="Arial" w:hAnsi="Arial" w:cs="Arial"/>
        </w:rPr>
        <w:t>xplicació detallada de dia i hores.</w:t>
      </w:r>
    </w:p>
    <w:bookmarkEnd w:id="0"/>
    <w:p w14:paraId="43546BAC" w14:textId="77777777" w:rsidR="00EF77BD" w:rsidRPr="00956384" w:rsidRDefault="00EF77BD" w:rsidP="00EF77BD">
      <w:pPr>
        <w:rPr>
          <w:rFonts w:ascii="Arial" w:hAnsi="Arial" w:cs="Arial"/>
          <w:b/>
          <w:bCs/>
        </w:rPr>
      </w:pPr>
    </w:p>
    <w:p w14:paraId="18B37583" w14:textId="77777777" w:rsidR="00EF77BD" w:rsidRPr="00956384" w:rsidRDefault="00EF77BD" w:rsidP="00EF77BD">
      <w:pPr>
        <w:rPr>
          <w:rFonts w:ascii="Arial" w:hAnsi="Arial" w:cs="Arial"/>
          <w:b/>
        </w:rPr>
      </w:pPr>
      <w:r w:rsidRPr="00956384">
        <w:rPr>
          <w:rFonts w:ascii="Arial" w:hAnsi="Arial" w:cs="Arial"/>
          <w:b/>
        </w:rPr>
        <w:t xml:space="preserve">Tota la documentació s’ha de presentar en format PDF i DIN-A4. </w:t>
      </w:r>
    </w:p>
    <w:p w14:paraId="5FC5720E" w14:textId="77777777" w:rsidR="00831825" w:rsidRPr="00956384" w:rsidRDefault="00831825" w:rsidP="00831825">
      <w:pPr>
        <w:rPr>
          <w:rFonts w:ascii="Arial" w:hAnsi="Arial" w:cs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4460"/>
        <w:gridCol w:w="567"/>
        <w:gridCol w:w="4333"/>
      </w:tblGrid>
      <w:tr w:rsidR="000B19DC" w:rsidRPr="007A6592" w14:paraId="1D765093" w14:textId="77777777" w:rsidTr="00061BE4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ECC06" w14:textId="4D16C683" w:rsidR="000B19DC" w:rsidRPr="007A6592" w:rsidRDefault="00630370" w:rsidP="0006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End w:id="1"/>
          </w:p>
          <w:p w14:paraId="63C5D2BA" w14:textId="77777777" w:rsidR="000B19DC" w:rsidRPr="007A6592" w:rsidRDefault="000B19DC" w:rsidP="00061BE4">
            <w:pPr>
              <w:rPr>
                <w:rFonts w:ascii="Arial" w:hAnsi="Arial" w:cs="Arial"/>
              </w:rPr>
            </w:pPr>
          </w:p>
          <w:p w14:paraId="37320D87" w14:textId="77777777" w:rsidR="000B19DC" w:rsidRPr="007A6592" w:rsidRDefault="000B19DC" w:rsidP="00061BE4">
            <w:pPr>
              <w:rPr>
                <w:rFonts w:ascii="Arial" w:hAnsi="Arial" w:cs="Arial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DB35C" w14:textId="77777777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El peticionari</w:t>
            </w:r>
          </w:p>
          <w:p w14:paraId="5816968E" w14:textId="77777777" w:rsidR="000B19DC" w:rsidRPr="007A6592" w:rsidRDefault="000B19DC" w:rsidP="00061BE4">
            <w:pPr>
              <w:rPr>
                <w:rFonts w:ascii="Arial" w:hAnsi="Arial" w:cs="Arial"/>
              </w:rPr>
            </w:pPr>
          </w:p>
          <w:p w14:paraId="597581BB" w14:textId="77777777" w:rsidR="000B19DC" w:rsidRPr="007A6592" w:rsidRDefault="000B19DC" w:rsidP="00061BE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EC219" w14:textId="77777777" w:rsidR="000B19DC" w:rsidRPr="007A6592" w:rsidRDefault="000B19DC" w:rsidP="00061BE4">
            <w:pPr>
              <w:rPr>
                <w:rFonts w:ascii="Arial" w:hAnsi="Arial" w:cs="Arial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68E06B" w14:textId="77777777" w:rsidR="000B19DC" w:rsidRPr="007A6592" w:rsidRDefault="000B19DC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El representant</w:t>
            </w:r>
          </w:p>
        </w:tc>
      </w:tr>
      <w:tr w:rsidR="000B19DC" w:rsidRPr="007A6592" w14:paraId="5C6FB930" w14:textId="77777777" w:rsidTr="00061BE4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DD9DD" w14:textId="77777777" w:rsidR="000B19DC" w:rsidRPr="007A6592" w:rsidRDefault="000B19DC" w:rsidP="00061BE4">
            <w:pPr>
              <w:rPr>
                <w:rFonts w:ascii="Arial" w:hAnsi="Arial" w:cs="Arial"/>
              </w:rPr>
            </w:pPr>
          </w:p>
        </w:tc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A48F" w14:textId="77777777" w:rsidR="000B19DC" w:rsidRDefault="000B19DC" w:rsidP="00061BE4">
            <w:pPr>
              <w:rPr>
                <w:rFonts w:ascii="Arial" w:hAnsi="Arial" w:cs="Arial"/>
              </w:rPr>
            </w:pPr>
          </w:p>
          <w:p w14:paraId="04C0E423" w14:textId="77777777" w:rsidR="00B8436D" w:rsidRDefault="00B8436D" w:rsidP="00061BE4">
            <w:pPr>
              <w:rPr>
                <w:rFonts w:ascii="Arial" w:hAnsi="Arial" w:cs="Arial"/>
              </w:rPr>
            </w:pPr>
          </w:p>
          <w:p w14:paraId="57B6F537" w14:textId="77777777" w:rsidR="00B8436D" w:rsidRDefault="00B8436D" w:rsidP="00061BE4">
            <w:pPr>
              <w:rPr>
                <w:rFonts w:ascii="Arial" w:hAnsi="Arial" w:cs="Arial"/>
              </w:rPr>
            </w:pPr>
          </w:p>
          <w:p w14:paraId="53C653EC" w14:textId="77777777" w:rsidR="00B8436D" w:rsidRDefault="00B8436D" w:rsidP="00061BE4">
            <w:pPr>
              <w:rPr>
                <w:rFonts w:ascii="Arial" w:hAnsi="Arial" w:cs="Arial"/>
              </w:rPr>
            </w:pPr>
          </w:p>
          <w:p w14:paraId="41594FE3" w14:textId="77777777" w:rsidR="00B8436D" w:rsidRDefault="00B8436D" w:rsidP="00061BE4">
            <w:pPr>
              <w:rPr>
                <w:rFonts w:ascii="Arial" w:hAnsi="Arial" w:cs="Arial"/>
              </w:rPr>
            </w:pPr>
          </w:p>
          <w:p w14:paraId="1F40321D" w14:textId="77777777" w:rsidR="00B8436D" w:rsidRDefault="00B8436D" w:rsidP="00061BE4">
            <w:pPr>
              <w:rPr>
                <w:rFonts w:ascii="Arial" w:hAnsi="Arial" w:cs="Arial"/>
              </w:rPr>
            </w:pPr>
          </w:p>
          <w:p w14:paraId="4B9BD18B" w14:textId="1A5A8F82" w:rsidR="00B8436D" w:rsidRPr="007A6592" w:rsidRDefault="00B8436D" w:rsidP="00061BE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2AEAB" w14:textId="77777777" w:rsidR="000B19DC" w:rsidRPr="007A6592" w:rsidRDefault="000B19DC" w:rsidP="00061BE4">
            <w:pPr>
              <w:rPr>
                <w:rFonts w:ascii="Arial" w:hAnsi="Arial" w:cs="Arial"/>
              </w:rPr>
            </w:pPr>
          </w:p>
        </w:tc>
        <w:tc>
          <w:tcPr>
            <w:tcW w:w="43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B3A28C" w14:textId="77777777" w:rsidR="000B19DC" w:rsidRPr="007A6592" w:rsidRDefault="000B19DC" w:rsidP="00061BE4">
            <w:pPr>
              <w:rPr>
                <w:rFonts w:ascii="Arial" w:hAnsi="Arial" w:cs="Arial"/>
              </w:rPr>
            </w:pPr>
          </w:p>
        </w:tc>
      </w:tr>
    </w:tbl>
    <w:p w14:paraId="45204898" w14:textId="77777777" w:rsidR="000B19DC" w:rsidRPr="007A6592" w:rsidRDefault="000B19DC" w:rsidP="000B19DC">
      <w:pPr>
        <w:rPr>
          <w:rFonts w:ascii="Arial" w:hAnsi="Arial" w:cs="Arial"/>
        </w:rPr>
      </w:pPr>
    </w:p>
    <w:p w14:paraId="028DC71D" w14:textId="1E226BF9" w:rsidR="006F131E" w:rsidRDefault="006F131E" w:rsidP="00FD66A6">
      <w:pPr>
        <w:rPr>
          <w:rFonts w:ascii="Arial" w:hAnsi="Arial" w:cs="Arial"/>
        </w:rPr>
      </w:pPr>
    </w:p>
    <w:p w14:paraId="2994FD02" w14:textId="321A68D5" w:rsidR="00EF77BD" w:rsidRDefault="00EF77BD" w:rsidP="00FD66A6">
      <w:pPr>
        <w:rPr>
          <w:rFonts w:ascii="Arial" w:hAnsi="Arial" w:cs="Arial"/>
        </w:rPr>
      </w:pPr>
    </w:p>
    <w:p w14:paraId="3A34813B" w14:textId="7CFD9D3F" w:rsidR="00EF77BD" w:rsidRDefault="00EF77BD" w:rsidP="00FD66A6">
      <w:pPr>
        <w:rPr>
          <w:rFonts w:ascii="Arial" w:hAnsi="Arial" w:cs="Arial"/>
        </w:rPr>
      </w:pPr>
    </w:p>
    <w:p w14:paraId="28868661" w14:textId="704E6131" w:rsidR="00EF77BD" w:rsidRDefault="00EF77BD" w:rsidP="00FD66A6">
      <w:pPr>
        <w:rPr>
          <w:rFonts w:ascii="Arial" w:hAnsi="Arial" w:cs="Arial"/>
        </w:rPr>
      </w:pPr>
    </w:p>
    <w:p w14:paraId="09F38532" w14:textId="7844D1D5" w:rsidR="00EF77BD" w:rsidRDefault="00EF77BD" w:rsidP="00FD66A6">
      <w:pPr>
        <w:rPr>
          <w:rFonts w:ascii="Arial" w:hAnsi="Arial" w:cs="Arial"/>
        </w:rPr>
      </w:pPr>
    </w:p>
    <w:p w14:paraId="0332D8A9" w14:textId="217B45B8" w:rsidR="00EF77BD" w:rsidRDefault="00EF77BD" w:rsidP="00FD66A6">
      <w:pPr>
        <w:rPr>
          <w:rFonts w:ascii="Arial" w:hAnsi="Arial" w:cs="Arial"/>
        </w:rPr>
      </w:pPr>
    </w:p>
    <w:p w14:paraId="112E6303" w14:textId="3363DFD6" w:rsidR="00EF77BD" w:rsidRDefault="00EF77BD" w:rsidP="00FD66A6">
      <w:pPr>
        <w:rPr>
          <w:rFonts w:ascii="Arial" w:hAnsi="Arial" w:cs="Arial"/>
        </w:rPr>
      </w:pPr>
    </w:p>
    <w:p w14:paraId="198ED436" w14:textId="183D0524" w:rsidR="00EF77BD" w:rsidRDefault="00EF77BD" w:rsidP="00FD66A6">
      <w:pPr>
        <w:rPr>
          <w:rFonts w:ascii="Arial" w:hAnsi="Arial" w:cs="Arial"/>
        </w:rPr>
      </w:pPr>
    </w:p>
    <w:p w14:paraId="77FAE774" w14:textId="0041B584" w:rsidR="00EF77BD" w:rsidRDefault="00EF77BD" w:rsidP="00FD66A6">
      <w:pPr>
        <w:rPr>
          <w:rFonts w:ascii="Arial" w:hAnsi="Arial" w:cs="Arial"/>
        </w:rPr>
      </w:pPr>
    </w:p>
    <w:p w14:paraId="73DD42F2" w14:textId="0879626F" w:rsidR="00EF77BD" w:rsidRDefault="00EF77BD" w:rsidP="00FD66A6">
      <w:pPr>
        <w:rPr>
          <w:rFonts w:ascii="Arial" w:hAnsi="Arial" w:cs="Arial"/>
        </w:rPr>
      </w:pPr>
    </w:p>
    <w:p w14:paraId="33C1EC81" w14:textId="0D2849B0" w:rsidR="00EF77BD" w:rsidRDefault="00EF77BD" w:rsidP="00FD66A6">
      <w:pPr>
        <w:rPr>
          <w:rFonts w:ascii="Arial" w:hAnsi="Arial" w:cs="Arial"/>
        </w:rPr>
      </w:pPr>
    </w:p>
    <w:p w14:paraId="5D9F8BD3" w14:textId="46A7639B" w:rsidR="00EF77BD" w:rsidRDefault="00EF77BD" w:rsidP="00FD66A6">
      <w:pPr>
        <w:rPr>
          <w:rFonts w:ascii="Arial" w:hAnsi="Arial" w:cs="Arial"/>
        </w:rPr>
      </w:pPr>
    </w:p>
    <w:p w14:paraId="1EA50D3F" w14:textId="34C6E905" w:rsidR="00EF77BD" w:rsidRDefault="00EF77BD" w:rsidP="00FD66A6">
      <w:pPr>
        <w:rPr>
          <w:rFonts w:ascii="Arial" w:hAnsi="Arial" w:cs="Arial"/>
        </w:rPr>
      </w:pPr>
    </w:p>
    <w:p w14:paraId="4DE6410D" w14:textId="2AA1BB5F" w:rsidR="00EF77BD" w:rsidRDefault="00EF77BD" w:rsidP="00FD66A6">
      <w:pPr>
        <w:rPr>
          <w:rFonts w:ascii="Arial" w:hAnsi="Arial" w:cs="Arial"/>
        </w:rPr>
      </w:pPr>
    </w:p>
    <w:p w14:paraId="199DF9AA" w14:textId="691EC6B9" w:rsidR="00EF77BD" w:rsidRDefault="00EF77BD" w:rsidP="00FD66A6">
      <w:pPr>
        <w:rPr>
          <w:rFonts w:ascii="Arial" w:hAnsi="Arial" w:cs="Arial"/>
        </w:rPr>
      </w:pPr>
    </w:p>
    <w:p w14:paraId="5CBAA59C" w14:textId="110003DD" w:rsidR="00EF77BD" w:rsidRDefault="00EF77BD" w:rsidP="00FD66A6">
      <w:pPr>
        <w:rPr>
          <w:rFonts w:ascii="Arial" w:hAnsi="Arial" w:cs="Arial"/>
        </w:rPr>
      </w:pPr>
    </w:p>
    <w:p w14:paraId="48A0E96F" w14:textId="1191F13D" w:rsidR="00EF77BD" w:rsidRDefault="00EF77BD" w:rsidP="00FD66A6">
      <w:pPr>
        <w:rPr>
          <w:rFonts w:ascii="Arial" w:hAnsi="Arial" w:cs="Arial"/>
        </w:rPr>
      </w:pPr>
    </w:p>
    <w:p w14:paraId="26E05D39" w14:textId="563D04ED" w:rsidR="00EF77BD" w:rsidRDefault="00EF77BD" w:rsidP="00FD66A6">
      <w:pPr>
        <w:rPr>
          <w:rFonts w:ascii="Arial" w:hAnsi="Arial" w:cs="Arial"/>
        </w:rPr>
      </w:pPr>
    </w:p>
    <w:p w14:paraId="7DF2DA5D" w14:textId="44A4DF27" w:rsidR="00EF77BD" w:rsidRDefault="00EF77BD" w:rsidP="00FD66A6">
      <w:pPr>
        <w:rPr>
          <w:rFonts w:ascii="Arial" w:hAnsi="Arial" w:cs="Arial"/>
        </w:rPr>
      </w:pPr>
    </w:p>
    <w:p w14:paraId="0411C08D" w14:textId="047D93DF" w:rsidR="00EF77BD" w:rsidRDefault="00EF77BD" w:rsidP="00FD66A6">
      <w:pPr>
        <w:rPr>
          <w:rFonts w:ascii="Arial" w:hAnsi="Arial" w:cs="Arial"/>
        </w:rPr>
      </w:pPr>
    </w:p>
    <w:p w14:paraId="609E7228" w14:textId="20ADAABB" w:rsidR="00EF77BD" w:rsidRDefault="00EF77BD" w:rsidP="00FD66A6">
      <w:pPr>
        <w:rPr>
          <w:rFonts w:ascii="Arial" w:hAnsi="Arial" w:cs="Arial"/>
        </w:rPr>
      </w:pPr>
    </w:p>
    <w:p w14:paraId="417B878C" w14:textId="4FD66D80" w:rsidR="00EF77BD" w:rsidRDefault="00EF77BD" w:rsidP="00FD66A6">
      <w:pPr>
        <w:rPr>
          <w:rFonts w:ascii="Arial" w:hAnsi="Arial" w:cs="Arial"/>
        </w:rPr>
      </w:pPr>
    </w:p>
    <w:p w14:paraId="70339832" w14:textId="59922190" w:rsidR="00EF77BD" w:rsidRDefault="00EF77BD" w:rsidP="00FD66A6">
      <w:pPr>
        <w:rPr>
          <w:rFonts w:ascii="Arial" w:hAnsi="Arial" w:cs="Arial"/>
        </w:rPr>
      </w:pPr>
    </w:p>
    <w:p w14:paraId="561E64B5" w14:textId="51FDD9EC" w:rsidR="00EF77BD" w:rsidRDefault="00EF77BD" w:rsidP="00FD66A6">
      <w:pPr>
        <w:rPr>
          <w:rFonts w:ascii="Arial" w:hAnsi="Arial" w:cs="Arial"/>
        </w:rPr>
      </w:pPr>
    </w:p>
    <w:p w14:paraId="129E20CF" w14:textId="68BBE937" w:rsidR="00EF77BD" w:rsidRDefault="00EF77BD" w:rsidP="00FD66A6">
      <w:pPr>
        <w:rPr>
          <w:rFonts w:ascii="Arial" w:hAnsi="Arial" w:cs="Arial"/>
        </w:rPr>
      </w:pPr>
    </w:p>
    <w:p w14:paraId="0BEEDD58" w14:textId="25D0F3B4" w:rsidR="00EF77BD" w:rsidRDefault="00EF77BD" w:rsidP="00FD66A6">
      <w:pPr>
        <w:rPr>
          <w:rFonts w:ascii="Arial" w:hAnsi="Arial" w:cs="Arial"/>
        </w:rPr>
      </w:pPr>
    </w:p>
    <w:p w14:paraId="5C221249" w14:textId="4C5DA142" w:rsidR="00EF77BD" w:rsidRDefault="00EF77BD" w:rsidP="00FD66A6">
      <w:pPr>
        <w:rPr>
          <w:rFonts w:ascii="Arial" w:hAnsi="Arial" w:cs="Arial"/>
        </w:rPr>
      </w:pPr>
    </w:p>
    <w:p w14:paraId="3F0048C1" w14:textId="6AD6EF65" w:rsidR="00EF77BD" w:rsidRDefault="00EF77BD" w:rsidP="00FD66A6">
      <w:pPr>
        <w:rPr>
          <w:rFonts w:ascii="Arial" w:hAnsi="Arial" w:cs="Arial"/>
        </w:rPr>
      </w:pPr>
    </w:p>
    <w:p w14:paraId="52AAE4F6" w14:textId="70458D23" w:rsidR="00EF77BD" w:rsidRDefault="00EF77BD" w:rsidP="00FD66A6">
      <w:pPr>
        <w:rPr>
          <w:rFonts w:ascii="Arial" w:hAnsi="Arial" w:cs="Arial"/>
        </w:rPr>
      </w:pPr>
    </w:p>
    <w:p w14:paraId="577839DF" w14:textId="77777777" w:rsidR="00EF77BD" w:rsidRPr="007A6592" w:rsidRDefault="00EF77BD" w:rsidP="00FD66A6">
      <w:pPr>
        <w:rPr>
          <w:rFonts w:ascii="Arial" w:hAnsi="Arial" w:cs="Arial"/>
        </w:rPr>
      </w:pPr>
    </w:p>
    <w:bookmarkEnd w:id="2"/>
    <w:p w14:paraId="2A7715A6" w14:textId="77777777" w:rsidR="0097693F" w:rsidRPr="007A6592" w:rsidRDefault="0097693F" w:rsidP="00FD66A6">
      <w:pPr>
        <w:rPr>
          <w:rFonts w:ascii="Arial" w:hAnsi="Arial" w:cs="Arial"/>
        </w:rPr>
      </w:pPr>
    </w:p>
    <w:p w14:paraId="35864CC2" w14:textId="77777777" w:rsidR="00622C77" w:rsidRPr="007A6592" w:rsidRDefault="00622C77" w:rsidP="000440CA">
      <w:pPr>
        <w:pStyle w:val="Encabezado"/>
        <w:rPr>
          <w:rFonts w:ascii="Arial" w:hAnsi="Arial"/>
        </w:rPr>
      </w:pPr>
      <w:r w:rsidRPr="007A6592">
        <w:rPr>
          <w:rFonts w:ascii="Arial" w:hAnsi="Arial"/>
        </w:rPr>
        <w:t xml:space="preserve">AUTOLIQUIDACIÓ OCUPACIÓ VIA PÚBLICA PER OBRES </w:t>
      </w:r>
    </w:p>
    <w:p w14:paraId="7C3B84F1" w14:textId="77777777" w:rsidR="00622C77" w:rsidRPr="007A6592" w:rsidRDefault="00622C77" w:rsidP="00622C77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622C77" w:rsidRPr="007A6592" w14:paraId="3B44C478" w14:textId="77777777" w:rsidTr="00061BE4">
        <w:tc>
          <w:tcPr>
            <w:tcW w:w="9828" w:type="dxa"/>
            <w:shd w:val="clear" w:color="auto" w:fill="auto"/>
          </w:tcPr>
          <w:p w14:paraId="126802EC" w14:textId="77777777" w:rsidR="00622C77" w:rsidRPr="007A6592" w:rsidRDefault="00622C77" w:rsidP="00061BE4">
            <w:pPr>
              <w:snapToGrid w:val="0"/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>1.-DADES DEL CONTRIBUENT</w:t>
            </w:r>
          </w:p>
        </w:tc>
      </w:tr>
    </w:tbl>
    <w:p w14:paraId="5831F3ED" w14:textId="77777777" w:rsidR="00622C77" w:rsidRPr="007A6592" w:rsidRDefault="00622C77" w:rsidP="00622C77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6579"/>
      </w:tblGrid>
      <w:tr w:rsidR="00622C77" w:rsidRPr="007A6592" w14:paraId="6E753892" w14:textId="77777777" w:rsidTr="00061BE4">
        <w:tc>
          <w:tcPr>
            <w:tcW w:w="3168" w:type="dxa"/>
            <w:shd w:val="clear" w:color="auto" w:fill="auto"/>
          </w:tcPr>
          <w:p w14:paraId="0F67BE1E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i cognoms/Raó social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3169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208386B" w14:textId="77777777" w:rsidR="00622C77" w:rsidRPr="007A6592" w:rsidRDefault="00622C77" w:rsidP="00622C77">
      <w:pPr>
        <w:rPr>
          <w:rFonts w:ascii="Arial" w:hAnsi="Arial" w:cs="Arial"/>
        </w:rPr>
      </w:pPr>
    </w:p>
    <w:tbl>
      <w:tblPr>
        <w:tblW w:w="987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800"/>
        <w:gridCol w:w="2160"/>
        <w:gridCol w:w="2619"/>
        <w:gridCol w:w="127"/>
      </w:tblGrid>
      <w:tr w:rsidR="00622C77" w:rsidRPr="007A6592" w14:paraId="05E9BB43" w14:textId="77777777" w:rsidTr="00061BE4">
        <w:tc>
          <w:tcPr>
            <w:tcW w:w="3168" w:type="dxa"/>
            <w:shd w:val="clear" w:color="auto" w:fill="auto"/>
          </w:tcPr>
          <w:p w14:paraId="3069329E" w14:textId="77777777" w:rsidR="00622C77" w:rsidRPr="007A6592" w:rsidRDefault="00622C77" w:rsidP="00061BE4">
            <w:pPr>
              <w:snapToGrid w:val="0"/>
              <w:ind w:left="108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Representant</w:t>
            </w:r>
          </w:p>
        </w:tc>
        <w:tc>
          <w:tcPr>
            <w:tcW w:w="6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7B7C1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" w:type="dxa"/>
            <w:tcBorders>
              <w:left w:val="single" w:sz="4" w:space="0" w:color="000000"/>
            </w:tcBorders>
            <w:shd w:val="clear" w:color="auto" w:fill="auto"/>
          </w:tcPr>
          <w:p w14:paraId="5EE15794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</w:tr>
      <w:tr w:rsidR="00622C77" w:rsidRPr="007A6592" w14:paraId="468C781B" w14:textId="77777777" w:rsidTr="00061BE4">
        <w:tc>
          <w:tcPr>
            <w:tcW w:w="3168" w:type="dxa"/>
            <w:shd w:val="clear" w:color="auto" w:fill="auto"/>
          </w:tcPr>
          <w:p w14:paraId="72C19B6E" w14:textId="77777777" w:rsidR="00622C77" w:rsidRPr="007A6592" w:rsidRDefault="00622C77" w:rsidP="00061BE4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</w:tcPr>
          <w:p w14:paraId="0874BD9B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019A937E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19" w:type="dxa"/>
            <w:shd w:val="clear" w:color="auto" w:fill="auto"/>
          </w:tcPr>
          <w:p w14:paraId="2218F462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" w:type="dxa"/>
            <w:shd w:val="clear" w:color="auto" w:fill="auto"/>
          </w:tcPr>
          <w:p w14:paraId="32642281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F89325E" w14:textId="77777777" w:rsidR="00622C77" w:rsidRPr="007A6592" w:rsidRDefault="00622C77" w:rsidP="00622C77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622C77" w:rsidRPr="007A6592" w14:paraId="38FECB4C" w14:textId="77777777" w:rsidTr="00061BE4">
        <w:tc>
          <w:tcPr>
            <w:tcW w:w="9828" w:type="dxa"/>
            <w:shd w:val="clear" w:color="auto" w:fill="auto"/>
          </w:tcPr>
          <w:p w14:paraId="1D5DF7F9" w14:textId="77777777" w:rsidR="00622C77" w:rsidRPr="007A6592" w:rsidRDefault="00622C77" w:rsidP="00061BE4">
            <w:pPr>
              <w:snapToGrid w:val="0"/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 xml:space="preserve">2.- TAXES </w:t>
            </w:r>
            <w:r w:rsidRPr="007A6592">
              <w:rPr>
                <w:rFonts w:ascii="Arial" w:hAnsi="Arial" w:cs="Arial"/>
                <w:i/>
              </w:rPr>
              <w:t>(segons ordenança fiscal número 9)</w:t>
            </w:r>
          </w:p>
        </w:tc>
      </w:tr>
    </w:tbl>
    <w:p w14:paraId="21C9F329" w14:textId="77777777" w:rsidR="00622C77" w:rsidRPr="007A6592" w:rsidRDefault="00622C77" w:rsidP="00622C77">
      <w:pPr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7338"/>
        <w:gridCol w:w="2459"/>
      </w:tblGrid>
      <w:tr w:rsidR="00622C77" w:rsidRPr="007A6592" w14:paraId="2A2B28B4" w14:textId="77777777" w:rsidTr="00061BE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2297C" w14:textId="77777777" w:rsidR="00622C77" w:rsidRPr="007A6592" w:rsidRDefault="00622C77" w:rsidP="00061BE4">
            <w:pPr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>Concepte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5FBA" w14:textId="77777777" w:rsidR="00622C77" w:rsidRPr="007A6592" w:rsidRDefault="00622C77" w:rsidP="00061BE4">
            <w:pPr>
              <w:jc w:val="center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  <w:b/>
              </w:rPr>
              <w:t>Imports</w:t>
            </w:r>
          </w:p>
        </w:tc>
      </w:tr>
      <w:bookmarkStart w:id="3" w:name="__Fieldmark__7_1046378184"/>
      <w:tr w:rsidR="00622C77" w:rsidRPr="007A6592" w14:paraId="7F0F41D0" w14:textId="77777777" w:rsidTr="00061BE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5BD4" w14:textId="77777777" w:rsidR="00622C77" w:rsidRPr="007A6592" w:rsidRDefault="00622C77" w:rsidP="00061BE4">
            <w:pPr>
              <w:rPr>
                <w:rFonts w:ascii="Arial" w:hAnsi="Arial" w:cs="Arial"/>
                <w:b/>
                <w:i/>
              </w:rPr>
            </w:pPr>
            <w:r w:rsidRPr="007A659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6592">
              <w:rPr>
                <w:rFonts w:ascii="Arial" w:hAnsi="Arial" w:cs="Arial"/>
              </w:rPr>
              <w:instrText xml:space="preserve"> FORMCHECKBOX </w:instrText>
            </w:r>
            <w:r w:rsidRPr="007A6592">
              <w:rPr>
                <w:rFonts w:ascii="Arial" w:hAnsi="Arial" w:cs="Arial"/>
              </w:rPr>
            </w:r>
            <w:r w:rsidRPr="007A6592">
              <w:rPr>
                <w:rFonts w:ascii="Arial" w:hAnsi="Arial" w:cs="Arial"/>
              </w:rPr>
              <w:fldChar w:fldCharType="separate"/>
            </w:r>
            <w:r w:rsidRPr="007A6592">
              <w:rPr>
                <w:rFonts w:ascii="Arial" w:hAnsi="Arial" w:cs="Arial"/>
              </w:rPr>
              <w:fldChar w:fldCharType="end"/>
            </w:r>
            <w:bookmarkEnd w:id="3"/>
            <w:r w:rsidRPr="007A6592">
              <w:rPr>
                <w:rFonts w:ascii="Arial" w:hAnsi="Arial" w:cs="Arial"/>
              </w:rPr>
              <w:t xml:space="preserve"> </w:t>
            </w:r>
            <w:r w:rsidRPr="007A6592">
              <w:rPr>
                <w:rFonts w:ascii="Arial" w:hAnsi="Arial" w:cs="Arial"/>
                <w:b/>
                <w:i/>
              </w:rPr>
              <w:t xml:space="preserve">TAXA TRAMITACIÓ </w:t>
            </w:r>
            <w:r w:rsidRPr="007A6592">
              <w:rPr>
                <w:rFonts w:ascii="Arial" w:hAnsi="Arial" w:cs="Arial"/>
                <w:i/>
              </w:rPr>
              <w:t>(per expedient)</w:t>
            </w:r>
            <w:r w:rsidRPr="007A6592">
              <w:rPr>
                <w:rFonts w:ascii="Arial" w:hAnsi="Arial" w:cs="Arial"/>
                <w:b/>
                <w:i/>
              </w:rPr>
              <w:t xml:space="preserve">                           30,00€ </w:t>
            </w:r>
          </w:p>
          <w:p w14:paraId="3260B712" w14:textId="77777777" w:rsidR="00622C77" w:rsidRPr="007A6592" w:rsidRDefault="00622C77" w:rsidP="00061BE4">
            <w:pPr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i/>
              </w:rPr>
              <w:t>(inclou</w:t>
            </w:r>
            <w:r w:rsidRPr="007A6592">
              <w:rPr>
                <w:rFonts w:ascii="Arial" w:hAnsi="Arial" w:cs="Arial"/>
                <w:b/>
                <w:i/>
              </w:rPr>
              <w:t xml:space="preserve"> </w:t>
            </w:r>
            <w:r w:rsidRPr="007A6592">
              <w:rPr>
                <w:rFonts w:ascii="Arial" w:hAnsi="Arial" w:cs="Arial"/>
                <w:bCs/>
                <w:i/>
              </w:rPr>
              <w:t>3 dies ocupació parcial o 1 hora ocupació total)</w:t>
            </w:r>
            <w:r w:rsidRPr="007A6592">
              <w:rPr>
                <w:rFonts w:ascii="Arial" w:hAnsi="Arial" w:cs="Arial"/>
              </w:rPr>
              <w:t xml:space="preserve">                                           </w:t>
            </w:r>
          </w:p>
          <w:p w14:paraId="435C0C53" w14:textId="77777777" w:rsidR="00622C77" w:rsidRPr="007A6592" w:rsidRDefault="00622C77" w:rsidP="00061BE4">
            <w:pPr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19D60" w14:textId="77777777" w:rsidR="00622C77" w:rsidRPr="007A6592" w:rsidRDefault="00622C77" w:rsidP="00061BE4">
            <w:pPr>
              <w:jc w:val="center"/>
              <w:rPr>
                <w:rFonts w:ascii="Arial" w:hAnsi="Arial" w:cs="Arial"/>
              </w:rPr>
            </w:pPr>
          </w:p>
        </w:tc>
      </w:tr>
      <w:tr w:rsidR="00622C77" w:rsidRPr="007A6592" w14:paraId="60E6ECB1" w14:textId="77777777" w:rsidTr="00061BE4">
        <w:tc>
          <w:tcPr>
            <w:tcW w:w="7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D5E2" w14:textId="77777777" w:rsidR="00622C77" w:rsidRPr="007A6592" w:rsidRDefault="00622C77" w:rsidP="00061BE4">
            <w:pPr>
              <w:rPr>
                <w:rFonts w:ascii="Arial" w:eastAsia="Arial" w:hAnsi="Arial" w:cs="Arial"/>
                <w:b/>
              </w:rPr>
            </w:pPr>
            <w:r w:rsidRPr="007A659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6592">
              <w:rPr>
                <w:rFonts w:ascii="Arial" w:hAnsi="Arial" w:cs="Arial"/>
              </w:rPr>
              <w:instrText xml:space="preserve"> FORMCHECKBOX </w:instrText>
            </w:r>
            <w:r w:rsidRPr="007A6592">
              <w:rPr>
                <w:rFonts w:ascii="Arial" w:hAnsi="Arial" w:cs="Arial"/>
              </w:rPr>
            </w:r>
            <w:r w:rsidRPr="007A6592">
              <w:rPr>
                <w:rFonts w:ascii="Arial" w:hAnsi="Arial" w:cs="Arial"/>
              </w:rPr>
              <w:fldChar w:fldCharType="separate"/>
            </w:r>
            <w:r w:rsidRPr="007A6592">
              <w:rPr>
                <w:rFonts w:ascii="Arial" w:eastAsia="Arial" w:hAnsi="Arial" w:cs="Arial"/>
              </w:rPr>
              <w:fldChar w:fldCharType="end"/>
            </w:r>
            <w:r w:rsidRPr="007A6592">
              <w:rPr>
                <w:rFonts w:ascii="Arial" w:hAnsi="Arial" w:cs="Arial"/>
                <w:b/>
              </w:rPr>
              <w:t xml:space="preserve"> </w:t>
            </w:r>
            <w:r w:rsidRPr="007A6592">
              <w:rPr>
                <w:rFonts w:ascii="Arial" w:hAnsi="Arial" w:cs="Arial"/>
              </w:rPr>
              <w:t xml:space="preserve">Ocupació parcial a partir del 4art dia </w:t>
            </w:r>
            <w:r w:rsidRPr="007A6592">
              <w:rPr>
                <w:rFonts w:ascii="Arial" w:hAnsi="Arial" w:cs="Arial"/>
                <w:i/>
              </w:rPr>
              <w:t>(sense impedir la circulació)</w:t>
            </w:r>
          </w:p>
          <w:p w14:paraId="0F85E265" w14:textId="77777777" w:rsidR="00622C77" w:rsidRPr="007A6592" w:rsidRDefault="00622C77" w:rsidP="00061BE4">
            <w:pPr>
              <w:rPr>
                <w:rFonts w:ascii="Arial" w:hAnsi="Arial" w:cs="Arial"/>
                <w:b/>
              </w:rPr>
            </w:pPr>
          </w:p>
          <w:p w14:paraId="1E4B0560" w14:textId="77777777" w:rsidR="00622C77" w:rsidRPr="007A6592" w:rsidRDefault="00622C77" w:rsidP="00061BE4">
            <w:pPr>
              <w:rPr>
                <w:rFonts w:ascii="Arial" w:hAnsi="Arial" w:cs="Arial"/>
                <w:b/>
                <w:bCs/>
                <w:i/>
              </w:rPr>
            </w:pPr>
            <w:r w:rsidRPr="007A6592">
              <w:rPr>
                <w:rFonts w:ascii="Arial" w:hAnsi="Arial" w:cs="Arial"/>
                <w:b/>
              </w:rPr>
              <w:t>2,00€ x ....... m</w:t>
            </w:r>
            <w:r w:rsidRPr="007A6592">
              <w:rPr>
                <w:rFonts w:ascii="Arial" w:hAnsi="Arial" w:cs="Arial"/>
                <w:b/>
                <w:vertAlign w:val="superscript"/>
              </w:rPr>
              <w:t>2</w:t>
            </w:r>
            <w:r w:rsidRPr="007A6592">
              <w:rPr>
                <w:rFonts w:ascii="Arial" w:hAnsi="Arial" w:cs="Arial"/>
                <w:b/>
              </w:rPr>
              <w:t xml:space="preserve"> x  .......  dies addicionals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EEB2" w14:textId="77777777" w:rsidR="00622C77" w:rsidRPr="007A6592" w:rsidRDefault="00622C77" w:rsidP="00061BE4">
            <w:pPr>
              <w:jc w:val="right"/>
              <w:rPr>
                <w:rFonts w:ascii="Arial" w:hAnsi="Arial" w:cs="Arial"/>
              </w:rPr>
            </w:pPr>
          </w:p>
        </w:tc>
      </w:tr>
      <w:tr w:rsidR="00622C77" w:rsidRPr="007A6592" w14:paraId="46BB8A25" w14:textId="77777777" w:rsidTr="00061BE4">
        <w:tc>
          <w:tcPr>
            <w:tcW w:w="7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32DD3" w14:textId="77777777" w:rsidR="00622C77" w:rsidRPr="007A6592" w:rsidRDefault="00622C77" w:rsidP="00061BE4">
            <w:pPr>
              <w:rPr>
                <w:rFonts w:ascii="Arial" w:eastAsia="Arial" w:hAnsi="Arial" w:cs="Arial"/>
                <w:b/>
              </w:rPr>
            </w:pPr>
            <w:r w:rsidRPr="007A659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6592">
              <w:rPr>
                <w:rFonts w:ascii="Arial" w:hAnsi="Arial" w:cs="Arial"/>
              </w:rPr>
              <w:instrText xml:space="preserve"> FORMCHECKBOX </w:instrText>
            </w:r>
            <w:r w:rsidRPr="007A6592">
              <w:rPr>
                <w:rFonts w:ascii="Arial" w:hAnsi="Arial" w:cs="Arial"/>
              </w:rPr>
            </w:r>
            <w:r w:rsidRPr="007A6592">
              <w:rPr>
                <w:rFonts w:ascii="Arial" w:hAnsi="Arial" w:cs="Arial"/>
              </w:rPr>
              <w:fldChar w:fldCharType="separate"/>
            </w:r>
            <w:r w:rsidRPr="007A6592">
              <w:rPr>
                <w:rFonts w:ascii="Arial" w:hAnsi="Arial" w:cs="Arial"/>
              </w:rPr>
              <w:fldChar w:fldCharType="end"/>
            </w:r>
            <w:r w:rsidRPr="007A6592">
              <w:rPr>
                <w:rFonts w:ascii="Arial" w:hAnsi="Arial" w:cs="Arial"/>
              </w:rPr>
              <w:t xml:space="preserve"> Ocupació total de la via pública a partir de la 2ª hora </w:t>
            </w:r>
            <w:r w:rsidRPr="007A6592">
              <w:rPr>
                <w:rFonts w:ascii="Arial" w:hAnsi="Arial" w:cs="Arial"/>
                <w:i/>
              </w:rPr>
              <w:t>(impedint la circulació)</w:t>
            </w:r>
          </w:p>
          <w:p w14:paraId="78D1C43A" w14:textId="77777777" w:rsidR="00622C77" w:rsidRPr="007A6592" w:rsidRDefault="00622C77" w:rsidP="00061BE4">
            <w:pPr>
              <w:rPr>
                <w:rFonts w:ascii="Arial" w:eastAsia="Arial" w:hAnsi="Arial" w:cs="Arial"/>
                <w:b/>
              </w:rPr>
            </w:pPr>
            <w:r w:rsidRPr="007A6592">
              <w:rPr>
                <w:rFonts w:ascii="Arial" w:eastAsia="Arial" w:hAnsi="Arial" w:cs="Arial"/>
                <w:b/>
              </w:rPr>
              <w:t xml:space="preserve"> </w:t>
            </w:r>
          </w:p>
          <w:p w14:paraId="2261D757" w14:textId="77777777" w:rsidR="00622C77" w:rsidRDefault="00622C77" w:rsidP="00061BE4">
            <w:pPr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>20,00€ x ......... hores addicionals</w:t>
            </w:r>
          </w:p>
          <w:p w14:paraId="0F2E5FD6" w14:textId="77777777" w:rsidR="002F2A81" w:rsidRPr="007A6592" w:rsidRDefault="002F2A81" w:rsidP="00061BE4">
            <w:pPr>
              <w:rPr>
                <w:rFonts w:ascii="Arial" w:hAnsi="Arial" w:cs="Arial"/>
                <w:b/>
              </w:rPr>
            </w:pPr>
          </w:p>
          <w:p w14:paraId="1E8ED83C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  <w:b/>
              </w:rPr>
              <w:t>(Quantitat màxima diària a liquidar serà de 160,00€)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2F0A" w14:textId="77777777" w:rsidR="00622C77" w:rsidRPr="007A6592" w:rsidRDefault="00622C77" w:rsidP="00061BE4">
            <w:pPr>
              <w:jc w:val="right"/>
              <w:rPr>
                <w:rFonts w:ascii="Arial" w:hAnsi="Arial" w:cs="Arial"/>
              </w:rPr>
            </w:pPr>
          </w:p>
        </w:tc>
      </w:tr>
      <w:bookmarkStart w:id="4" w:name="__Fieldmark__13_1046378184"/>
      <w:tr w:rsidR="00622C77" w:rsidRPr="007A6592" w14:paraId="6DF5BBF9" w14:textId="77777777" w:rsidTr="00061BE4">
        <w:tc>
          <w:tcPr>
            <w:tcW w:w="7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B6CD4" w14:textId="77777777" w:rsidR="002F2A81" w:rsidRPr="00D363B7" w:rsidRDefault="002F2A81" w:rsidP="002F2A81">
            <w:pPr>
              <w:rPr>
                <w:rFonts w:ascii="Arial" w:eastAsia="Arial" w:hAnsi="Arial" w:cs="Arial"/>
                <w:i/>
              </w:rPr>
            </w:pPr>
            <w:r w:rsidRPr="00D363B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3B7">
              <w:rPr>
                <w:rFonts w:ascii="Arial" w:hAnsi="Arial" w:cs="Arial"/>
              </w:rPr>
              <w:instrText xml:space="preserve"> FORMCHECKBOX </w:instrText>
            </w:r>
            <w:r w:rsidRPr="00D363B7">
              <w:rPr>
                <w:rFonts w:ascii="Arial" w:hAnsi="Arial" w:cs="Arial"/>
              </w:rPr>
            </w:r>
            <w:r w:rsidRPr="00D363B7">
              <w:rPr>
                <w:rFonts w:ascii="Arial" w:hAnsi="Arial" w:cs="Arial"/>
              </w:rPr>
              <w:fldChar w:fldCharType="separate"/>
            </w:r>
            <w:r w:rsidRPr="00D363B7">
              <w:rPr>
                <w:rFonts w:ascii="Arial" w:eastAsia="Arial" w:hAnsi="Arial" w:cs="Arial"/>
              </w:rPr>
              <w:fldChar w:fldCharType="end"/>
            </w:r>
            <w:bookmarkEnd w:id="4"/>
            <w:r w:rsidRPr="00D363B7">
              <w:rPr>
                <w:rFonts w:ascii="Arial" w:eastAsia="Arial" w:hAnsi="Arial" w:cs="Arial"/>
              </w:rPr>
              <w:t xml:space="preserve"> Suplement si es sol·liciten serveis del personal de l’Ajuntament</w:t>
            </w:r>
          </w:p>
          <w:p w14:paraId="005AF010" w14:textId="77777777" w:rsidR="002F2A81" w:rsidRPr="00D363B7" w:rsidRDefault="002F2A81" w:rsidP="002F2A81">
            <w:pPr>
              <w:rPr>
                <w:rFonts w:ascii="Arial" w:hAnsi="Arial" w:cs="Arial"/>
                <w:b/>
              </w:rPr>
            </w:pPr>
          </w:p>
          <w:p w14:paraId="525BF242" w14:textId="3BB850C8" w:rsidR="00622C77" w:rsidRPr="007A6592" w:rsidRDefault="002F2A81" w:rsidP="002F2A81">
            <w:pPr>
              <w:rPr>
                <w:rFonts w:ascii="Arial" w:hAnsi="Arial" w:cs="Arial"/>
              </w:rPr>
            </w:pPr>
            <w:r w:rsidRPr="00D363B7">
              <w:rPr>
                <w:rFonts w:ascii="Arial" w:hAnsi="Arial" w:cs="Arial"/>
                <w:b/>
              </w:rPr>
              <w:t>30,00€ x .......... hores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B29B" w14:textId="77777777" w:rsidR="00622C77" w:rsidRPr="007A6592" w:rsidRDefault="00622C77" w:rsidP="00061BE4">
            <w:pPr>
              <w:jc w:val="right"/>
              <w:rPr>
                <w:rFonts w:ascii="Arial" w:hAnsi="Arial" w:cs="Arial"/>
              </w:rPr>
            </w:pPr>
          </w:p>
        </w:tc>
      </w:tr>
      <w:tr w:rsidR="00C63862" w:rsidRPr="007A6592" w14:paraId="213ADA07" w14:textId="77777777" w:rsidTr="00061BE4">
        <w:tc>
          <w:tcPr>
            <w:tcW w:w="7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B6D4A" w14:textId="77777777" w:rsidR="00C63862" w:rsidRDefault="00C63862" w:rsidP="00B41394">
            <w:pPr>
              <w:rPr>
                <w:rFonts w:ascii="Arial" w:eastAsia="Arial" w:hAnsi="Arial" w:cs="Arial"/>
              </w:rPr>
            </w:pPr>
            <w:r w:rsidRPr="007A659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6592">
              <w:rPr>
                <w:rFonts w:ascii="Arial" w:hAnsi="Arial" w:cs="Arial"/>
              </w:rPr>
              <w:instrText xml:space="preserve"> FORMCHECKBOX </w:instrText>
            </w:r>
            <w:r w:rsidRPr="007A6592">
              <w:rPr>
                <w:rFonts w:ascii="Arial" w:hAnsi="Arial" w:cs="Arial"/>
              </w:rPr>
            </w:r>
            <w:r w:rsidRPr="007A6592">
              <w:rPr>
                <w:rFonts w:ascii="Arial" w:hAnsi="Arial" w:cs="Arial"/>
              </w:rPr>
              <w:fldChar w:fldCharType="separate"/>
            </w:r>
            <w:r w:rsidRPr="007A6592"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Ocupació via pública amb grues-torre</w:t>
            </w:r>
          </w:p>
          <w:p w14:paraId="14F19965" w14:textId="77777777" w:rsidR="00C63862" w:rsidRDefault="00C63862" w:rsidP="00B41394">
            <w:pPr>
              <w:rPr>
                <w:rFonts w:ascii="Arial" w:eastAsia="Arial" w:hAnsi="Arial" w:cs="Arial"/>
              </w:rPr>
            </w:pPr>
          </w:p>
          <w:p w14:paraId="59E32BF1" w14:textId="4A450F3A" w:rsidR="00C63862" w:rsidRPr="00C63862" w:rsidRDefault="00C63862" w:rsidP="00B41394">
            <w:pPr>
              <w:rPr>
                <w:rFonts w:ascii="Arial" w:hAnsi="Arial" w:cs="Arial"/>
                <w:b/>
                <w:bCs/>
              </w:rPr>
            </w:pPr>
            <w:r w:rsidRPr="00C63862">
              <w:rPr>
                <w:rFonts w:ascii="Arial" w:eastAsia="Arial" w:hAnsi="Arial" w:cs="Arial"/>
                <w:b/>
                <w:bCs/>
              </w:rPr>
              <w:t>145,00€ X ....... trimestre i/o fracció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A0CD" w14:textId="77777777" w:rsidR="00C63862" w:rsidRPr="007A6592" w:rsidRDefault="00C63862" w:rsidP="00061BE4">
            <w:pPr>
              <w:jc w:val="right"/>
              <w:rPr>
                <w:rFonts w:ascii="Arial" w:hAnsi="Arial" w:cs="Arial"/>
              </w:rPr>
            </w:pPr>
          </w:p>
        </w:tc>
      </w:tr>
      <w:tr w:rsidR="00622C77" w:rsidRPr="007A6592" w14:paraId="550BA219" w14:textId="77777777" w:rsidTr="00061BE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92D3B" w14:textId="77777777" w:rsidR="00622C77" w:rsidRPr="007A6592" w:rsidRDefault="00622C77" w:rsidP="00061BE4">
            <w:pPr>
              <w:rPr>
                <w:rFonts w:ascii="Arial" w:hAnsi="Arial" w:cs="Arial"/>
                <w:b/>
              </w:rPr>
            </w:pPr>
          </w:p>
          <w:p w14:paraId="3788E7F5" w14:textId="77777777" w:rsidR="00622C77" w:rsidRPr="007A6592" w:rsidRDefault="00622C77" w:rsidP="00061BE4">
            <w:pPr>
              <w:jc w:val="right"/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ab/>
            </w:r>
            <w:r w:rsidRPr="007A6592">
              <w:rPr>
                <w:rFonts w:ascii="Arial" w:hAnsi="Arial" w:cs="Arial"/>
                <w:b/>
              </w:rPr>
              <w:tab/>
              <w:t>TOTAL A INGRESSAR</w:t>
            </w:r>
          </w:p>
          <w:p w14:paraId="1A376C56" w14:textId="77777777" w:rsidR="00622C77" w:rsidRPr="007A6592" w:rsidRDefault="00622C77" w:rsidP="00061BE4">
            <w:pPr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D9E9" w14:textId="77777777" w:rsidR="00622C77" w:rsidRPr="007A6592" w:rsidRDefault="00622C77" w:rsidP="00061BE4">
            <w:pPr>
              <w:pStyle w:val="Contingutdelataula"/>
              <w:rPr>
                <w:rFonts w:ascii="Arial" w:hAnsi="Arial" w:cs="Arial"/>
              </w:rPr>
            </w:pPr>
          </w:p>
        </w:tc>
      </w:tr>
    </w:tbl>
    <w:p w14:paraId="3A568CD9" w14:textId="77777777" w:rsidR="00622C77" w:rsidRPr="007A6592" w:rsidRDefault="00622C77" w:rsidP="00622C77">
      <w:pPr>
        <w:rPr>
          <w:rFonts w:ascii="Arial" w:hAnsi="Arial" w:cs="Arial"/>
          <w:b/>
        </w:rPr>
      </w:pPr>
    </w:p>
    <w:p w14:paraId="25662CA9" w14:textId="77777777" w:rsidR="00622C77" w:rsidRPr="007A6592" w:rsidRDefault="00622C77" w:rsidP="00622C77">
      <w:pPr>
        <w:rPr>
          <w:rFonts w:ascii="Arial" w:hAnsi="Arial" w:cs="Arial"/>
          <w:b/>
        </w:rPr>
      </w:pPr>
      <w:r w:rsidRPr="007A6592">
        <w:rPr>
          <w:rFonts w:ascii="Arial" w:hAnsi="Arial" w:cs="Arial"/>
          <w:b/>
        </w:rPr>
        <w:lastRenderedPageBreak/>
        <w:t>Aquesta liquidació és provisional i no comporta l’atorgament de la llicència sol·licitada.</w:t>
      </w:r>
    </w:p>
    <w:p w14:paraId="5BCC2257" w14:textId="77777777" w:rsidR="00622C77" w:rsidRPr="007A6592" w:rsidRDefault="00622C77" w:rsidP="00622C77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622C77" w:rsidRPr="007A6592" w14:paraId="3E68171E" w14:textId="77777777" w:rsidTr="00061BE4">
        <w:tc>
          <w:tcPr>
            <w:tcW w:w="9828" w:type="dxa"/>
            <w:shd w:val="clear" w:color="auto" w:fill="auto"/>
          </w:tcPr>
          <w:p w14:paraId="414E405E" w14:textId="77777777" w:rsidR="00622C77" w:rsidRPr="007A6592" w:rsidRDefault="00622C77" w:rsidP="00061BE4">
            <w:pPr>
              <w:snapToGrid w:val="0"/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>3.- PAGAMENT DE LES TAXES</w:t>
            </w:r>
          </w:p>
          <w:p w14:paraId="72082B0A" w14:textId="77777777" w:rsidR="00622C77" w:rsidRPr="007A6592" w:rsidRDefault="00622C77" w:rsidP="00061BE4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14:paraId="3A4BB6BC" w14:textId="77777777" w:rsidR="00622C77" w:rsidRPr="007A6592" w:rsidRDefault="00622C77" w:rsidP="00622C77">
      <w:pPr>
        <w:rPr>
          <w:rFonts w:ascii="Arial" w:hAnsi="Arial" w:cs="Arial"/>
        </w:rPr>
      </w:pPr>
      <w:r w:rsidRPr="007A6592">
        <w:rPr>
          <w:rFonts w:ascii="Arial" w:hAnsi="Arial" w:cs="Arial"/>
        </w:rPr>
        <w:t xml:space="preserve">La taxa s’haurà de fer efectiva abans de sol·licitar la llicència. </w:t>
      </w:r>
    </w:p>
    <w:p w14:paraId="05AE262A" w14:textId="77777777" w:rsidR="00622C77" w:rsidRPr="007A6592" w:rsidRDefault="00622C77" w:rsidP="00622C77">
      <w:pPr>
        <w:rPr>
          <w:rFonts w:ascii="Arial" w:hAnsi="Arial" w:cs="Arial"/>
        </w:rPr>
      </w:pPr>
      <w:r w:rsidRPr="007A6592">
        <w:rPr>
          <w:rFonts w:ascii="Arial" w:hAnsi="Arial" w:cs="Arial"/>
        </w:rPr>
        <w:t>El pagament d’aquests conceptes s’haurà de fer mitjançant ingrés o transferència amb les següents dades:</w:t>
      </w:r>
    </w:p>
    <w:p w14:paraId="04FAC0E6" w14:textId="77777777" w:rsidR="00622C77" w:rsidRPr="007A6592" w:rsidRDefault="00622C77" w:rsidP="00622C77">
      <w:pPr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8"/>
        <w:gridCol w:w="4909"/>
      </w:tblGrid>
      <w:tr w:rsidR="00622C77" w:rsidRPr="007A6592" w14:paraId="64E09B3C" w14:textId="77777777" w:rsidTr="00061BE4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6EE68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Oficina de destí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BDC2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Caixa d’Estalvis i Pensions de Barcelona</w:t>
            </w:r>
          </w:p>
        </w:tc>
      </w:tr>
      <w:tr w:rsidR="00622C77" w:rsidRPr="007A6592" w14:paraId="25872E34" w14:textId="77777777" w:rsidTr="00061BE4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02BE2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IBAN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43D5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ES17 2100-0069-06-0200000342</w:t>
            </w:r>
          </w:p>
        </w:tc>
      </w:tr>
      <w:tr w:rsidR="00622C77" w:rsidRPr="007A6592" w14:paraId="198FB95C" w14:textId="77777777" w:rsidTr="00061BE4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442FA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ordenant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A529B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del contribuent</w:t>
            </w:r>
          </w:p>
        </w:tc>
      </w:tr>
      <w:tr w:rsidR="00622C77" w:rsidRPr="007A6592" w14:paraId="497E6EC9" w14:textId="77777777" w:rsidTr="00061BE4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C8FA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Concepte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8EE66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Taxa ocupació via pública per obres</w:t>
            </w:r>
          </w:p>
        </w:tc>
      </w:tr>
    </w:tbl>
    <w:p w14:paraId="126CE38C" w14:textId="77777777" w:rsidR="00622C77" w:rsidRPr="007A6592" w:rsidRDefault="00622C77" w:rsidP="00622C77">
      <w:pPr>
        <w:rPr>
          <w:rFonts w:ascii="Arial" w:hAnsi="Arial" w:cs="Arial"/>
        </w:rPr>
      </w:pPr>
    </w:p>
    <w:p w14:paraId="7662331E" w14:textId="77777777" w:rsidR="00622C77" w:rsidRPr="007A6592" w:rsidRDefault="00622C77" w:rsidP="00622C77">
      <w:pPr>
        <w:rPr>
          <w:rFonts w:ascii="Arial" w:hAnsi="Arial" w:cs="Arial"/>
          <w:b/>
        </w:rPr>
      </w:pPr>
      <w:r w:rsidRPr="007A6592">
        <w:rPr>
          <w:rFonts w:ascii="Arial" w:hAnsi="Arial" w:cs="Arial"/>
          <w:b/>
        </w:rPr>
        <w:t>Caldrà que ens feu arribar a l’Ajuntament aquest document emplenat junt amb el justificant de l’ingrés o transferència.</w:t>
      </w:r>
    </w:p>
    <w:p w14:paraId="30500E1F" w14:textId="77777777" w:rsidR="00622C77" w:rsidRPr="007A6592" w:rsidRDefault="00622C77" w:rsidP="00622C77">
      <w:pPr>
        <w:rPr>
          <w:rFonts w:ascii="Arial" w:hAnsi="Arial" w:cs="Arial"/>
          <w:b/>
        </w:rPr>
      </w:pPr>
    </w:p>
    <w:p w14:paraId="0A3A776F" w14:textId="77777777" w:rsidR="00622C77" w:rsidRPr="007A6592" w:rsidRDefault="00622C77" w:rsidP="00622C77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060"/>
        <w:gridCol w:w="2880"/>
        <w:gridCol w:w="3060"/>
      </w:tblGrid>
      <w:tr w:rsidR="00622C77" w:rsidRPr="007A6592" w14:paraId="4F890EFD" w14:textId="77777777" w:rsidTr="00061BE4">
        <w:tc>
          <w:tcPr>
            <w:tcW w:w="468" w:type="dxa"/>
            <w:shd w:val="clear" w:color="auto" w:fill="auto"/>
          </w:tcPr>
          <w:p w14:paraId="00048B56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49620396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Signatura</w:t>
            </w: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14:paraId="503064D0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  <w:p w14:paraId="6B9866A9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  <w:p w14:paraId="50A75F33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  <w:p w14:paraId="3FFC0078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41AAC65F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5810F000" w14:textId="77777777" w:rsidR="00622C77" w:rsidRPr="007A6592" w:rsidRDefault="00622C77" w:rsidP="00622C77">
      <w:pPr>
        <w:rPr>
          <w:rFonts w:ascii="Arial" w:hAnsi="Arial" w:cs="Arial"/>
        </w:rPr>
      </w:pPr>
    </w:p>
    <w:p w14:paraId="1CD42604" w14:textId="77777777" w:rsidR="00622C77" w:rsidRPr="007A6592" w:rsidRDefault="00622C77" w:rsidP="00622C77">
      <w:pPr>
        <w:rPr>
          <w:rFonts w:ascii="Arial" w:hAnsi="Arial" w:cs="Arial"/>
        </w:rPr>
      </w:pPr>
      <w:r w:rsidRPr="007A6592">
        <w:rPr>
          <w:rFonts w:ascii="Arial" w:hAnsi="Arial" w:cs="Arial"/>
        </w:rPr>
        <w:t>D’acord a la Llei 15/99 de 13 de desembre, de Protecció de Dades de Caràcter Personal, s’informa a la persona interessada que les dades facilitades seran incloses en un fitxer automatitzat per al seu tractament informàtic. Així mateix s’informa de la possibilitat d’exercir els drets d’accés, rectificació, cancel·lació i oposició, en els termes inclosos en la legislació vigent, mitjançant escrit presentat en el Registre de l’Ajuntament de Moià.</w:t>
      </w:r>
      <w:r w:rsidRPr="007A659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688893" wp14:editId="164C310B">
                <wp:simplePos x="0" y="0"/>
                <wp:positionH relativeFrom="column">
                  <wp:posOffset>5715000</wp:posOffset>
                </wp:positionH>
                <wp:positionV relativeFrom="paragraph">
                  <wp:posOffset>1878965</wp:posOffset>
                </wp:positionV>
                <wp:extent cx="1052830" cy="294640"/>
                <wp:effectExtent l="0" t="2540" r="444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20622" w14:textId="77777777" w:rsidR="00622C77" w:rsidRDefault="00622C77" w:rsidP="00622C77"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8889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50pt;margin-top:147.95pt;width:82.9pt;height:23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" stroked="f">
                <v:textbox inset="0,0,0,0">
                  <w:txbxContent>
                    <w:p w14:paraId="6AF20622" w14:textId="77777777" w:rsidR="00622C77" w:rsidRDefault="00622C77" w:rsidP="00622C77"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11C31E27" w14:textId="77777777" w:rsidR="00622C77" w:rsidRPr="007A6592" w:rsidRDefault="00622C77" w:rsidP="00FD66A6">
      <w:pPr>
        <w:rPr>
          <w:rFonts w:ascii="Arial" w:hAnsi="Arial" w:cs="Arial"/>
        </w:rPr>
      </w:pPr>
    </w:p>
    <w:sectPr w:rsidR="00622C77" w:rsidRPr="007A6592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2355" w14:textId="77777777" w:rsidR="00FD66A6" w:rsidRDefault="00FD66A6">
      <w:r>
        <w:separator/>
      </w:r>
    </w:p>
  </w:endnote>
  <w:endnote w:type="continuationSeparator" w:id="0">
    <w:p w14:paraId="00B4CA44" w14:textId="77777777" w:rsidR="00FD66A6" w:rsidRDefault="00FD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mbria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F828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170FC5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BAA7" w14:textId="77777777" w:rsidR="00BE5B30" w:rsidRDefault="00BE5B30" w:rsidP="000440CA">
    <w:pPr>
      <w:pStyle w:val="Encabezado"/>
    </w:pPr>
  </w:p>
  <w:p w14:paraId="289E6A6B" w14:textId="77777777" w:rsidR="00BE5B30" w:rsidRDefault="00BE5B30" w:rsidP="000440CA">
    <w:pPr>
      <w:pStyle w:val="Encabezado"/>
    </w:pPr>
    <w:proofErr w:type="spellStart"/>
    <w:r>
      <w:t>Foli</w:t>
    </w:r>
    <w:proofErr w:type="spellEnd"/>
    <w:r>
      <w:t xml:space="preserve"> </w:t>
    </w:r>
    <w:r>
      <w:fldChar w:fldCharType="begin"/>
    </w:r>
    <w:r>
      <w:instrText>PAGE  \* Arabic  \* MERGEFORMAT</w:instrText>
    </w:r>
    <w:r>
      <w:fldChar w:fldCharType="separate"/>
    </w:r>
    <w:r w:rsidR="00990D65">
      <w:rPr>
        <w:noProof/>
      </w:rPr>
      <w:t>2</w:t>
    </w:r>
    <w:r>
      <w:fldChar w:fldCharType="end"/>
    </w:r>
    <w:r>
      <w:t xml:space="preserve"> de </w:t>
    </w:r>
    <w:r w:rsidR="00B8436D">
      <w:rPr>
        <w:noProof/>
      </w:rPr>
      <w:fldChar w:fldCharType="begin"/>
    </w:r>
    <w:r w:rsidR="00B8436D">
      <w:rPr>
        <w:noProof/>
      </w:rPr>
      <w:instrText>NUMPAGES  \* Arabic  \* MERGEFORMAT</w:instrText>
    </w:r>
    <w:r w:rsidR="00B8436D">
      <w:rPr>
        <w:noProof/>
      </w:rPr>
      <w:fldChar w:fldCharType="separate"/>
    </w:r>
    <w:r w:rsidR="00990D65">
      <w:rPr>
        <w:noProof/>
      </w:rPr>
      <w:t>3</w:t>
    </w:r>
    <w:r w:rsidR="00B843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E850" w14:textId="77777777" w:rsidR="00FD66A6" w:rsidRDefault="00FD66A6">
      <w:r>
        <w:separator/>
      </w:r>
    </w:p>
  </w:footnote>
  <w:footnote w:type="continuationSeparator" w:id="0">
    <w:p w14:paraId="34E2E0A0" w14:textId="77777777" w:rsidR="00FD66A6" w:rsidRDefault="00FD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1A0A" w14:textId="77777777" w:rsidR="00BE5B30" w:rsidRDefault="00BE5B30" w:rsidP="000440CA">
    <w:pPr>
      <w:pStyle w:val="Encabezado"/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F323D" wp14:editId="7F273CFA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215A4" w14:textId="77777777" w:rsidR="00BE5B30" w:rsidRPr="0071320A" w:rsidRDefault="00BE5B30" w:rsidP="00640604">
                          <w:pP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286504D4" w14:textId="77777777" w:rsidR="00BE5B30" w:rsidRPr="003D79D9" w:rsidRDefault="00BE5B30" w:rsidP="00640604">
                          <w:pP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46770119" w14:textId="77777777" w:rsidR="00BE5B30" w:rsidRPr="003D79D9" w:rsidRDefault="00BE5B30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5E71EBE1" w14:textId="3188050A" w:rsidR="00BE5B30" w:rsidRPr="003D79D9" w:rsidRDefault="00BE5B30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  <w:r w:rsidR="0001012E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537301BC" w14:textId="77777777" w:rsidR="00BE5B30" w:rsidRPr="003D79D9" w:rsidRDefault="00BE5B30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7E1671D2" w14:textId="77777777" w:rsidR="00BE5B30" w:rsidRDefault="00BE5B30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3E196E0A" w14:textId="77777777" w:rsidR="00B66C2D" w:rsidRDefault="00B66C2D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09F4D12" w14:textId="77777777" w:rsidR="00B66C2D" w:rsidRPr="003D79D9" w:rsidRDefault="00B66C2D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2A5CAAC5" w14:textId="77777777" w:rsidR="00BE5B30" w:rsidRDefault="00BE5B30" w:rsidP="0064060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40100B87" w14:textId="77777777" w:rsidR="00BE5B30" w:rsidRDefault="00BE5B30" w:rsidP="0064060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42970A37" w14:textId="77777777" w:rsidR="00BE5B30" w:rsidRPr="005F11F0" w:rsidRDefault="00BE5B30" w:rsidP="0064060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F32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1CE215A4" w14:textId="77777777" w:rsidR="00BE5B30" w:rsidRPr="0071320A" w:rsidRDefault="00BE5B30" w:rsidP="00640604">
                    <w:pPr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286504D4" w14:textId="77777777" w:rsidR="00BE5B30" w:rsidRPr="003D79D9" w:rsidRDefault="00BE5B30" w:rsidP="00640604">
                    <w:pPr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46770119" w14:textId="77777777" w:rsidR="00BE5B30" w:rsidRPr="003D79D9" w:rsidRDefault="00BE5B30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5E71EBE1" w14:textId="3188050A" w:rsidR="00BE5B30" w:rsidRPr="003D79D9" w:rsidRDefault="00BE5B30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  <w:r w:rsidR="0001012E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   </w:t>
                    </w:r>
                  </w:p>
                  <w:p w14:paraId="537301BC" w14:textId="77777777" w:rsidR="00BE5B30" w:rsidRPr="003D79D9" w:rsidRDefault="00BE5B30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7E1671D2" w14:textId="77777777" w:rsidR="00BE5B30" w:rsidRDefault="00BE5B30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3E196E0A" w14:textId="77777777" w:rsidR="00B66C2D" w:rsidRDefault="00B66C2D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09F4D12" w14:textId="77777777" w:rsidR="00B66C2D" w:rsidRPr="003D79D9" w:rsidRDefault="00B66C2D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2A5CAAC5" w14:textId="77777777" w:rsidR="00BE5B30" w:rsidRDefault="00BE5B30" w:rsidP="0064060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40100B87" w14:textId="77777777" w:rsidR="00BE5B30" w:rsidRDefault="00BE5B30" w:rsidP="0064060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42970A37" w14:textId="77777777" w:rsidR="00BE5B30" w:rsidRPr="005F11F0" w:rsidRDefault="00BE5B30" w:rsidP="0064060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F5B358A" wp14:editId="0921A635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EBFBF" w14:textId="77777777" w:rsidR="00BE5B30" w:rsidRDefault="00BE5B30" w:rsidP="000440CA">
    <w:pPr>
      <w:pStyle w:val="Encabezado"/>
    </w:pPr>
  </w:p>
  <w:p w14:paraId="143ED6DF" w14:textId="77777777" w:rsidR="00BE5B30" w:rsidRDefault="00BE5B30" w:rsidP="000440CA">
    <w:pPr>
      <w:pStyle w:val="Encabezado"/>
    </w:pPr>
  </w:p>
  <w:p w14:paraId="304F3D4B" w14:textId="3F2F57CB" w:rsidR="00B66C2D" w:rsidRDefault="0001012E" w:rsidP="000440CA">
    <w:pPr>
      <w:pStyle w:val="Encabezado"/>
    </w:pPr>
    <w:r>
      <w:t>LLICÈNCIA D’OCUPACIÓ DE LA VIA</w:t>
    </w:r>
  </w:p>
  <w:p w14:paraId="1647E7B5" w14:textId="2944010C" w:rsidR="0001012E" w:rsidRDefault="0001012E" w:rsidP="000440CA">
    <w:pPr>
      <w:pStyle w:val="Encabezado"/>
    </w:pPr>
    <w:r>
      <w:t xml:space="preserve">PÚBLICA PER OBRES </w:t>
    </w:r>
  </w:p>
  <w:p w14:paraId="6AEF2110" w14:textId="77777777" w:rsidR="008614CB" w:rsidRDefault="008614CB" w:rsidP="000440CA">
    <w:pPr>
      <w:pStyle w:val="Encabezado"/>
    </w:pPr>
  </w:p>
  <w:p w14:paraId="72D45334" w14:textId="77777777" w:rsidR="00BE5B30" w:rsidRDefault="00BE5B30" w:rsidP="000440CA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4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E96F82"/>
    <w:multiLevelType w:val="hybridMultilevel"/>
    <w:tmpl w:val="2C4A6F02"/>
    <w:lvl w:ilvl="0" w:tplc="08F02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4245F0"/>
    <w:multiLevelType w:val="hybridMultilevel"/>
    <w:tmpl w:val="765AD7B4"/>
    <w:lvl w:ilvl="0" w:tplc="00000002">
      <w:start w:val="4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2"/>
        <w:lang w:val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C2C8D"/>
    <w:multiLevelType w:val="hybridMultilevel"/>
    <w:tmpl w:val="D0F6F43A"/>
    <w:lvl w:ilvl="0" w:tplc="0734A47C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8579018">
    <w:abstractNumId w:val="5"/>
  </w:num>
  <w:num w:numId="2" w16cid:durableId="32193167">
    <w:abstractNumId w:val="8"/>
  </w:num>
  <w:num w:numId="3" w16cid:durableId="168524521">
    <w:abstractNumId w:val="3"/>
  </w:num>
  <w:num w:numId="4" w16cid:durableId="570503474">
    <w:abstractNumId w:val="2"/>
  </w:num>
  <w:num w:numId="5" w16cid:durableId="1891528037">
    <w:abstractNumId w:val="9"/>
  </w:num>
  <w:num w:numId="6" w16cid:durableId="487332277">
    <w:abstractNumId w:val="6"/>
  </w:num>
  <w:num w:numId="7" w16cid:durableId="147982455">
    <w:abstractNumId w:val="7"/>
  </w:num>
  <w:num w:numId="8" w16cid:durableId="369771251">
    <w:abstractNumId w:val="0"/>
  </w:num>
  <w:num w:numId="9" w16cid:durableId="1049305207">
    <w:abstractNumId w:val="1"/>
  </w:num>
  <w:num w:numId="10" w16cid:durableId="1224606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A6"/>
    <w:rsid w:val="0001012E"/>
    <w:rsid w:val="000324B8"/>
    <w:rsid w:val="000416DD"/>
    <w:rsid w:val="000440CA"/>
    <w:rsid w:val="000571D2"/>
    <w:rsid w:val="00060904"/>
    <w:rsid w:val="00092F9E"/>
    <w:rsid w:val="000A47B0"/>
    <w:rsid w:val="000A708B"/>
    <w:rsid w:val="000B059C"/>
    <w:rsid w:val="000B19DC"/>
    <w:rsid w:val="000B483A"/>
    <w:rsid w:val="000D410A"/>
    <w:rsid w:val="00161131"/>
    <w:rsid w:val="001E4519"/>
    <w:rsid w:val="001F1BDE"/>
    <w:rsid w:val="001F2331"/>
    <w:rsid w:val="00213F3E"/>
    <w:rsid w:val="002271A9"/>
    <w:rsid w:val="00243D37"/>
    <w:rsid w:val="0026236B"/>
    <w:rsid w:val="00262384"/>
    <w:rsid w:val="0029254F"/>
    <w:rsid w:val="002A7845"/>
    <w:rsid w:val="002D78E8"/>
    <w:rsid w:val="002F2A81"/>
    <w:rsid w:val="00313CB5"/>
    <w:rsid w:val="00326960"/>
    <w:rsid w:val="00337852"/>
    <w:rsid w:val="003642D4"/>
    <w:rsid w:val="003D79D9"/>
    <w:rsid w:val="003F68C1"/>
    <w:rsid w:val="00431878"/>
    <w:rsid w:val="0044477A"/>
    <w:rsid w:val="00484EA9"/>
    <w:rsid w:val="00490EA6"/>
    <w:rsid w:val="004B5556"/>
    <w:rsid w:val="004C64EC"/>
    <w:rsid w:val="004C7D80"/>
    <w:rsid w:val="0050273C"/>
    <w:rsid w:val="005747AF"/>
    <w:rsid w:val="005778C3"/>
    <w:rsid w:val="00593EC3"/>
    <w:rsid w:val="005A3EED"/>
    <w:rsid w:val="005B78D0"/>
    <w:rsid w:val="005F323E"/>
    <w:rsid w:val="00600A27"/>
    <w:rsid w:val="00601EB4"/>
    <w:rsid w:val="00611C45"/>
    <w:rsid w:val="00622C77"/>
    <w:rsid w:val="006236FD"/>
    <w:rsid w:val="00630370"/>
    <w:rsid w:val="00640604"/>
    <w:rsid w:val="00641415"/>
    <w:rsid w:val="00651747"/>
    <w:rsid w:val="00662156"/>
    <w:rsid w:val="00662B85"/>
    <w:rsid w:val="00666981"/>
    <w:rsid w:val="006871DA"/>
    <w:rsid w:val="006B212C"/>
    <w:rsid w:val="006C3298"/>
    <w:rsid w:val="006F131E"/>
    <w:rsid w:val="006F6816"/>
    <w:rsid w:val="0071320A"/>
    <w:rsid w:val="007176AD"/>
    <w:rsid w:val="007245B4"/>
    <w:rsid w:val="00735364"/>
    <w:rsid w:val="00747BC3"/>
    <w:rsid w:val="0075791C"/>
    <w:rsid w:val="00775D49"/>
    <w:rsid w:val="00790346"/>
    <w:rsid w:val="007A6592"/>
    <w:rsid w:val="007B6841"/>
    <w:rsid w:val="007D5390"/>
    <w:rsid w:val="00810BD2"/>
    <w:rsid w:val="00831825"/>
    <w:rsid w:val="00837623"/>
    <w:rsid w:val="008451B3"/>
    <w:rsid w:val="008451C3"/>
    <w:rsid w:val="008540E6"/>
    <w:rsid w:val="008614CB"/>
    <w:rsid w:val="00870AFE"/>
    <w:rsid w:val="00892989"/>
    <w:rsid w:val="008B54AF"/>
    <w:rsid w:val="008E7CB9"/>
    <w:rsid w:val="009428DA"/>
    <w:rsid w:val="00945521"/>
    <w:rsid w:val="009546DC"/>
    <w:rsid w:val="0097693F"/>
    <w:rsid w:val="00990D65"/>
    <w:rsid w:val="00A04971"/>
    <w:rsid w:val="00A24CDE"/>
    <w:rsid w:val="00A3733B"/>
    <w:rsid w:val="00A67F99"/>
    <w:rsid w:val="00A70D4C"/>
    <w:rsid w:val="00AC6457"/>
    <w:rsid w:val="00B020CD"/>
    <w:rsid w:val="00B1282E"/>
    <w:rsid w:val="00B41394"/>
    <w:rsid w:val="00B475D5"/>
    <w:rsid w:val="00B52750"/>
    <w:rsid w:val="00B66C2D"/>
    <w:rsid w:val="00B7031D"/>
    <w:rsid w:val="00B8436D"/>
    <w:rsid w:val="00B85F89"/>
    <w:rsid w:val="00BA1A53"/>
    <w:rsid w:val="00BA2F55"/>
    <w:rsid w:val="00BE5B30"/>
    <w:rsid w:val="00C007C1"/>
    <w:rsid w:val="00C0779F"/>
    <w:rsid w:val="00C21B7A"/>
    <w:rsid w:val="00C36452"/>
    <w:rsid w:val="00C42013"/>
    <w:rsid w:val="00C52E98"/>
    <w:rsid w:val="00C60C47"/>
    <w:rsid w:val="00C63862"/>
    <w:rsid w:val="00C714D8"/>
    <w:rsid w:val="00C959A6"/>
    <w:rsid w:val="00CA03DE"/>
    <w:rsid w:val="00CE3801"/>
    <w:rsid w:val="00CE644C"/>
    <w:rsid w:val="00CF3603"/>
    <w:rsid w:val="00D11C50"/>
    <w:rsid w:val="00D363B7"/>
    <w:rsid w:val="00D37DAA"/>
    <w:rsid w:val="00D41BF6"/>
    <w:rsid w:val="00D45A0B"/>
    <w:rsid w:val="00D64F0F"/>
    <w:rsid w:val="00D76ED0"/>
    <w:rsid w:val="00D827AC"/>
    <w:rsid w:val="00DA0914"/>
    <w:rsid w:val="00DB4DB8"/>
    <w:rsid w:val="00DB586C"/>
    <w:rsid w:val="00DD63B4"/>
    <w:rsid w:val="00DF3212"/>
    <w:rsid w:val="00E11FE4"/>
    <w:rsid w:val="00E14A98"/>
    <w:rsid w:val="00E1600E"/>
    <w:rsid w:val="00E714C5"/>
    <w:rsid w:val="00E908BA"/>
    <w:rsid w:val="00EA249F"/>
    <w:rsid w:val="00EA4D59"/>
    <w:rsid w:val="00EB0BB2"/>
    <w:rsid w:val="00EB0D9F"/>
    <w:rsid w:val="00EB656C"/>
    <w:rsid w:val="00EF77BD"/>
    <w:rsid w:val="00F05DBC"/>
    <w:rsid w:val="00F45A61"/>
    <w:rsid w:val="00F53471"/>
    <w:rsid w:val="00FA0C38"/>
    <w:rsid w:val="00FD66A6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CDEF19C"/>
  <w15:docId w15:val="{3C2EEF6F-660C-4381-816D-1DD039B8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6A6"/>
    <w:pPr>
      <w:suppressAutoHyphens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0440CA"/>
    <w:pPr>
      <w:pBdr>
        <w:bottom w:val="single" w:sz="8" w:space="1" w:color="000066"/>
      </w:pBdr>
      <w:ind w:left="-567"/>
      <w:jc w:val="right"/>
    </w:pPr>
    <w:rPr>
      <w:rFonts w:ascii="Verdana" w:hAnsi="Verdana" w:cs="Arial"/>
      <w:b/>
      <w:lang w:val="es-ES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customStyle="1" w:styleId="Encapalament">
    <w:name w:val="Encapçalament"/>
    <w:basedOn w:val="Normal"/>
    <w:next w:val="Textoindependiente"/>
    <w:rsid w:val="00FD66A6"/>
    <w:pPr>
      <w:jc w:val="center"/>
    </w:pPr>
    <w:rPr>
      <w:b/>
      <w:bCs/>
      <w:szCs w:val="20"/>
      <w:u w:val="single"/>
    </w:rPr>
  </w:style>
  <w:style w:type="paragraph" w:customStyle="1" w:styleId="Contingutdelataula">
    <w:name w:val="Contingut de la taula"/>
    <w:basedOn w:val="Normal"/>
    <w:rsid w:val="00FD66A6"/>
    <w:pPr>
      <w:suppressLineNumbers/>
    </w:pPr>
  </w:style>
  <w:style w:type="table" w:styleId="Tablaconcuadrcula">
    <w:name w:val="Table Grid"/>
    <w:basedOn w:val="Tablanormal"/>
    <w:uiPriority w:val="59"/>
    <w:rsid w:val="00FD66A6"/>
    <w:pPr>
      <w:jc w:val="both"/>
    </w:pPr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 4"/>
    <w:rsid w:val="00C714D8"/>
    <w:pPr>
      <w:widowControl w:val="0"/>
      <w:suppressAutoHyphens/>
      <w:autoSpaceDE w:val="0"/>
      <w:spacing w:before="480" w:after="240" w:line="240" w:lineRule="atLeast"/>
    </w:pPr>
    <w:rPr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unhideWhenUsed/>
    <w:rsid w:val="00C714D8"/>
    <w:pPr>
      <w:suppressAutoHyphens w:val="0"/>
      <w:spacing w:before="100" w:beforeAutospacing="1" w:after="119"/>
    </w:pPr>
    <w:rPr>
      <w:color w:val="000000"/>
      <w:lang w:val="es-ES"/>
    </w:rPr>
  </w:style>
  <w:style w:type="paragraph" w:customStyle="1" w:styleId="Normal1">
    <w:name w:val="Normal1"/>
    <w:basedOn w:val="Textoindependiente"/>
    <w:link w:val="NormalCar"/>
    <w:autoRedefine/>
    <w:rsid w:val="006236FD"/>
    <w:pPr>
      <w:widowControl/>
      <w:suppressAutoHyphens w:val="0"/>
      <w:spacing w:after="120"/>
      <w:jc w:val="both"/>
    </w:pPr>
    <w:rPr>
      <w:rFonts w:ascii="Verdana" w:hAnsi="Verdana"/>
      <w:b/>
      <w:i w:val="0"/>
      <w:color w:val="auto"/>
      <w:sz w:val="22"/>
      <w:szCs w:val="22"/>
      <w:lang w:eastAsia="x-none"/>
    </w:rPr>
  </w:style>
  <w:style w:type="character" w:customStyle="1" w:styleId="NormalCar">
    <w:name w:val="Normal Car"/>
    <w:link w:val="Normal1"/>
    <w:locked/>
    <w:rsid w:val="006236FD"/>
    <w:rPr>
      <w:rFonts w:ascii="Verdana" w:hAnsi="Verdana"/>
      <w:b/>
      <w:sz w:val="22"/>
      <w:szCs w:val="2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is\Downloads\CAP-I-PEU%20(6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77E2-957C-4A5B-A536-6E51C7E0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(6)</Template>
  <TotalTime>0</TotalTime>
  <Pages>5</Pages>
  <Words>566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LLuis</dc:creator>
  <cp:lastModifiedBy>Lluis Clopes Sola</cp:lastModifiedBy>
  <cp:revision>3</cp:revision>
  <cp:lastPrinted>2024-12-27T06:44:00Z</cp:lastPrinted>
  <dcterms:created xsi:type="dcterms:W3CDTF">2024-12-27T06:44:00Z</dcterms:created>
  <dcterms:modified xsi:type="dcterms:W3CDTF">2024-12-30T07:09:00Z</dcterms:modified>
</cp:coreProperties>
</file>