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C061" w14:textId="77777777" w:rsidR="00043447" w:rsidRDefault="00043447" w:rsidP="00043447">
      <w:pPr>
        <w:ind w:firstLine="0"/>
        <w:rPr>
          <w:b/>
          <w:bCs/>
          <w:i/>
          <w:iCs/>
          <w:sz w:val="22"/>
          <w:szCs w:val="22"/>
        </w:rPr>
      </w:pPr>
    </w:p>
    <w:p w14:paraId="3645058F" w14:textId="77777777" w:rsidR="00043447" w:rsidRDefault="00043447" w:rsidP="00043447">
      <w:pPr>
        <w:ind w:firstLine="0"/>
        <w:rPr>
          <w:b/>
          <w:bCs/>
          <w:i/>
          <w:iCs/>
          <w:sz w:val="22"/>
          <w:szCs w:val="22"/>
        </w:rPr>
      </w:pPr>
    </w:p>
    <w:p w14:paraId="53D6A440" w14:textId="4783C786" w:rsidR="00043447" w:rsidRDefault="00043447" w:rsidP="00043447">
      <w:pPr>
        <w:pStyle w:val="Encabezado2"/>
        <w:ind w:left="0"/>
        <w:jc w:val="both"/>
      </w:pPr>
      <w:r w:rsidRPr="001C4AAD">
        <w:t>ANNEX I:</w:t>
      </w:r>
      <w:r w:rsidRPr="001C4AAD">
        <w:rPr>
          <w:spacing w:val="1"/>
        </w:rPr>
        <w:t xml:space="preserve"> </w:t>
      </w:r>
      <w:r w:rsidRPr="001C4AAD">
        <w:t>SOL·LICITUD PER PARTICIPAR EN EL CONCURS ESPECÍFIC</w:t>
      </w:r>
      <w:r w:rsidRPr="001C4AAD">
        <w:rPr>
          <w:spacing w:val="-5"/>
        </w:rPr>
        <w:t xml:space="preserve"> DE MÈRITS I CAPACITATS </w:t>
      </w:r>
      <w:r w:rsidRPr="001C4AAD">
        <w:t xml:space="preserve"> PER A LA PROVISIÓ DE TÈCNIC/A</w:t>
      </w:r>
      <w:r w:rsidRPr="001C4AAD">
        <w:rPr>
          <w:spacing w:val="1"/>
        </w:rPr>
        <w:t xml:space="preserve"> </w:t>
      </w:r>
      <w:r w:rsidR="006B6570">
        <w:t>D’</w:t>
      </w:r>
      <w:r w:rsidRPr="001C4AAD">
        <w:t xml:space="preserve">ADMINISTRACIÓ </w:t>
      </w:r>
      <w:r>
        <w:t>ESPECIAL,</w:t>
      </w:r>
      <w:r w:rsidRPr="001C4AAD">
        <w:t xml:space="preserve"> </w:t>
      </w:r>
      <w:r>
        <w:t xml:space="preserve">RESERVAT A </w:t>
      </w:r>
      <w:r w:rsidRPr="001C4AAD">
        <w:t>FUNCIONARI</w:t>
      </w:r>
      <w:r>
        <w:t>S/ÀRIES</w:t>
      </w:r>
      <w:r w:rsidRPr="001C4AAD">
        <w:t xml:space="preserve"> DE CARRERA </w:t>
      </w:r>
    </w:p>
    <w:p w14:paraId="6C6814D2" w14:textId="77777777" w:rsidR="00043447" w:rsidRPr="001C4AAD" w:rsidRDefault="00043447" w:rsidP="00043447">
      <w:pPr>
        <w:pStyle w:val="Contenidodelmarco"/>
      </w:pPr>
    </w:p>
    <w:tbl>
      <w:tblPr>
        <w:tblStyle w:val="TableNormal"/>
        <w:tblW w:w="906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593"/>
        <w:gridCol w:w="2785"/>
        <w:gridCol w:w="2684"/>
      </w:tblGrid>
      <w:tr w:rsidR="00043447" w:rsidRPr="001C4AAD" w14:paraId="742E63F8" w14:textId="77777777" w:rsidTr="00572CCF">
        <w:trPr>
          <w:trHeight w:val="378"/>
        </w:trPr>
        <w:tc>
          <w:tcPr>
            <w:tcW w:w="9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FF3B9DE" w14:textId="77777777" w:rsidR="00043447" w:rsidRPr="001C4AAD" w:rsidRDefault="00043447" w:rsidP="00572CCF">
            <w:pPr>
              <w:pStyle w:val="TableParagraph"/>
              <w:ind w:left="0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En/Na:</w:t>
            </w:r>
          </w:p>
        </w:tc>
      </w:tr>
      <w:tr w:rsidR="00043447" w:rsidRPr="001C4AAD" w14:paraId="3C33BB69" w14:textId="77777777" w:rsidTr="00572CCF">
        <w:trPr>
          <w:trHeight w:val="381"/>
        </w:trPr>
        <w:tc>
          <w:tcPr>
            <w:tcW w:w="3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BE17B5" w14:textId="77777777" w:rsidR="00043447" w:rsidRPr="001C4AAD" w:rsidRDefault="00043447" w:rsidP="00572CCF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Amb</w:t>
            </w:r>
            <w:r w:rsidRPr="001C4AAD">
              <w:rPr>
                <w:rFonts w:ascii="Arial" w:hAnsi="Arial" w:cs="Arial"/>
                <w:spacing w:val="-1"/>
              </w:rPr>
              <w:t xml:space="preserve"> </w:t>
            </w:r>
            <w:r w:rsidRPr="001C4AAD">
              <w:rPr>
                <w:rFonts w:ascii="Arial" w:hAnsi="Arial" w:cs="Arial"/>
              </w:rPr>
              <w:t>DNI:</w:t>
            </w:r>
          </w:p>
        </w:tc>
        <w:tc>
          <w:tcPr>
            <w:tcW w:w="54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A042E9" w14:textId="77777777" w:rsidR="00043447" w:rsidRPr="001C4AAD" w:rsidRDefault="00043447" w:rsidP="00572CCF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Adreça:</w:t>
            </w:r>
          </w:p>
        </w:tc>
      </w:tr>
      <w:tr w:rsidR="00043447" w:rsidRPr="001C4AAD" w14:paraId="35F437CE" w14:textId="77777777" w:rsidTr="00572CCF">
        <w:trPr>
          <w:trHeight w:val="378"/>
        </w:trPr>
        <w:tc>
          <w:tcPr>
            <w:tcW w:w="3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A99206" w14:textId="77777777" w:rsidR="00043447" w:rsidRPr="001C4AAD" w:rsidRDefault="00043447" w:rsidP="00572CCF">
            <w:pPr>
              <w:pStyle w:val="TableParagraph"/>
              <w:ind w:left="0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Població:</w:t>
            </w:r>
          </w:p>
        </w:tc>
        <w:tc>
          <w:tcPr>
            <w:tcW w:w="2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53B2B8" w14:textId="77777777" w:rsidR="00043447" w:rsidRPr="001C4AAD" w:rsidRDefault="00043447" w:rsidP="00572CCF">
            <w:pPr>
              <w:pStyle w:val="TableParagraph"/>
              <w:ind w:left="108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Codi</w:t>
            </w:r>
            <w:r w:rsidRPr="001C4AAD">
              <w:rPr>
                <w:rFonts w:ascii="Arial" w:hAnsi="Arial" w:cs="Arial"/>
                <w:spacing w:val="-1"/>
              </w:rPr>
              <w:t xml:space="preserve"> </w:t>
            </w:r>
            <w:r w:rsidRPr="001C4AAD">
              <w:rPr>
                <w:rFonts w:ascii="Arial" w:hAnsi="Arial" w:cs="Arial"/>
              </w:rPr>
              <w:t>Postal: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FBFBB6" w14:textId="77777777" w:rsidR="00043447" w:rsidRPr="001C4AAD" w:rsidRDefault="00043447" w:rsidP="00572CCF">
            <w:pPr>
              <w:pStyle w:val="TableParagraph"/>
              <w:ind w:left="108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Telèfon:</w:t>
            </w:r>
          </w:p>
        </w:tc>
      </w:tr>
      <w:tr w:rsidR="00043447" w:rsidRPr="001C4AAD" w14:paraId="27BE9C06" w14:textId="77777777" w:rsidTr="00572CCF">
        <w:trPr>
          <w:trHeight w:val="378"/>
        </w:trPr>
        <w:tc>
          <w:tcPr>
            <w:tcW w:w="9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0DA6A2" w14:textId="77777777" w:rsidR="00043447" w:rsidRPr="001C4AAD" w:rsidRDefault="00043447" w:rsidP="00572CCF">
            <w:pPr>
              <w:pStyle w:val="TableParagraph"/>
              <w:ind w:left="0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Correu</w:t>
            </w:r>
            <w:r w:rsidRPr="001C4AAD">
              <w:rPr>
                <w:rFonts w:ascii="Arial" w:hAnsi="Arial" w:cs="Arial"/>
                <w:spacing w:val="-3"/>
              </w:rPr>
              <w:t xml:space="preserve"> </w:t>
            </w:r>
            <w:r w:rsidRPr="001C4AAD">
              <w:rPr>
                <w:rFonts w:ascii="Arial" w:hAnsi="Arial" w:cs="Arial"/>
              </w:rPr>
              <w:t>electrònic:</w:t>
            </w:r>
          </w:p>
        </w:tc>
      </w:tr>
    </w:tbl>
    <w:p w14:paraId="56745FBB" w14:textId="77777777" w:rsidR="00043447" w:rsidRPr="001C4AAD" w:rsidRDefault="00043447" w:rsidP="00043447">
      <w:pPr>
        <w:pStyle w:val="Cuerpodetexto"/>
        <w:tabs>
          <w:tab w:val="left" w:pos="7391"/>
        </w:tabs>
        <w:spacing w:before="119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pacing w:val="-2"/>
          <w:sz w:val="22"/>
          <w:szCs w:val="22"/>
        </w:rPr>
        <w:t>Necessiteu</w:t>
      </w:r>
      <w:r w:rsidRPr="001C4AAD">
        <w:rPr>
          <w:rFonts w:ascii="Arial" w:hAnsi="Arial" w:cs="Arial"/>
          <w:spacing w:val="-14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alguna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adaptació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per</w:t>
      </w:r>
      <w:r w:rsidRPr="001C4AAD">
        <w:rPr>
          <w:rFonts w:ascii="Arial" w:hAnsi="Arial" w:cs="Arial"/>
          <w:spacing w:val="-12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a</w:t>
      </w:r>
      <w:r w:rsidRPr="001C4AAD">
        <w:rPr>
          <w:rFonts w:ascii="Arial" w:hAnsi="Arial" w:cs="Arial"/>
          <w:spacing w:val="-14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la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realització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de</w:t>
      </w:r>
      <w:r w:rsidRPr="001C4AAD">
        <w:rPr>
          <w:rFonts w:ascii="Arial" w:hAnsi="Arial" w:cs="Arial"/>
          <w:spacing w:val="-11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les</w:t>
      </w:r>
      <w:r w:rsidRPr="001C4AAD">
        <w:rPr>
          <w:rFonts w:ascii="Arial" w:hAnsi="Arial" w:cs="Arial"/>
          <w:spacing w:val="-12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proves?</w:t>
      </w:r>
      <w:r w:rsidRPr="001C4AAD">
        <w:rPr>
          <w:rFonts w:ascii="Arial" w:hAnsi="Arial" w:cs="Arial"/>
          <w:spacing w:val="-1"/>
          <w:sz w:val="22"/>
          <w:szCs w:val="22"/>
        </w:rPr>
        <w:tab/>
      </w:r>
      <w:r w:rsidRPr="001C4AAD">
        <w:rPr>
          <w:rFonts w:ascii="Arial" w:hAnsi="Arial" w:cs="Arial"/>
          <w:b/>
          <w:sz w:val="22"/>
          <w:szCs w:val="22"/>
        </w:rPr>
        <w:t>Sí</w:t>
      </w:r>
      <w:r w:rsidRPr="001C4AAD">
        <w:rPr>
          <w:rFonts w:ascii="Arial" w:hAnsi="Arial" w:cs="Arial"/>
          <w:b/>
          <w:spacing w:val="5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</w:t>
      </w:r>
      <w:r w:rsidRPr="001C4AAD">
        <w:rPr>
          <w:rFonts w:ascii="Arial" w:hAnsi="Arial" w:cs="Arial"/>
          <w:spacing w:val="24"/>
          <w:sz w:val="22"/>
          <w:szCs w:val="22"/>
        </w:rPr>
        <w:t xml:space="preserve"> </w:t>
      </w:r>
      <w:r w:rsidRPr="001C4AAD">
        <w:rPr>
          <w:rFonts w:ascii="Arial" w:hAnsi="Arial" w:cs="Arial"/>
          <w:b/>
          <w:sz w:val="22"/>
          <w:szCs w:val="22"/>
        </w:rPr>
        <w:t>No</w:t>
      </w:r>
      <w:r w:rsidRPr="001C4AAD">
        <w:rPr>
          <w:rFonts w:ascii="Arial" w:hAnsi="Arial" w:cs="Arial"/>
          <w:b/>
          <w:spacing w:val="1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</w:t>
      </w:r>
    </w:p>
    <w:p w14:paraId="498962B3" w14:textId="77777777" w:rsidR="00043447" w:rsidRPr="001C4AAD" w:rsidRDefault="00043447" w:rsidP="00043447">
      <w:pPr>
        <w:pStyle w:val="Cuerpodetexto"/>
        <w:spacing w:before="2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9F38AD" wp14:editId="4F4E1E16">
                <wp:simplePos x="0" y="0"/>
                <wp:positionH relativeFrom="page">
                  <wp:posOffset>882650</wp:posOffset>
                </wp:positionH>
                <wp:positionV relativeFrom="paragraph">
                  <wp:posOffset>243840</wp:posOffset>
                </wp:positionV>
                <wp:extent cx="5798820" cy="6985"/>
                <wp:effectExtent l="0" t="0" r="0" b="0"/>
                <wp:wrapTopAndBottom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88FF12" id="Rectángulo 10" o:spid="_x0000_s1026" style="position:absolute;margin-left:69.5pt;margin-top:19.2pt;width:456.6pt;height: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" fillcolor="black" stroked="f">
                <w10:wrap type="topAndBottom" anchorx="page"/>
              </v:rect>
            </w:pict>
          </mc:Fallback>
        </mc:AlternateContent>
      </w:r>
      <w:r w:rsidRPr="001C4AAD">
        <w:rPr>
          <w:rFonts w:ascii="Arial" w:hAnsi="Arial" w:cs="Arial"/>
          <w:sz w:val="22"/>
          <w:szCs w:val="22"/>
        </w:rPr>
        <w:t>Quina?:</w:t>
      </w:r>
    </w:p>
    <w:p w14:paraId="369C37BB" w14:textId="77777777" w:rsidR="00043447" w:rsidRPr="001C4AAD" w:rsidRDefault="00043447" w:rsidP="00043447">
      <w:pPr>
        <w:pStyle w:val="Cuerpodetexto"/>
        <w:rPr>
          <w:rFonts w:ascii="Arial" w:hAnsi="Arial" w:cs="Arial"/>
          <w:sz w:val="22"/>
          <w:szCs w:val="22"/>
        </w:rPr>
      </w:pPr>
    </w:p>
    <w:p w14:paraId="2212DE72" w14:textId="77777777" w:rsidR="00043447" w:rsidRPr="001C4AAD" w:rsidRDefault="00043447" w:rsidP="00043447">
      <w:pPr>
        <w:ind w:firstLine="0"/>
        <w:rPr>
          <w:rFonts w:cs="Arial"/>
          <w:b/>
          <w:sz w:val="22"/>
          <w:szCs w:val="22"/>
        </w:rPr>
      </w:pPr>
      <w:r w:rsidRPr="001C4AAD">
        <w:rPr>
          <w:rFonts w:cs="Arial"/>
          <w:b/>
          <w:sz w:val="22"/>
          <w:szCs w:val="22"/>
        </w:rPr>
        <w:t>EXPOSO</w:t>
      </w:r>
    </w:p>
    <w:p w14:paraId="48EC8944" w14:textId="77777777" w:rsidR="00043447" w:rsidRPr="001C4AAD" w:rsidRDefault="00043447" w:rsidP="00043447">
      <w:pPr>
        <w:pStyle w:val="Cuerpodetexto"/>
        <w:spacing w:before="6"/>
        <w:rPr>
          <w:rFonts w:ascii="Arial" w:hAnsi="Arial" w:cs="Arial"/>
          <w:b/>
          <w:sz w:val="22"/>
          <w:szCs w:val="22"/>
        </w:rPr>
      </w:pPr>
    </w:p>
    <w:p w14:paraId="355AC4FA" w14:textId="3AE974D9" w:rsidR="00043447" w:rsidRPr="001C4AAD" w:rsidRDefault="00043447" w:rsidP="00043447">
      <w:pPr>
        <w:ind w:firstLine="0"/>
        <w:rPr>
          <w:rFonts w:cs="Arial"/>
          <w:sz w:val="22"/>
          <w:szCs w:val="22"/>
        </w:rPr>
      </w:pPr>
      <w:r w:rsidRPr="001C4AAD">
        <w:rPr>
          <w:rFonts w:cs="Arial"/>
          <w:sz w:val="22"/>
          <w:szCs w:val="22"/>
        </w:rPr>
        <w:t>1.- Que</w:t>
      </w:r>
      <w:r w:rsidRPr="001C4AAD">
        <w:rPr>
          <w:rFonts w:cs="Arial"/>
          <w:spacing w:val="-7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desitjo</w:t>
      </w:r>
      <w:r w:rsidRPr="001C4AAD">
        <w:rPr>
          <w:rFonts w:cs="Arial"/>
          <w:spacing w:val="-7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concórrer</w:t>
      </w:r>
      <w:r w:rsidRPr="001C4AAD">
        <w:rPr>
          <w:rFonts w:cs="Arial"/>
          <w:spacing w:val="-6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al</w:t>
      </w:r>
      <w:r w:rsidRPr="001C4AAD">
        <w:rPr>
          <w:rFonts w:cs="Arial"/>
          <w:spacing w:val="-7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procés</w:t>
      </w:r>
      <w:r w:rsidRPr="001C4AAD">
        <w:rPr>
          <w:rFonts w:cs="Arial"/>
          <w:spacing w:val="-7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 provisió d’un/a</w:t>
      </w:r>
      <w:r w:rsidR="006B6570">
        <w:rPr>
          <w:rFonts w:cs="Arial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Tècnic/a</w:t>
      </w:r>
      <w:r w:rsidRPr="001C4AAD">
        <w:rPr>
          <w:rFonts w:cs="Arial"/>
          <w:spacing w:val="-5"/>
          <w:sz w:val="22"/>
          <w:szCs w:val="22"/>
        </w:rPr>
        <w:t xml:space="preserve"> </w:t>
      </w:r>
      <w:r w:rsidR="006B6570">
        <w:rPr>
          <w:rFonts w:cs="Arial"/>
          <w:spacing w:val="-5"/>
          <w:sz w:val="22"/>
          <w:szCs w:val="22"/>
        </w:rPr>
        <w:t>d’</w:t>
      </w:r>
      <w:r w:rsidRPr="001C4AAD">
        <w:rPr>
          <w:rFonts w:cs="Arial"/>
          <w:sz w:val="22"/>
          <w:szCs w:val="22"/>
        </w:rPr>
        <w:t xml:space="preserve">Administració </w:t>
      </w:r>
      <w:r w:rsidRPr="001C4AAD">
        <w:rPr>
          <w:rFonts w:cs="Arial"/>
          <w:spacing w:val="-58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Especial</w:t>
      </w:r>
      <w:r w:rsidRPr="001C4AAD">
        <w:rPr>
          <w:rFonts w:cs="Arial"/>
          <w:spacing w:val="-10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com</w:t>
      </w:r>
      <w:r w:rsidRPr="001C4AAD">
        <w:rPr>
          <w:rFonts w:cs="Arial"/>
          <w:spacing w:val="-8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a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funcionari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carrera</w:t>
      </w:r>
      <w:r w:rsidRPr="001C4AAD">
        <w:rPr>
          <w:rFonts w:cs="Arial"/>
          <w:spacing w:val="-6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obert a funcionaris/àries de carrera de qualsevol administració pública.</w:t>
      </w:r>
    </w:p>
    <w:p w14:paraId="76438B66" w14:textId="77777777" w:rsidR="00043447" w:rsidRPr="001C4AAD" w:rsidRDefault="00043447" w:rsidP="00043447">
      <w:pPr>
        <w:ind w:left="993" w:right="824"/>
        <w:rPr>
          <w:rFonts w:cs="Arial"/>
          <w:sz w:val="22"/>
          <w:szCs w:val="22"/>
        </w:rPr>
      </w:pPr>
    </w:p>
    <w:p w14:paraId="1847CD6E" w14:textId="77777777" w:rsidR="00043447" w:rsidRPr="001C4AAD" w:rsidRDefault="00043447" w:rsidP="00043447">
      <w:pPr>
        <w:ind w:firstLine="0"/>
        <w:rPr>
          <w:rFonts w:cs="Arial"/>
          <w:sz w:val="22"/>
          <w:szCs w:val="22"/>
        </w:rPr>
      </w:pPr>
      <w:r w:rsidRPr="001C4AAD">
        <w:rPr>
          <w:rFonts w:cs="Arial"/>
          <w:sz w:val="22"/>
          <w:szCs w:val="22"/>
        </w:rPr>
        <w:t>2.- Que declaro que conec el text íntegre de les Bases reguladores del procés selectiu de</w:t>
      </w:r>
      <w:r w:rsidRPr="001C4AAD">
        <w:rPr>
          <w:rFonts w:cs="Arial"/>
          <w:spacing w:val="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referència,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que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les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accepto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sense</w:t>
      </w:r>
      <w:r w:rsidRPr="001C4AAD">
        <w:rPr>
          <w:rFonts w:cs="Arial"/>
          <w:spacing w:val="-14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reserves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i</w:t>
      </w:r>
      <w:r w:rsidRPr="001C4AAD">
        <w:rPr>
          <w:rFonts w:cs="Arial"/>
          <w:spacing w:val="-14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reuneixo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les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condicions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exigides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en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les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Bases</w:t>
      </w:r>
      <w:r w:rsidRPr="001C4AAD">
        <w:rPr>
          <w:rFonts w:cs="Arial"/>
          <w:spacing w:val="-58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esmentades,</w:t>
      </w:r>
      <w:r w:rsidRPr="001C4AAD">
        <w:rPr>
          <w:rFonts w:cs="Arial"/>
          <w:spacing w:val="-15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i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que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no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pateixo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cap</w:t>
      </w:r>
      <w:r w:rsidRPr="001C4AAD">
        <w:rPr>
          <w:rFonts w:cs="Arial"/>
          <w:spacing w:val="-21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malaltia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ni</w:t>
      </w:r>
      <w:r w:rsidRPr="001C4AAD">
        <w:rPr>
          <w:rFonts w:cs="Arial"/>
          <w:spacing w:val="-17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estic</w:t>
      </w:r>
      <w:r w:rsidRPr="001C4AAD">
        <w:rPr>
          <w:rFonts w:cs="Arial"/>
          <w:spacing w:val="-16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afectat/da</w:t>
      </w:r>
      <w:r w:rsidRPr="001C4AAD">
        <w:rPr>
          <w:rFonts w:cs="Arial"/>
          <w:spacing w:val="-16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per</w:t>
      </w:r>
      <w:r w:rsidRPr="001C4AAD">
        <w:rPr>
          <w:rFonts w:cs="Arial"/>
          <w:spacing w:val="-18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cap</w:t>
      </w:r>
      <w:r w:rsidRPr="001C4AAD">
        <w:rPr>
          <w:rFonts w:cs="Arial"/>
          <w:spacing w:val="-17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limitació</w:t>
      </w:r>
      <w:r w:rsidRPr="001C4AAD">
        <w:rPr>
          <w:rFonts w:cs="Arial"/>
          <w:spacing w:val="-21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física</w:t>
      </w:r>
      <w:r w:rsidRPr="001C4AAD">
        <w:rPr>
          <w:rFonts w:cs="Arial"/>
          <w:spacing w:val="-17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o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 xml:space="preserve">psíquica </w:t>
      </w:r>
      <w:r w:rsidRPr="001C4AAD">
        <w:rPr>
          <w:rFonts w:cs="Arial"/>
          <w:spacing w:val="-59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que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sigui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incompatible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amb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l’exercici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les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funcions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del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lloc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</w:t>
      </w:r>
      <w:r w:rsidRPr="001C4AAD">
        <w:rPr>
          <w:rFonts w:cs="Arial"/>
          <w:spacing w:val="-15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treball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convocat.</w:t>
      </w:r>
    </w:p>
    <w:p w14:paraId="15A0B4BA" w14:textId="77777777" w:rsidR="00043447" w:rsidRPr="001C4AAD" w:rsidRDefault="00043447" w:rsidP="00043447">
      <w:pPr>
        <w:pStyle w:val="Pargrafdellista"/>
        <w:rPr>
          <w:rFonts w:cs="Arial"/>
          <w:sz w:val="22"/>
          <w:szCs w:val="22"/>
        </w:rPr>
      </w:pPr>
    </w:p>
    <w:p w14:paraId="51420D26" w14:textId="77777777" w:rsidR="00043447" w:rsidRPr="001C4AAD" w:rsidRDefault="00043447" w:rsidP="00043447">
      <w:pPr>
        <w:ind w:firstLine="0"/>
        <w:rPr>
          <w:rFonts w:cs="Arial"/>
          <w:sz w:val="22"/>
          <w:szCs w:val="22"/>
        </w:rPr>
      </w:pPr>
      <w:r w:rsidRPr="001C4AAD">
        <w:rPr>
          <w:rFonts w:cs="Arial"/>
          <w:sz w:val="22"/>
          <w:szCs w:val="22"/>
        </w:rPr>
        <w:t>3.- Adjunto la documentació següent a efectes d’acreditar el compliment dels requisits per</w:t>
      </w:r>
      <w:r w:rsidRPr="001C4AAD">
        <w:rPr>
          <w:rFonts w:cs="Arial"/>
          <w:spacing w:val="1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participar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al</w:t>
      </w:r>
      <w:r w:rsidRPr="001C4AAD">
        <w:rPr>
          <w:rFonts w:cs="Arial"/>
          <w:spacing w:val="-10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procés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selectiu,</w:t>
      </w:r>
      <w:r w:rsidRPr="001C4AAD">
        <w:rPr>
          <w:rFonts w:cs="Arial"/>
          <w:spacing w:val="-8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la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qual</w:t>
      </w:r>
      <w:r w:rsidRPr="001C4AAD">
        <w:rPr>
          <w:rFonts w:cs="Arial"/>
          <w:spacing w:val="-7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està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numerada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segons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l’ordre</w:t>
      </w:r>
      <w:r w:rsidRPr="001C4AAD">
        <w:rPr>
          <w:rFonts w:cs="Arial"/>
          <w:spacing w:val="-10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en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que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es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relaciona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tot</w:t>
      </w:r>
      <w:r w:rsidRPr="001C4AAD">
        <w:rPr>
          <w:rFonts w:cs="Arial"/>
          <w:spacing w:val="-8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seguit:</w:t>
      </w:r>
    </w:p>
    <w:p w14:paraId="6DFF52E1" w14:textId="77777777" w:rsidR="00043447" w:rsidRPr="001C4AAD" w:rsidRDefault="00043447" w:rsidP="00043447">
      <w:pPr>
        <w:pStyle w:val="Cuerpodetexto"/>
        <w:spacing w:before="9"/>
        <w:jc w:val="both"/>
        <w:rPr>
          <w:rFonts w:ascii="Arial" w:hAnsi="Arial" w:cs="Arial"/>
          <w:sz w:val="22"/>
          <w:szCs w:val="22"/>
        </w:rPr>
      </w:pPr>
    </w:p>
    <w:p w14:paraId="771B670A" w14:textId="77777777" w:rsidR="00043447" w:rsidRPr="001C4AAD" w:rsidRDefault="00043447" w:rsidP="00043447">
      <w:pPr>
        <w:ind w:firstLine="0"/>
        <w:rPr>
          <w:rFonts w:cs="Arial"/>
          <w:b/>
          <w:i/>
          <w:sz w:val="22"/>
          <w:szCs w:val="22"/>
        </w:rPr>
      </w:pPr>
      <w:r w:rsidRPr="001C4AAD">
        <w:rPr>
          <w:rFonts w:cs="Arial"/>
          <w:b/>
          <w:i/>
          <w:sz w:val="22"/>
          <w:szCs w:val="22"/>
        </w:rPr>
        <w:t>(Marqueu</w:t>
      </w:r>
      <w:r w:rsidRPr="001C4AAD">
        <w:rPr>
          <w:rFonts w:cs="Arial"/>
          <w:b/>
          <w:i/>
          <w:spacing w:val="-4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amb</w:t>
      </w:r>
      <w:r w:rsidRPr="001C4AAD">
        <w:rPr>
          <w:rFonts w:cs="Arial"/>
          <w:b/>
          <w:i/>
          <w:spacing w:val="1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una</w:t>
      </w:r>
      <w:r w:rsidRPr="001C4AAD">
        <w:rPr>
          <w:rFonts w:cs="Arial"/>
          <w:b/>
          <w:i/>
          <w:spacing w:val="-2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creu els</w:t>
      </w:r>
      <w:r w:rsidRPr="001C4AAD">
        <w:rPr>
          <w:rFonts w:cs="Arial"/>
          <w:b/>
          <w:i/>
          <w:spacing w:val="-3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quadres</w:t>
      </w:r>
      <w:r w:rsidRPr="001C4AAD">
        <w:rPr>
          <w:rFonts w:cs="Arial"/>
          <w:b/>
          <w:i/>
          <w:spacing w:val="-2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dels</w:t>
      </w:r>
      <w:r w:rsidRPr="001C4AAD">
        <w:rPr>
          <w:rFonts w:cs="Arial"/>
          <w:b/>
          <w:i/>
          <w:spacing w:val="-2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documents</w:t>
      </w:r>
      <w:r w:rsidRPr="001C4AAD">
        <w:rPr>
          <w:rFonts w:cs="Arial"/>
          <w:b/>
          <w:i/>
          <w:spacing w:val="-2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que presenteu)</w:t>
      </w:r>
    </w:p>
    <w:p w14:paraId="714CDAA6" w14:textId="77777777" w:rsidR="00043447" w:rsidRPr="001C4AAD" w:rsidRDefault="00043447" w:rsidP="00043447">
      <w:pPr>
        <w:pStyle w:val="Cuerpodetexto"/>
        <w:spacing w:before="9"/>
        <w:jc w:val="both"/>
        <w:rPr>
          <w:rFonts w:ascii="Arial" w:hAnsi="Arial" w:cs="Arial"/>
          <w:b/>
          <w:i/>
          <w:sz w:val="22"/>
          <w:szCs w:val="22"/>
        </w:rPr>
      </w:pPr>
    </w:p>
    <w:p w14:paraId="2C6D016D" w14:textId="77777777" w:rsidR="00043447" w:rsidRPr="001E3932" w:rsidRDefault="00043447" w:rsidP="00043447">
      <w:pPr>
        <w:pStyle w:val="Contenidodelmarco"/>
        <w:rPr>
          <w:b/>
          <w:bCs/>
        </w:rPr>
      </w:pPr>
      <w:r w:rsidRPr="001E3932">
        <w:rPr>
          <w:b/>
          <w:bCs/>
        </w:rPr>
        <w:t>REQUISITS</w:t>
      </w:r>
    </w:p>
    <w:p w14:paraId="6CDC7475" w14:textId="77777777" w:rsidR="00043447" w:rsidRDefault="00043447" w:rsidP="00043447">
      <w:pPr>
        <w:tabs>
          <w:tab w:val="left" w:pos="1739"/>
        </w:tabs>
        <w:spacing w:before="2" w:line="252" w:lineRule="exact"/>
        <w:ind w:firstLine="0"/>
        <w:rPr>
          <w:rFonts w:cs="Arial"/>
          <w:sz w:val="22"/>
          <w:szCs w:val="22"/>
        </w:rPr>
      </w:pPr>
    </w:p>
    <w:p w14:paraId="606C9FBE" w14:textId="77777777" w:rsidR="00043447" w:rsidRDefault="00043447" w:rsidP="00043447">
      <w:pPr>
        <w:pStyle w:val="Pargrafdellista"/>
        <w:numPr>
          <w:ilvl w:val="0"/>
          <w:numId w:val="30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Fotocòpia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del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DNI.</w:t>
      </w:r>
    </w:p>
    <w:p w14:paraId="423923F3" w14:textId="77777777" w:rsidR="00043447" w:rsidRDefault="00043447" w:rsidP="00043447">
      <w:pPr>
        <w:pStyle w:val="Pargrafdellista"/>
        <w:numPr>
          <w:ilvl w:val="0"/>
          <w:numId w:val="30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Fotocòpia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títol</w:t>
      </w:r>
      <w:r w:rsidRPr="0078473D">
        <w:rPr>
          <w:rFonts w:cs="Arial"/>
          <w:spacing w:val="-3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acadèmic</w:t>
      </w:r>
      <w:r w:rsidRPr="0078473D">
        <w:rPr>
          <w:rFonts w:cs="Arial"/>
          <w:spacing w:val="-4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exigit.</w:t>
      </w:r>
    </w:p>
    <w:p w14:paraId="2524F8A5" w14:textId="77777777" w:rsidR="00043447" w:rsidRDefault="00043447" w:rsidP="00043447">
      <w:pPr>
        <w:pStyle w:val="Pargrafdellista"/>
        <w:numPr>
          <w:ilvl w:val="0"/>
          <w:numId w:val="30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Currículum Vitae amb fotografia amb detall de tasques efectuades en cada lloc de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treball,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dates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concretes,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detall cronològic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i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hores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 cada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curs.</w:t>
      </w:r>
    </w:p>
    <w:p w14:paraId="1663A3D7" w14:textId="77777777" w:rsidR="00043447" w:rsidRDefault="00043447" w:rsidP="00043447">
      <w:pPr>
        <w:pStyle w:val="Pargrafdellista"/>
        <w:numPr>
          <w:ilvl w:val="0"/>
          <w:numId w:val="30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Aporto certificat nivell de català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emès pel Departament d’Educació de la Generalitat de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Catalunya, Consorci per a la Normalització lingüística, Junta Permanent de Català, o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equivalent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normalitzat.</w:t>
      </w:r>
    </w:p>
    <w:p w14:paraId="0791370A" w14:textId="77777777" w:rsidR="00043447" w:rsidRDefault="00043447" w:rsidP="00043447">
      <w:pPr>
        <w:pStyle w:val="Pargrafdellista"/>
        <w:numPr>
          <w:ilvl w:val="0"/>
          <w:numId w:val="30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Que no puc acreditar l’equivalència de coneixements en llengua catalana i, per tant,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hauré de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realitzar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la prova prevista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a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les bases.</w:t>
      </w:r>
    </w:p>
    <w:p w14:paraId="68F93C7E" w14:textId="77777777" w:rsidR="00043447" w:rsidRDefault="00043447" w:rsidP="00043447">
      <w:pPr>
        <w:pStyle w:val="Pargrafdellista"/>
        <w:numPr>
          <w:ilvl w:val="0"/>
          <w:numId w:val="30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Còpia</w:t>
      </w:r>
      <w:r w:rsidRPr="0078473D">
        <w:rPr>
          <w:rFonts w:cs="Arial"/>
          <w:spacing w:val="-6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autèntica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del</w:t>
      </w:r>
      <w:r w:rsidRPr="0078473D">
        <w:rPr>
          <w:rFonts w:cs="Arial"/>
          <w:spacing w:val="-8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certificat</w:t>
      </w:r>
      <w:r w:rsidRPr="0078473D">
        <w:rPr>
          <w:rFonts w:cs="Arial"/>
          <w:spacing w:val="-7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coneixements</w:t>
      </w:r>
      <w:r w:rsidRPr="0078473D">
        <w:rPr>
          <w:rFonts w:cs="Arial"/>
          <w:spacing w:val="-7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llengua</w:t>
      </w:r>
      <w:r w:rsidRPr="0078473D">
        <w:rPr>
          <w:rFonts w:cs="Arial"/>
          <w:spacing w:val="-8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castellana,</w:t>
      </w:r>
      <w:r w:rsidRPr="0078473D">
        <w:rPr>
          <w:rFonts w:cs="Arial"/>
          <w:spacing w:val="-8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nivell</w:t>
      </w:r>
      <w:r w:rsidRPr="0078473D">
        <w:rPr>
          <w:rFonts w:cs="Arial"/>
          <w:spacing w:val="-6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intermedi</w:t>
      </w:r>
      <w:r w:rsidRPr="0078473D">
        <w:rPr>
          <w:rFonts w:cs="Arial"/>
          <w:spacing w:val="-7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 xml:space="preserve">o </w:t>
      </w:r>
      <w:r w:rsidRPr="0078473D">
        <w:rPr>
          <w:rFonts w:cs="Arial"/>
          <w:spacing w:val="-5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nivell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B2 o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document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equivalent,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quan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així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es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requereixi.</w:t>
      </w:r>
    </w:p>
    <w:p w14:paraId="3C92A104" w14:textId="77777777" w:rsidR="00043447" w:rsidRDefault="00043447" w:rsidP="00043447">
      <w:pPr>
        <w:pStyle w:val="Pargrafdellista"/>
        <w:numPr>
          <w:ilvl w:val="0"/>
          <w:numId w:val="30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Còpia autèntica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del certificat de discapacitat, si es fa constar aquesta condició a la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sol·licitud.</w:t>
      </w:r>
    </w:p>
    <w:p w14:paraId="6037D7DD" w14:textId="77777777" w:rsidR="00043447" w:rsidRDefault="00043447" w:rsidP="00043447">
      <w:pPr>
        <w:pStyle w:val="Pargrafdellista"/>
        <w:numPr>
          <w:ilvl w:val="0"/>
          <w:numId w:val="30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Declaració</w:t>
      </w:r>
      <w:r w:rsidRPr="0078473D">
        <w:rPr>
          <w:rFonts w:cs="Arial"/>
          <w:spacing w:val="-10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jurada</w:t>
      </w:r>
      <w:r w:rsidRPr="0078473D">
        <w:rPr>
          <w:rFonts w:cs="Arial"/>
          <w:spacing w:val="-1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</w:t>
      </w:r>
      <w:r w:rsidRPr="0078473D">
        <w:rPr>
          <w:rFonts w:cs="Arial"/>
          <w:spacing w:val="-10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complir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amb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els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requisits</w:t>
      </w:r>
      <w:r w:rsidRPr="0078473D">
        <w:rPr>
          <w:rFonts w:cs="Arial"/>
          <w:spacing w:val="-10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 la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Base</w:t>
      </w:r>
      <w:r w:rsidRPr="0078473D">
        <w:rPr>
          <w:rFonts w:cs="Arial"/>
          <w:spacing w:val="-10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tercera</w:t>
      </w:r>
      <w:r w:rsidRPr="0078473D">
        <w:rPr>
          <w:rFonts w:cs="Arial"/>
          <w:spacing w:val="-1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 xml:space="preserve">(model </w:t>
      </w:r>
      <w:r w:rsidRPr="0078473D">
        <w:rPr>
          <w:rFonts w:cs="Arial"/>
          <w:spacing w:val="-58"/>
          <w:sz w:val="22"/>
          <w:szCs w:val="22"/>
        </w:rPr>
        <w:t xml:space="preserve">   </w:t>
      </w:r>
      <w:r w:rsidRPr="0078473D">
        <w:rPr>
          <w:rFonts w:cs="Arial"/>
          <w:sz w:val="22"/>
          <w:szCs w:val="22"/>
        </w:rPr>
        <w:t>annex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II).</w:t>
      </w:r>
    </w:p>
    <w:p w14:paraId="59612914" w14:textId="77777777" w:rsidR="00043447" w:rsidRPr="0078473D" w:rsidRDefault="00043447" w:rsidP="00043447">
      <w:pPr>
        <w:pStyle w:val="Pargrafdellista"/>
        <w:numPr>
          <w:ilvl w:val="0"/>
          <w:numId w:val="30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Acreditació de mèrits.</w:t>
      </w:r>
    </w:p>
    <w:p w14:paraId="7F71BE67" w14:textId="77777777" w:rsidR="00043447" w:rsidRPr="001C4AAD" w:rsidRDefault="00043447" w:rsidP="00043447">
      <w:pPr>
        <w:pStyle w:val="Cuerpodetexto"/>
        <w:rPr>
          <w:rFonts w:ascii="Arial" w:hAnsi="Arial" w:cs="Arial"/>
          <w:sz w:val="22"/>
          <w:szCs w:val="22"/>
        </w:rPr>
      </w:pPr>
    </w:p>
    <w:p w14:paraId="49A262F6" w14:textId="77777777" w:rsidR="00043447" w:rsidRPr="001C4AAD" w:rsidRDefault="00043447" w:rsidP="00043447">
      <w:pPr>
        <w:pStyle w:val="Cuerpodetexto"/>
        <w:spacing w:before="9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E518A6" wp14:editId="29EF45F0">
                <wp:simplePos x="0" y="0"/>
                <wp:positionH relativeFrom="page">
                  <wp:posOffset>882650</wp:posOffset>
                </wp:positionH>
                <wp:positionV relativeFrom="paragraph">
                  <wp:posOffset>177165</wp:posOffset>
                </wp:positionV>
                <wp:extent cx="5798820" cy="6985"/>
                <wp:effectExtent l="0" t="0" r="0" b="0"/>
                <wp:wrapTopAndBottom/>
                <wp:docPr id="1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B3B2A4" id="Rectángulo 4" o:spid="_x0000_s1026" style="position:absolute;margin-left:69.5pt;margin-top:13.95pt;width:456.6pt;height: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" fillcolor="black" stroked="f">
                <w10:wrap type="topAndBottom" anchorx="page"/>
              </v:rect>
            </w:pict>
          </mc:Fallback>
        </mc:AlternateContent>
      </w:r>
    </w:p>
    <w:p w14:paraId="75BB66C8" w14:textId="77777777" w:rsidR="00043447" w:rsidRPr="001C4AAD" w:rsidRDefault="00043447" w:rsidP="00043447">
      <w:pPr>
        <w:pStyle w:val="Contenidodelmarco"/>
      </w:pPr>
    </w:p>
    <w:p w14:paraId="31630AAE" w14:textId="77777777" w:rsidR="00043447" w:rsidRPr="001C4AAD" w:rsidRDefault="00043447" w:rsidP="00043447">
      <w:pPr>
        <w:pStyle w:val="Contenidodelmarco"/>
      </w:pPr>
    </w:p>
    <w:p w14:paraId="3F9D9126" w14:textId="77777777" w:rsidR="00043447" w:rsidRPr="001E3932" w:rsidRDefault="00043447" w:rsidP="00043447">
      <w:pPr>
        <w:pStyle w:val="Contenidodelmarco"/>
        <w:rPr>
          <w:b/>
          <w:bCs/>
        </w:rPr>
      </w:pPr>
      <w:r w:rsidRPr="001E3932">
        <w:rPr>
          <w:b/>
          <w:bCs/>
        </w:rPr>
        <w:t>SOL·LICITO</w:t>
      </w:r>
    </w:p>
    <w:p w14:paraId="1AD633C7" w14:textId="77777777" w:rsidR="00043447" w:rsidRPr="001C4AAD" w:rsidRDefault="00043447" w:rsidP="00043447">
      <w:pPr>
        <w:pStyle w:val="Cuerpodetexto"/>
        <w:spacing w:before="11"/>
        <w:rPr>
          <w:rFonts w:ascii="Arial" w:hAnsi="Arial" w:cs="Arial"/>
          <w:b/>
          <w:sz w:val="22"/>
          <w:szCs w:val="22"/>
        </w:rPr>
      </w:pPr>
    </w:p>
    <w:p w14:paraId="268D0C05" w14:textId="77777777" w:rsidR="00043447" w:rsidRPr="001C4AAD" w:rsidRDefault="00043447" w:rsidP="00043447">
      <w:pPr>
        <w:pStyle w:val="Cuerpodetexto"/>
        <w:ind w:right="3914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pacing w:val="-2"/>
          <w:sz w:val="22"/>
          <w:szCs w:val="22"/>
        </w:rPr>
        <w:t>Ser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admès/a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per</w:t>
      </w:r>
      <w:r w:rsidRPr="001C4AAD">
        <w:rPr>
          <w:rFonts w:ascii="Arial" w:hAnsi="Arial" w:cs="Arial"/>
          <w:spacing w:val="-12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prendre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part</w:t>
      </w:r>
      <w:r w:rsidRPr="001C4AAD">
        <w:rPr>
          <w:rFonts w:ascii="Arial" w:hAnsi="Arial" w:cs="Arial"/>
          <w:spacing w:val="40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en</w:t>
      </w:r>
      <w:r w:rsidRPr="001C4AAD">
        <w:rPr>
          <w:rFonts w:ascii="Arial" w:hAnsi="Arial" w:cs="Arial"/>
          <w:spacing w:val="-14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aquest</w:t>
      </w:r>
      <w:r w:rsidRPr="001C4AAD">
        <w:rPr>
          <w:rFonts w:ascii="Arial" w:hAnsi="Arial" w:cs="Arial"/>
          <w:spacing w:val="-11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procés</w:t>
      </w:r>
      <w:r w:rsidRPr="001C4AAD">
        <w:rPr>
          <w:rFonts w:ascii="Arial" w:hAnsi="Arial" w:cs="Arial"/>
          <w:spacing w:val="-12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selectiu.</w:t>
      </w:r>
      <w:r w:rsidRPr="001C4AAD">
        <w:rPr>
          <w:rFonts w:ascii="Arial" w:hAnsi="Arial" w:cs="Arial"/>
          <w:spacing w:val="-58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(</w:t>
      </w:r>
      <w:r w:rsidRPr="001C4AAD">
        <w:rPr>
          <w:rFonts w:ascii="Arial" w:hAnsi="Arial" w:cs="Arial"/>
          <w:b/>
          <w:sz w:val="22"/>
          <w:szCs w:val="22"/>
        </w:rPr>
        <w:t>Signatura</w:t>
      </w:r>
      <w:r w:rsidRPr="001C4AAD">
        <w:rPr>
          <w:rFonts w:ascii="Arial" w:hAnsi="Arial" w:cs="Arial"/>
          <w:sz w:val="22"/>
          <w:szCs w:val="22"/>
        </w:rPr>
        <w:t>)</w:t>
      </w:r>
    </w:p>
    <w:p w14:paraId="0C12F489" w14:textId="77777777" w:rsidR="00043447" w:rsidRPr="001C4AAD" w:rsidRDefault="00043447" w:rsidP="00043447">
      <w:pPr>
        <w:pStyle w:val="Cuerpodetexto"/>
        <w:spacing w:before="11"/>
        <w:rPr>
          <w:rFonts w:ascii="Arial" w:hAnsi="Arial" w:cs="Arial"/>
          <w:sz w:val="22"/>
          <w:szCs w:val="22"/>
        </w:rPr>
      </w:pPr>
    </w:p>
    <w:p w14:paraId="4E3BE1A4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6A4C416B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0A7694D8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0238D653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5982D5F0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0B564357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07622159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5AA60469" w14:textId="77777777" w:rsidR="00043447" w:rsidRPr="001C4AAD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z w:val="22"/>
          <w:szCs w:val="22"/>
        </w:rPr>
        <w:t>Moià,</w:t>
      </w:r>
      <w:r w:rsidRPr="001C4AAD">
        <w:rPr>
          <w:rFonts w:ascii="Arial" w:hAnsi="Arial" w:cs="Arial"/>
          <w:sz w:val="22"/>
          <w:szCs w:val="22"/>
          <w:u w:val="single"/>
        </w:rPr>
        <w:tab/>
      </w:r>
      <w:r w:rsidRPr="001C4AAD">
        <w:rPr>
          <w:rFonts w:ascii="Arial" w:hAnsi="Arial" w:cs="Arial"/>
          <w:sz w:val="22"/>
          <w:szCs w:val="22"/>
        </w:rPr>
        <w:t>de</w:t>
      </w:r>
      <w:r w:rsidRPr="001C4AAD">
        <w:rPr>
          <w:rFonts w:ascii="Arial" w:hAnsi="Arial" w:cs="Arial"/>
          <w:sz w:val="22"/>
          <w:szCs w:val="22"/>
          <w:u w:val="single"/>
        </w:rPr>
        <w:tab/>
      </w:r>
      <w:r w:rsidRPr="001C4AAD">
        <w:rPr>
          <w:rFonts w:ascii="Arial" w:hAnsi="Arial" w:cs="Arial"/>
          <w:sz w:val="22"/>
          <w:szCs w:val="22"/>
        </w:rPr>
        <w:t>de 202</w:t>
      </w:r>
      <w:r>
        <w:rPr>
          <w:rFonts w:ascii="Arial" w:hAnsi="Arial" w:cs="Arial"/>
          <w:sz w:val="22"/>
          <w:szCs w:val="22"/>
        </w:rPr>
        <w:t>5</w:t>
      </w:r>
    </w:p>
    <w:p w14:paraId="2E040903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6BDA7BE6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37D00F28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43E23AE3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58F9E9A2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0684DD86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3232FFD9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698DFB13" w14:textId="77777777" w:rsidR="00043447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06E6008A" w14:textId="77777777" w:rsidR="00043447" w:rsidRPr="001C4AAD" w:rsidRDefault="00043447" w:rsidP="00043447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b/>
          <w:sz w:val="22"/>
          <w:szCs w:val="22"/>
        </w:rPr>
        <w:t>IL·LM.</w:t>
      </w:r>
      <w:r w:rsidRPr="001C4AAD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b/>
          <w:sz w:val="22"/>
          <w:szCs w:val="22"/>
        </w:rPr>
        <w:t>SR.</w:t>
      </w:r>
      <w:r w:rsidRPr="001C4AAD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b/>
          <w:sz w:val="22"/>
          <w:szCs w:val="22"/>
        </w:rPr>
        <w:t>ALCALDE DE L’AJUNTAMENT DE MOIÀ</w:t>
      </w:r>
      <w:r w:rsidRPr="001C4AAD">
        <w:rPr>
          <w:rFonts w:ascii="Arial" w:hAnsi="Arial" w:cs="Arial"/>
          <w:sz w:val="22"/>
          <w:szCs w:val="22"/>
        </w:rPr>
        <w:t>.</w:t>
      </w:r>
    </w:p>
    <w:p w14:paraId="40AF728B" w14:textId="77777777" w:rsidR="00043447" w:rsidRPr="001C4AAD" w:rsidRDefault="00043447" w:rsidP="00043447">
      <w:pPr>
        <w:pStyle w:val="Cuerpodetexto"/>
        <w:rPr>
          <w:rFonts w:ascii="Arial" w:hAnsi="Arial" w:cs="Arial"/>
          <w:b/>
          <w:sz w:val="22"/>
          <w:szCs w:val="22"/>
        </w:rPr>
      </w:pPr>
    </w:p>
    <w:p w14:paraId="25CA121E" w14:textId="77777777" w:rsidR="00043447" w:rsidRPr="001E3932" w:rsidRDefault="00043447" w:rsidP="00043447">
      <w:pPr>
        <w:ind w:firstLine="0"/>
        <w:rPr>
          <w:rFonts w:cs="Arial"/>
          <w:sz w:val="22"/>
          <w:szCs w:val="22"/>
        </w:rPr>
      </w:pPr>
      <w:r w:rsidRPr="001E3932">
        <w:rPr>
          <w:rFonts w:cs="Arial"/>
          <w:sz w:val="22"/>
          <w:szCs w:val="22"/>
        </w:rPr>
        <w:t>D’acord amb allò que s’estableix per via reglamentària a la Llei Orgànica 15/1999, de 13 de</w:t>
      </w:r>
      <w:r w:rsidRPr="001E3932">
        <w:rPr>
          <w:rFonts w:cs="Arial"/>
          <w:spacing w:val="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desembre, de protecció de dades de caràcter personal, us comuniquem que les dades</w:t>
      </w:r>
      <w:r w:rsidRPr="001E3932">
        <w:rPr>
          <w:rFonts w:cs="Arial"/>
          <w:spacing w:val="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introduïdes</w:t>
      </w:r>
      <w:r w:rsidRPr="001E3932">
        <w:rPr>
          <w:rFonts w:cs="Arial"/>
          <w:spacing w:val="-1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en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aquesta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sol·licitud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s’incorporaran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</w:t>
      </w:r>
      <w:r w:rsidRPr="001E3932">
        <w:rPr>
          <w:rFonts w:cs="Arial"/>
          <w:spacing w:val="-1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un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fitxer</w:t>
      </w:r>
      <w:r w:rsidRPr="001E3932">
        <w:rPr>
          <w:rFonts w:cs="Arial"/>
          <w:spacing w:val="-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automatitzat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que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seran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utilitzades</w:t>
      </w:r>
      <w:r w:rsidRPr="001E3932">
        <w:rPr>
          <w:rFonts w:cs="Arial"/>
          <w:spacing w:val="-5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exclusivament per a ofertes de treball de l’Ajuntament i dels seus organismes autònoms.</w:t>
      </w:r>
      <w:r w:rsidRPr="001E3932">
        <w:rPr>
          <w:rFonts w:cs="Arial"/>
          <w:spacing w:val="1"/>
          <w:sz w:val="22"/>
          <w:szCs w:val="22"/>
        </w:rPr>
        <w:t xml:space="preserve"> </w:t>
      </w:r>
      <w:r w:rsidRPr="001E3932">
        <w:rPr>
          <w:rFonts w:cs="Arial"/>
          <w:spacing w:val="-1"/>
          <w:sz w:val="22"/>
          <w:szCs w:val="22"/>
        </w:rPr>
        <w:t>Tanmateix,</w:t>
      </w:r>
      <w:r w:rsidRPr="001E3932">
        <w:rPr>
          <w:rFonts w:cs="Arial"/>
          <w:spacing w:val="-13"/>
          <w:sz w:val="22"/>
          <w:szCs w:val="22"/>
        </w:rPr>
        <w:t xml:space="preserve"> </w:t>
      </w:r>
      <w:r w:rsidRPr="001E3932">
        <w:rPr>
          <w:rFonts w:cs="Arial"/>
          <w:spacing w:val="-1"/>
          <w:sz w:val="22"/>
          <w:szCs w:val="22"/>
        </w:rPr>
        <w:t>informar-vos</w:t>
      </w:r>
      <w:r w:rsidRPr="001E3932">
        <w:rPr>
          <w:rFonts w:cs="Arial"/>
          <w:spacing w:val="-16"/>
          <w:sz w:val="22"/>
          <w:szCs w:val="22"/>
        </w:rPr>
        <w:t xml:space="preserve"> </w:t>
      </w:r>
      <w:r w:rsidRPr="001E3932">
        <w:rPr>
          <w:rFonts w:cs="Arial"/>
          <w:spacing w:val="-1"/>
          <w:sz w:val="22"/>
          <w:szCs w:val="22"/>
        </w:rPr>
        <w:t>que</w:t>
      </w:r>
      <w:r w:rsidRPr="001E3932">
        <w:rPr>
          <w:rFonts w:cs="Arial"/>
          <w:spacing w:val="-14"/>
          <w:sz w:val="22"/>
          <w:szCs w:val="22"/>
        </w:rPr>
        <w:t xml:space="preserve"> </w:t>
      </w:r>
      <w:r w:rsidRPr="001E3932">
        <w:rPr>
          <w:rFonts w:cs="Arial"/>
          <w:spacing w:val="-1"/>
          <w:sz w:val="22"/>
          <w:szCs w:val="22"/>
        </w:rPr>
        <w:t>podreu</w:t>
      </w:r>
      <w:r w:rsidRPr="001E3932">
        <w:rPr>
          <w:rFonts w:cs="Arial"/>
          <w:spacing w:val="-16"/>
          <w:sz w:val="22"/>
          <w:szCs w:val="22"/>
        </w:rPr>
        <w:t xml:space="preserve"> </w:t>
      </w:r>
      <w:r w:rsidRPr="001E3932">
        <w:rPr>
          <w:rFonts w:cs="Arial"/>
          <w:spacing w:val="-1"/>
          <w:sz w:val="22"/>
          <w:szCs w:val="22"/>
        </w:rPr>
        <w:t>exercir</w:t>
      </w:r>
      <w:r w:rsidRPr="001E3932">
        <w:rPr>
          <w:rFonts w:cs="Arial"/>
          <w:spacing w:val="-1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els</w:t>
      </w:r>
      <w:r w:rsidRPr="001E3932">
        <w:rPr>
          <w:rFonts w:cs="Arial"/>
          <w:spacing w:val="-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vostres</w:t>
      </w:r>
      <w:r w:rsidRPr="001E3932">
        <w:rPr>
          <w:rFonts w:cs="Arial"/>
          <w:spacing w:val="-1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drets</w:t>
      </w:r>
      <w:r w:rsidRPr="001E3932">
        <w:rPr>
          <w:rFonts w:cs="Arial"/>
          <w:spacing w:val="-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d’accés,</w:t>
      </w:r>
      <w:r w:rsidRPr="001E3932">
        <w:rPr>
          <w:rFonts w:cs="Arial"/>
          <w:spacing w:val="-1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rectificació</w:t>
      </w:r>
      <w:r w:rsidRPr="001E3932">
        <w:rPr>
          <w:rFonts w:cs="Arial"/>
          <w:spacing w:val="-1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</w:t>
      </w:r>
      <w:r w:rsidRPr="001E3932">
        <w:rPr>
          <w:rFonts w:cs="Arial"/>
          <w:spacing w:val="-1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cancel·lació</w:t>
      </w:r>
      <w:r w:rsidRPr="001E3932">
        <w:rPr>
          <w:rFonts w:cs="Arial"/>
          <w:spacing w:val="-5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adreçant-vos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qualsevol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punt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d’informació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l’Ajuntament i</w:t>
      </w:r>
      <w:r w:rsidRPr="001E3932">
        <w:rPr>
          <w:rFonts w:cs="Arial"/>
          <w:spacing w:val="-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mitjançant sol·licitud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escrita.</w:t>
      </w:r>
    </w:p>
    <w:p w14:paraId="5425D7A6" w14:textId="77777777" w:rsidR="00043447" w:rsidRDefault="00043447" w:rsidP="00043447">
      <w:pPr>
        <w:ind w:firstLine="0"/>
        <w:rPr>
          <w:rFonts w:cs="Arial"/>
          <w:sz w:val="22"/>
          <w:szCs w:val="22"/>
        </w:rPr>
      </w:pPr>
    </w:p>
    <w:p w14:paraId="4ACED179" w14:textId="77777777" w:rsidR="00043447" w:rsidRPr="001E3932" w:rsidRDefault="00043447" w:rsidP="00043447">
      <w:pPr>
        <w:ind w:firstLine="0"/>
        <w:rPr>
          <w:rFonts w:cs="Arial"/>
          <w:sz w:val="22"/>
          <w:szCs w:val="22"/>
        </w:rPr>
      </w:pPr>
      <w:r w:rsidRPr="001E3932">
        <w:rPr>
          <w:rFonts w:cs="Arial"/>
          <w:sz w:val="22"/>
          <w:szCs w:val="22"/>
        </w:rPr>
        <w:t>Autoritzo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l’Ajuntament,</w:t>
      </w:r>
      <w:r w:rsidRPr="001E3932">
        <w:rPr>
          <w:rFonts w:cs="Arial"/>
          <w:spacing w:val="-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en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l’àmbit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les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seves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competències</w:t>
      </w:r>
      <w:r w:rsidRPr="001E3932">
        <w:rPr>
          <w:rFonts w:cs="Arial"/>
          <w:spacing w:val="-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,a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fer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ús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les</w:t>
      </w:r>
      <w:r w:rsidRPr="001E3932">
        <w:rPr>
          <w:rFonts w:cs="Arial"/>
          <w:spacing w:val="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dades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personals</w:t>
      </w:r>
      <w:r w:rsidRPr="001E3932">
        <w:rPr>
          <w:rFonts w:cs="Arial"/>
          <w:spacing w:val="-5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facilitades</w:t>
      </w:r>
      <w:r w:rsidRPr="001E3932">
        <w:rPr>
          <w:rFonts w:cs="Arial"/>
          <w:spacing w:val="-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exclusivament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ofertes</w:t>
      </w:r>
      <w:r w:rsidRPr="001E3932">
        <w:rPr>
          <w:rFonts w:cs="Arial"/>
          <w:spacing w:val="-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treball</w:t>
      </w:r>
      <w:r w:rsidRPr="001E3932">
        <w:rPr>
          <w:rFonts w:cs="Arial"/>
          <w:spacing w:val="-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d’aquesta corporació.</w:t>
      </w:r>
    </w:p>
    <w:p w14:paraId="7B46E472" w14:textId="77777777" w:rsidR="00043447" w:rsidRDefault="00043447" w:rsidP="00043447">
      <w:pPr>
        <w:pStyle w:val="Contenidodelmarco"/>
      </w:pPr>
    </w:p>
    <w:p w14:paraId="69B6F348" w14:textId="77777777" w:rsidR="00043447" w:rsidRPr="001E3932" w:rsidRDefault="00043447" w:rsidP="00043447">
      <w:pPr>
        <w:pStyle w:val="Contenidodelmarco"/>
        <w:rPr>
          <w:b/>
          <w:bCs/>
        </w:rPr>
      </w:pPr>
      <w:r w:rsidRPr="001E3932">
        <w:rPr>
          <w:b/>
          <w:bCs/>
        </w:rPr>
        <w:t>Presentació</w:t>
      </w:r>
      <w:r w:rsidRPr="001E3932">
        <w:rPr>
          <w:b/>
          <w:bCs/>
          <w:spacing w:val="-5"/>
        </w:rPr>
        <w:t xml:space="preserve"> </w:t>
      </w:r>
      <w:r w:rsidRPr="001E3932">
        <w:rPr>
          <w:b/>
          <w:bCs/>
        </w:rPr>
        <w:t>de</w:t>
      </w:r>
      <w:r w:rsidRPr="001E3932">
        <w:rPr>
          <w:b/>
          <w:bCs/>
          <w:spacing w:val="-2"/>
        </w:rPr>
        <w:t xml:space="preserve"> </w:t>
      </w:r>
      <w:r w:rsidRPr="001E3932">
        <w:rPr>
          <w:b/>
          <w:bCs/>
        </w:rPr>
        <w:t>sol·licituds</w:t>
      </w:r>
    </w:p>
    <w:p w14:paraId="2A9FF364" w14:textId="77777777" w:rsidR="00043447" w:rsidRPr="001C4AAD" w:rsidRDefault="00043447" w:rsidP="00043447">
      <w:pPr>
        <w:pStyle w:val="Cuerpodetexto"/>
        <w:spacing w:before="2"/>
        <w:jc w:val="both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z w:val="22"/>
          <w:szCs w:val="22"/>
        </w:rPr>
        <w:t>Les</w:t>
      </w:r>
      <w:r w:rsidRPr="001C4AAD">
        <w:rPr>
          <w:rFonts w:ascii="Arial" w:hAnsi="Arial" w:cs="Arial"/>
          <w:spacing w:val="-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sol·licituds</w:t>
      </w:r>
      <w:r w:rsidRPr="001C4AAD">
        <w:rPr>
          <w:rFonts w:ascii="Arial" w:hAnsi="Arial" w:cs="Arial"/>
          <w:spacing w:val="-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es</w:t>
      </w:r>
      <w:r w:rsidRPr="001C4AAD">
        <w:rPr>
          <w:rFonts w:ascii="Arial" w:hAnsi="Arial" w:cs="Arial"/>
          <w:spacing w:val="-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demanaran</w:t>
      </w:r>
      <w:r w:rsidRPr="001C4AAD">
        <w:rPr>
          <w:rFonts w:ascii="Arial" w:hAnsi="Arial" w:cs="Arial"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i</w:t>
      </w:r>
      <w:r w:rsidRPr="001C4AAD">
        <w:rPr>
          <w:rFonts w:ascii="Arial" w:hAnsi="Arial" w:cs="Arial"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presentaran</w:t>
      </w:r>
      <w:r w:rsidRPr="001C4AAD">
        <w:rPr>
          <w:rFonts w:ascii="Arial" w:hAnsi="Arial" w:cs="Arial"/>
          <w:spacing w:val="-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a:</w:t>
      </w:r>
    </w:p>
    <w:p w14:paraId="5548FBD3" w14:textId="77777777" w:rsidR="00043447" w:rsidRPr="001C4AAD" w:rsidRDefault="00043447" w:rsidP="00043447">
      <w:pPr>
        <w:pStyle w:val="Cuerpodetexto"/>
        <w:spacing w:before="6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6781" w:type="dxa"/>
        <w:tblInd w:w="221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81"/>
      </w:tblGrid>
      <w:tr w:rsidR="00043447" w:rsidRPr="001C4AAD" w14:paraId="3074214B" w14:textId="77777777" w:rsidTr="00572CCF">
        <w:trPr>
          <w:trHeight w:val="245"/>
        </w:trPr>
        <w:tc>
          <w:tcPr>
            <w:tcW w:w="6781" w:type="dxa"/>
            <w:shd w:val="clear" w:color="auto" w:fill="ECECEC"/>
          </w:tcPr>
          <w:p w14:paraId="6BF1A5D7" w14:textId="77777777" w:rsidR="00043447" w:rsidRPr="001C4AAD" w:rsidRDefault="00043447" w:rsidP="00572CCF">
            <w:pPr>
              <w:pStyle w:val="TableParagraph"/>
              <w:spacing w:before="14" w:line="242" w:lineRule="exact"/>
              <w:ind w:left="297"/>
              <w:rPr>
                <w:rFonts w:ascii="Arial" w:hAnsi="Arial" w:cs="Arial"/>
                <w:b/>
              </w:rPr>
            </w:pPr>
            <w:r w:rsidRPr="001C4AAD">
              <w:rPr>
                <w:rFonts w:ascii="Arial" w:hAnsi="Arial" w:cs="Arial"/>
                <w:b/>
              </w:rPr>
              <w:t>OFICINA</w:t>
            </w:r>
            <w:r w:rsidRPr="001C4A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4AAD">
              <w:rPr>
                <w:rFonts w:ascii="Arial" w:hAnsi="Arial" w:cs="Arial"/>
                <w:b/>
              </w:rPr>
              <w:t>D’ATENCIÓ</w:t>
            </w:r>
            <w:r w:rsidRPr="001C4AA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4AAD">
              <w:rPr>
                <w:rFonts w:ascii="Arial" w:hAnsi="Arial" w:cs="Arial"/>
                <w:b/>
              </w:rPr>
              <w:t>AL</w:t>
            </w:r>
            <w:r w:rsidRPr="001C4A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4AAD">
              <w:rPr>
                <w:rFonts w:ascii="Arial" w:hAnsi="Arial" w:cs="Arial"/>
                <w:b/>
              </w:rPr>
              <w:t>CIUTADÀ</w:t>
            </w:r>
            <w:r w:rsidRPr="001C4A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4AAD">
              <w:rPr>
                <w:rFonts w:ascii="Arial" w:hAnsi="Arial" w:cs="Arial"/>
                <w:b/>
              </w:rPr>
              <w:t>(OAC)</w:t>
            </w:r>
          </w:p>
        </w:tc>
      </w:tr>
      <w:tr w:rsidR="00043447" w:rsidRPr="001C4AAD" w14:paraId="690B0C99" w14:textId="77777777" w:rsidTr="00572CCF">
        <w:trPr>
          <w:trHeight w:val="235"/>
        </w:trPr>
        <w:tc>
          <w:tcPr>
            <w:tcW w:w="6781" w:type="dxa"/>
            <w:shd w:val="clear" w:color="auto" w:fill="ECECEC"/>
          </w:tcPr>
          <w:p w14:paraId="722DFB35" w14:textId="77777777" w:rsidR="00043447" w:rsidRPr="001C4AAD" w:rsidRDefault="00043447" w:rsidP="00572CCF">
            <w:pPr>
              <w:pStyle w:val="TableParagraph"/>
              <w:spacing w:before="7" w:line="239" w:lineRule="exact"/>
              <w:ind w:left="297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Plaça</w:t>
            </w:r>
            <w:r w:rsidRPr="001C4AAD">
              <w:rPr>
                <w:rFonts w:ascii="Arial" w:hAnsi="Arial" w:cs="Arial"/>
                <w:spacing w:val="-2"/>
              </w:rPr>
              <w:t xml:space="preserve"> </w:t>
            </w:r>
            <w:r w:rsidRPr="001C4AAD">
              <w:rPr>
                <w:rFonts w:ascii="Arial" w:hAnsi="Arial" w:cs="Arial"/>
              </w:rPr>
              <w:t>Sant</w:t>
            </w:r>
            <w:r w:rsidRPr="001C4AAD">
              <w:rPr>
                <w:rFonts w:ascii="Arial" w:hAnsi="Arial" w:cs="Arial"/>
                <w:spacing w:val="1"/>
              </w:rPr>
              <w:t xml:space="preserve"> </w:t>
            </w:r>
            <w:r w:rsidRPr="001C4AAD">
              <w:rPr>
                <w:rFonts w:ascii="Arial" w:hAnsi="Arial" w:cs="Arial"/>
              </w:rPr>
              <w:t>Sebastià, 1</w:t>
            </w:r>
          </w:p>
        </w:tc>
      </w:tr>
      <w:tr w:rsidR="00043447" w:rsidRPr="001C4AAD" w14:paraId="5FF48C73" w14:textId="77777777" w:rsidTr="00572CCF">
        <w:trPr>
          <w:trHeight w:val="245"/>
        </w:trPr>
        <w:tc>
          <w:tcPr>
            <w:tcW w:w="6781" w:type="dxa"/>
            <w:shd w:val="clear" w:color="auto" w:fill="ECECEC"/>
          </w:tcPr>
          <w:p w14:paraId="67EF3C98" w14:textId="77777777" w:rsidR="00043447" w:rsidRPr="001C4AAD" w:rsidRDefault="00043447" w:rsidP="00572CCF">
            <w:pPr>
              <w:pStyle w:val="TableParagraph"/>
              <w:spacing w:before="7" w:line="249" w:lineRule="exact"/>
              <w:ind w:left="297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Moià</w:t>
            </w:r>
          </w:p>
        </w:tc>
      </w:tr>
    </w:tbl>
    <w:p w14:paraId="47B290D7" w14:textId="3A074006" w:rsidR="00043447" w:rsidRPr="0056425E" w:rsidRDefault="00043447" w:rsidP="0056425E">
      <w:pPr>
        <w:pStyle w:val="Cuerpodetexto"/>
        <w:spacing w:before="29"/>
        <w:jc w:val="both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z w:val="22"/>
          <w:szCs w:val="22"/>
        </w:rPr>
        <w:t>O</w:t>
      </w:r>
      <w:r w:rsidRPr="001C4AAD">
        <w:rPr>
          <w:rFonts w:ascii="Arial" w:hAnsi="Arial" w:cs="Arial"/>
          <w:spacing w:val="-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mitjançant</w:t>
      </w:r>
      <w:r w:rsidRPr="001C4AAD">
        <w:rPr>
          <w:rFonts w:ascii="Arial" w:hAnsi="Arial" w:cs="Arial"/>
          <w:spacing w:val="-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la</w:t>
      </w:r>
      <w:r w:rsidRPr="001C4AAD">
        <w:rPr>
          <w:rFonts w:ascii="Arial" w:hAnsi="Arial" w:cs="Arial"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Seu</w:t>
      </w:r>
      <w:r w:rsidRPr="001C4AAD">
        <w:rPr>
          <w:rFonts w:ascii="Arial" w:hAnsi="Arial" w:cs="Arial"/>
          <w:spacing w:val="-6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Electròni</w:t>
      </w:r>
      <w:r w:rsidR="0056425E">
        <w:rPr>
          <w:rFonts w:ascii="Arial" w:hAnsi="Arial" w:cs="Arial"/>
          <w:sz w:val="22"/>
          <w:szCs w:val="22"/>
        </w:rPr>
        <w:t>ca</w:t>
      </w:r>
    </w:p>
    <w:sectPr w:rsidR="00043447" w:rsidRPr="0056425E" w:rsidSect="006B03BD">
      <w:headerReference w:type="default" r:id="rId8"/>
      <w:footerReference w:type="even" r:id="rId9"/>
      <w:footerReference w:type="default" r:id="rId10"/>
      <w:pgSz w:w="11906" w:h="16838"/>
      <w:pgMar w:top="2268" w:right="991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12F1" w14:textId="77777777" w:rsidR="00240137" w:rsidRDefault="00240137">
      <w:r>
        <w:separator/>
      </w:r>
    </w:p>
  </w:endnote>
  <w:endnote w:type="continuationSeparator" w:id="0">
    <w:p w14:paraId="4175B873" w14:textId="77777777" w:rsidR="00240137" w:rsidRDefault="0024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39C4" w14:textId="77777777" w:rsidR="00BE5B30" w:rsidRDefault="00BE5B3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F9E" w14:textId="77777777" w:rsidR="00BE5B30" w:rsidRDefault="00BE5B30" w:rsidP="00844D0B">
    <w:pPr>
      <w:pStyle w:val="Capalera"/>
    </w:pPr>
  </w:p>
  <w:p w14:paraId="2D8B1CA3" w14:textId="41638A04" w:rsidR="00BE5B30" w:rsidRPr="00844D0B" w:rsidRDefault="00844D0B" w:rsidP="00844D0B">
    <w:pPr>
      <w:pStyle w:val="Capalera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9C43FF">
      <w:rPr>
        <w:noProof/>
      </w:rPr>
      <w:t>3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9C43F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3562" w14:textId="77777777" w:rsidR="00240137" w:rsidRDefault="00240137">
      <w:r>
        <w:separator/>
      </w:r>
    </w:p>
  </w:footnote>
  <w:footnote w:type="continuationSeparator" w:id="0">
    <w:p w14:paraId="11223898" w14:textId="77777777" w:rsidR="00240137" w:rsidRDefault="0024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78C5" w14:textId="4C0D495D" w:rsidR="00BE5B30" w:rsidRDefault="00844D0B" w:rsidP="00844D0B">
    <w:pPr>
      <w:pStyle w:val="Capalera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844D0B">
    <w:pPr>
      <w:pStyle w:val="Capalera"/>
    </w:pPr>
  </w:p>
  <w:p w14:paraId="3DDD8F33" w14:textId="72797FC9" w:rsidR="00BE5B30" w:rsidRDefault="00BE5B30" w:rsidP="00844D0B">
    <w:pPr>
      <w:pStyle w:val="Capalera"/>
    </w:pPr>
  </w:p>
  <w:p w14:paraId="77CB775C" w14:textId="2529A1D5" w:rsidR="00BE5B30" w:rsidRDefault="00BE5B30" w:rsidP="00844D0B">
    <w:pPr>
      <w:pStyle w:val="Capalera"/>
    </w:pPr>
  </w:p>
  <w:p w14:paraId="53AEEA79" w14:textId="77777777" w:rsidR="00B66C2D" w:rsidRDefault="00B66C2D" w:rsidP="00844D0B">
    <w:pPr>
      <w:pStyle w:val="Capalera"/>
    </w:pPr>
  </w:p>
  <w:p w14:paraId="78660D14" w14:textId="77777777" w:rsidR="008614CB" w:rsidRDefault="008614CB" w:rsidP="00844D0B">
    <w:pPr>
      <w:pStyle w:val="Capalera"/>
    </w:pPr>
  </w:p>
  <w:p w14:paraId="7E10B265" w14:textId="77777777" w:rsidR="00BE5B30" w:rsidRDefault="00BE5B30" w:rsidP="00844D0B">
    <w:pPr>
      <w:pStyle w:val="Capaler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45E"/>
    <w:multiLevelType w:val="hybridMultilevel"/>
    <w:tmpl w:val="3B7456C6"/>
    <w:lvl w:ilvl="0" w:tplc="4652489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E56130"/>
    <w:multiLevelType w:val="hybridMultilevel"/>
    <w:tmpl w:val="584CE382"/>
    <w:lvl w:ilvl="0" w:tplc="390CE93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3DA3"/>
    <w:multiLevelType w:val="hybridMultilevel"/>
    <w:tmpl w:val="F216E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43352"/>
    <w:multiLevelType w:val="hybridMultilevel"/>
    <w:tmpl w:val="9D2C0F18"/>
    <w:lvl w:ilvl="0" w:tplc="A7A260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C78A7"/>
    <w:multiLevelType w:val="hybridMultilevel"/>
    <w:tmpl w:val="D976237A"/>
    <w:lvl w:ilvl="0" w:tplc="83BADA2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3116" w:hanging="360"/>
      </w:pPr>
    </w:lvl>
    <w:lvl w:ilvl="2" w:tplc="0403001B" w:tentative="1">
      <w:start w:val="1"/>
      <w:numFmt w:val="lowerRoman"/>
      <w:lvlText w:val="%3."/>
      <w:lvlJc w:val="right"/>
      <w:pPr>
        <w:ind w:left="3836" w:hanging="180"/>
      </w:pPr>
    </w:lvl>
    <w:lvl w:ilvl="3" w:tplc="0403000F" w:tentative="1">
      <w:start w:val="1"/>
      <w:numFmt w:val="decimal"/>
      <w:lvlText w:val="%4."/>
      <w:lvlJc w:val="left"/>
      <w:pPr>
        <w:ind w:left="4556" w:hanging="360"/>
      </w:pPr>
    </w:lvl>
    <w:lvl w:ilvl="4" w:tplc="04030019" w:tentative="1">
      <w:start w:val="1"/>
      <w:numFmt w:val="lowerLetter"/>
      <w:lvlText w:val="%5."/>
      <w:lvlJc w:val="left"/>
      <w:pPr>
        <w:ind w:left="5276" w:hanging="360"/>
      </w:pPr>
    </w:lvl>
    <w:lvl w:ilvl="5" w:tplc="0403001B" w:tentative="1">
      <w:start w:val="1"/>
      <w:numFmt w:val="lowerRoman"/>
      <w:lvlText w:val="%6."/>
      <w:lvlJc w:val="right"/>
      <w:pPr>
        <w:ind w:left="5996" w:hanging="180"/>
      </w:pPr>
    </w:lvl>
    <w:lvl w:ilvl="6" w:tplc="0403000F" w:tentative="1">
      <w:start w:val="1"/>
      <w:numFmt w:val="decimal"/>
      <w:lvlText w:val="%7."/>
      <w:lvlJc w:val="left"/>
      <w:pPr>
        <w:ind w:left="6716" w:hanging="360"/>
      </w:pPr>
    </w:lvl>
    <w:lvl w:ilvl="7" w:tplc="04030019" w:tentative="1">
      <w:start w:val="1"/>
      <w:numFmt w:val="lowerLetter"/>
      <w:lvlText w:val="%8."/>
      <w:lvlJc w:val="left"/>
      <w:pPr>
        <w:ind w:left="7436" w:hanging="360"/>
      </w:pPr>
    </w:lvl>
    <w:lvl w:ilvl="8" w:tplc="0403001B" w:tentative="1">
      <w:start w:val="1"/>
      <w:numFmt w:val="lowerRoman"/>
      <w:lvlText w:val="%9."/>
      <w:lvlJc w:val="right"/>
      <w:pPr>
        <w:ind w:left="8156" w:hanging="180"/>
      </w:pPr>
    </w:lvl>
  </w:abstractNum>
  <w:abstractNum w:abstractNumId="6" w15:restartNumberingAfterBreak="0">
    <w:nsid w:val="0A5B7DFC"/>
    <w:multiLevelType w:val="hybridMultilevel"/>
    <w:tmpl w:val="48E01B0E"/>
    <w:lvl w:ilvl="0" w:tplc="CFE07C4C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890DE5"/>
    <w:multiLevelType w:val="hybridMultilevel"/>
    <w:tmpl w:val="2A206C96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74772"/>
    <w:multiLevelType w:val="multilevel"/>
    <w:tmpl w:val="F45284D0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</w:abstractNum>
  <w:abstractNum w:abstractNumId="10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D67B0F"/>
    <w:multiLevelType w:val="hybridMultilevel"/>
    <w:tmpl w:val="7E863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518EB"/>
    <w:multiLevelType w:val="hybridMultilevel"/>
    <w:tmpl w:val="6D5AB3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CA8"/>
    <w:multiLevelType w:val="hybridMultilevel"/>
    <w:tmpl w:val="19CCED14"/>
    <w:lvl w:ilvl="0" w:tplc="81866236">
      <w:start w:val="2"/>
      <w:numFmt w:val="bullet"/>
      <w:suff w:val="space"/>
      <w:lvlText w:val="-"/>
      <w:lvlJc w:val="left"/>
      <w:pPr>
        <w:ind w:left="0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75EF"/>
    <w:multiLevelType w:val="multilevel"/>
    <w:tmpl w:val="DDA242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 MT" w:hAnsi="Arial" w:cs="Arial MT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2012" w:hanging="286"/>
      </w:pPr>
      <w:rPr>
        <w:rFonts w:ascii="Sylfaen" w:hAnsi="Sylfaen" w:cs="Sylfaen" w:hint="default"/>
        <w:w w:val="100"/>
        <w:sz w:val="22"/>
        <w:szCs w:val="22"/>
        <w:lang w:val="ca-ES" w:eastAsia="en-US" w:bidi="ar-SA"/>
      </w:rPr>
    </w:lvl>
    <w:lvl w:ilvl="2">
      <w:start w:val="1"/>
      <w:numFmt w:val="bullet"/>
      <w:lvlText w:val=""/>
      <w:lvlJc w:val="left"/>
      <w:pPr>
        <w:ind w:left="3020" w:hanging="286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4021" w:hanging="286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5022" w:hanging="286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6022" w:hanging="286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7023" w:hanging="286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8024" w:hanging="286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9024" w:hanging="286"/>
      </w:pPr>
      <w:rPr>
        <w:rFonts w:ascii="Symbol" w:hAnsi="Symbol" w:cs="Symbol" w:hint="default"/>
        <w:lang w:val="ca-ES" w:eastAsia="en-US" w:bidi="ar-SA"/>
      </w:rPr>
    </w:lvl>
  </w:abstractNum>
  <w:abstractNum w:abstractNumId="15" w15:restartNumberingAfterBreak="0">
    <w:nsid w:val="2A176AD9"/>
    <w:multiLevelType w:val="hybridMultilevel"/>
    <w:tmpl w:val="9536B878"/>
    <w:lvl w:ilvl="0" w:tplc="8E2470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15C"/>
    <w:multiLevelType w:val="hybridMultilevel"/>
    <w:tmpl w:val="0492A9D6"/>
    <w:lvl w:ilvl="0" w:tplc="0DDAC044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82CDB"/>
    <w:multiLevelType w:val="hybridMultilevel"/>
    <w:tmpl w:val="29782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30140"/>
    <w:multiLevelType w:val="hybridMultilevel"/>
    <w:tmpl w:val="24FC333E"/>
    <w:lvl w:ilvl="0" w:tplc="24B23AFE">
      <w:numFmt w:val="bullet"/>
      <w:lvlText w:val="-"/>
      <w:lvlJc w:val="left"/>
      <w:pPr>
        <w:ind w:left="112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BD054A2">
      <w:numFmt w:val="bullet"/>
      <w:lvlText w:val="•"/>
      <w:lvlJc w:val="left"/>
      <w:pPr>
        <w:ind w:left="959" w:hanging="137"/>
      </w:pPr>
      <w:rPr>
        <w:rFonts w:hint="default"/>
        <w:lang w:val="ca-ES" w:eastAsia="en-US" w:bidi="ar-SA"/>
      </w:rPr>
    </w:lvl>
    <w:lvl w:ilvl="2" w:tplc="5016E74E">
      <w:numFmt w:val="bullet"/>
      <w:lvlText w:val="•"/>
      <w:lvlJc w:val="left"/>
      <w:pPr>
        <w:ind w:left="1798" w:hanging="137"/>
      </w:pPr>
      <w:rPr>
        <w:rFonts w:hint="default"/>
        <w:lang w:val="ca-ES" w:eastAsia="en-US" w:bidi="ar-SA"/>
      </w:rPr>
    </w:lvl>
    <w:lvl w:ilvl="3" w:tplc="1B6C5C0A">
      <w:numFmt w:val="bullet"/>
      <w:lvlText w:val="•"/>
      <w:lvlJc w:val="left"/>
      <w:pPr>
        <w:ind w:left="2637" w:hanging="137"/>
      </w:pPr>
      <w:rPr>
        <w:rFonts w:hint="default"/>
        <w:lang w:val="ca-ES" w:eastAsia="en-US" w:bidi="ar-SA"/>
      </w:rPr>
    </w:lvl>
    <w:lvl w:ilvl="4" w:tplc="7B76C0EE">
      <w:numFmt w:val="bullet"/>
      <w:lvlText w:val="•"/>
      <w:lvlJc w:val="left"/>
      <w:pPr>
        <w:ind w:left="3476" w:hanging="137"/>
      </w:pPr>
      <w:rPr>
        <w:rFonts w:hint="default"/>
        <w:lang w:val="ca-ES" w:eastAsia="en-US" w:bidi="ar-SA"/>
      </w:rPr>
    </w:lvl>
    <w:lvl w:ilvl="5" w:tplc="20B0795C">
      <w:numFmt w:val="bullet"/>
      <w:lvlText w:val="•"/>
      <w:lvlJc w:val="left"/>
      <w:pPr>
        <w:ind w:left="4316" w:hanging="137"/>
      </w:pPr>
      <w:rPr>
        <w:rFonts w:hint="default"/>
        <w:lang w:val="ca-ES" w:eastAsia="en-US" w:bidi="ar-SA"/>
      </w:rPr>
    </w:lvl>
    <w:lvl w:ilvl="6" w:tplc="2668C710">
      <w:numFmt w:val="bullet"/>
      <w:lvlText w:val="•"/>
      <w:lvlJc w:val="left"/>
      <w:pPr>
        <w:ind w:left="5155" w:hanging="137"/>
      </w:pPr>
      <w:rPr>
        <w:rFonts w:hint="default"/>
        <w:lang w:val="ca-ES" w:eastAsia="en-US" w:bidi="ar-SA"/>
      </w:rPr>
    </w:lvl>
    <w:lvl w:ilvl="7" w:tplc="6C80E7B2">
      <w:numFmt w:val="bullet"/>
      <w:lvlText w:val="•"/>
      <w:lvlJc w:val="left"/>
      <w:pPr>
        <w:ind w:left="5994" w:hanging="137"/>
      </w:pPr>
      <w:rPr>
        <w:rFonts w:hint="default"/>
        <w:lang w:val="ca-ES" w:eastAsia="en-US" w:bidi="ar-SA"/>
      </w:rPr>
    </w:lvl>
    <w:lvl w:ilvl="8" w:tplc="48183478">
      <w:numFmt w:val="bullet"/>
      <w:lvlText w:val="•"/>
      <w:lvlJc w:val="left"/>
      <w:pPr>
        <w:ind w:left="6833" w:hanging="137"/>
      </w:pPr>
      <w:rPr>
        <w:rFonts w:hint="default"/>
        <w:lang w:val="ca-ES" w:eastAsia="en-US" w:bidi="ar-SA"/>
      </w:rPr>
    </w:lvl>
  </w:abstractNum>
  <w:abstractNum w:abstractNumId="19" w15:restartNumberingAfterBreak="0">
    <w:nsid w:val="2DE85D02"/>
    <w:multiLevelType w:val="hybridMultilevel"/>
    <w:tmpl w:val="3FEA6300"/>
    <w:lvl w:ilvl="0" w:tplc="6A106DF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91E55"/>
    <w:multiLevelType w:val="hybridMultilevel"/>
    <w:tmpl w:val="E5E8BB7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861C0"/>
    <w:multiLevelType w:val="hybridMultilevel"/>
    <w:tmpl w:val="32B0FA64"/>
    <w:lvl w:ilvl="0" w:tplc="643EFAD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45285"/>
    <w:multiLevelType w:val="hybridMultilevel"/>
    <w:tmpl w:val="2A72CDC6"/>
    <w:lvl w:ilvl="0" w:tplc="C5700E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F3354"/>
    <w:multiLevelType w:val="multilevel"/>
    <w:tmpl w:val="848A35EA"/>
    <w:lvl w:ilvl="0">
      <w:start w:val="2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hint="default"/>
      </w:rPr>
    </w:lvl>
  </w:abstractNum>
  <w:abstractNum w:abstractNumId="24" w15:restartNumberingAfterBreak="0">
    <w:nsid w:val="466E1E35"/>
    <w:multiLevelType w:val="hybridMultilevel"/>
    <w:tmpl w:val="043CD872"/>
    <w:lvl w:ilvl="0" w:tplc="0F824F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2566487"/>
    <w:multiLevelType w:val="hybridMultilevel"/>
    <w:tmpl w:val="F5347C28"/>
    <w:lvl w:ilvl="0" w:tplc="79FC1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A176F"/>
    <w:multiLevelType w:val="hybridMultilevel"/>
    <w:tmpl w:val="51800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52032"/>
    <w:multiLevelType w:val="hybridMultilevel"/>
    <w:tmpl w:val="83F836E8"/>
    <w:lvl w:ilvl="0" w:tplc="F44E0B2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F5BA3"/>
    <w:multiLevelType w:val="hybridMultilevel"/>
    <w:tmpl w:val="EFCE68DA"/>
    <w:lvl w:ilvl="0" w:tplc="056088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22358"/>
    <w:multiLevelType w:val="multilevel"/>
    <w:tmpl w:val="D30621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 MT" w:hAnsi="Arial" w:cs="Arial"/>
        <w:b/>
        <w:bCs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"/>
      <w:lvlJc w:val="left"/>
      <w:pPr>
        <w:ind w:left="1012" w:hanging="269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875" w:hanging="269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737" w:hanging="269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600" w:hanging="269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463" w:hanging="269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325" w:hanging="269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188" w:hanging="269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051" w:hanging="269"/>
      </w:pPr>
      <w:rPr>
        <w:rFonts w:ascii="Symbol" w:hAnsi="Symbol" w:cs="Symbol" w:hint="default"/>
        <w:lang w:val="ca-ES" w:eastAsia="en-US" w:bidi="ar-SA"/>
      </w:rPr>
    </w:lvl>
  </w:abstractNum>
  <w:abstractNum w:abstractNumId="31" w15:restartNumberingAfterBreak="0">
    <w:nsid w:val="7A973E9B"/>
    <w:multiLevelType w:val="hybridMultilevel"/>
    <w:tmpl w:val="F5F8B616"/>
    <w:lvl w:ilvl="0" w:tplc="038A08BA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923964">
    <w:abstractNumId w:val="10"/>
  </w:num>
  <w:num w:numId="2" w16cid:durableId="470369070">
    <w:abstractNumId w:val="25"/>
  </w:num>
  <w:num w:numId="3" w16cid:durableId="1399327850">
    <w:abstractNumId w:val="7"/>
  </w:num>
  <w:num w:numId="4" w16cid:durableId="1955794029">
    <w:abstractNumId w:val="1"/>
  </w:num>
  <w:num w:numId="5" w16cid:durableId="1417749439">
    <w:abstractNumId w:val="32"/>
  </w:num>
  <w:num w:numId="6" w16cid:durableId="1532181673">
    <w:abstractNumId w:val="16"/>
  </w:num>
  <w:num w:numId="7" w16cid:durableId="1990212487">
    <w:abstractNumId w:val="24"/>
  </w:num>
  <w:num w:numId="8" w16cid:durableId="992411846">
    <w:abstractNumId w:val="28"/>
  </w:num>
  <w:num w:numId="9" w16cid:durableId="1218661106">
    <w:abstractNumId w:val="17"/>
  </w:num>
  <w:num w:numId="10" w16cid:durableId="38826017">
    <w:abstractNumId w:val="27"/>
  </w:num>
  <w:num w:numId="11" w16cid:durableId="1777628805">
    <w:abstractNumId w:val="13"/>
  </w:num>
  <w:num w:numId="12" w16cid:durableId="1224097056">
    <w:abstractNumId w:val="11"/>
  </w:num>
  <w:num w:numId="13" w16cid:durableId="1100947632">
    <w:abstractNumId w:val="29"/>
  </w:num>
  <w:num w:numId="14" w16cid:durableId="462815503">
    <w:abstractNumId w:val="21"/>
  </w:num>
  <w:num w:numId="15" w16cid:durableId="1407990059">
    <w:abstractNumId w:val="20"/>
  </w:num>
  <w:num w:numId="16" w16cid:durableId="825709933">
    <w:abstractNumId w:val="31"/>
  </w:num>
  <w:num w:numId="17" w16cid:durableId="1404260668">
    <w:abstractNumId w:val="12"/>
  </w:num>
  <w:num w:numId="18" w16cid:durableId="900407137">
    <w:abstractNumId w:val="8"/>
  </w:num>
  <w:num w:numId="19" w16cid:durableId="1570463016">
    <w:abstractNumId w:val="2"/>
  </w:num>
  <w:num w:numId="20" w16cid:durableId="1488747268">
    <w:abstractNumId w:val="6"/>
  </w:num>
  <w:num w:numId="21" w16cid:durableId="869101649">
    <w:abstractNumId w:val="15"/>
  </w:num>
  <w:num w:numId="22" w16cid:durableId="761804450">
    <w:abstractNumId w:val="22"/>
  </w:num>
  <w:num w:numId="23" w16cid:durableId="624971974">
    <w:abstractNumId w:val="3"/>
  </w:num>
  <w:num w:numId="24" w16cid:durableId="551960384">
    <w:abstractNumId w:val="5"/>
  </w:num>
  <w:num w:numId="25" w16cid:durableId="1791898135">
    <w:abstractNumId w:val="9"/>
  </w:num>
  <w:num w:numId="26" w16cid:durableId="1919317482">
    <w:abstractNumId w:val="14"/>
  </w:num>
  <w:num w:numId="27" w16cid:durableId="1159925710">
    <w:abstractNumId w:val="30"/>
  </w:num>
  <w:num w:numId="28" w16cid:durableId="549077969">
    <w:abstractNumId w:val="23"/>
  </w:num>
  <w:num w:numId="29" w16cid:durableId="775295059">
    <w:abstractNumId w:val="0"/>
  </w:num>
  <w:num w:numId="30" w16cid:durableId="1799299416">
    <w:abstractNumId w:val="26"/>
  </w:num>
  <w:num w:numId="31" w16cid:durableId="1656488194">
    <w:abstractNumId w:val="18"/>
  </w:num>
  <w:num w:numId="32" w16cid:durableId="43793188">
    <w:abstractNumId w:val="4"/>
  </w:num>
  <w:num w:numId="33" w16cid:durableId="958071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277D5"/>
    <w:rsid w:val="000315A9"/>
    <w:rsid w:val="000324B8"/>
    <w:rsid w:val="00043447"/>
    <w:rsid w:val="000547D0"/>
    <w:rsid w:val="000571D2"/>
    <w:rsid w:val="00060904"/>
    <w:rsid w:val="0008638D"/>
    <w:rsid w:val="00092F9E"/>
    <w:rsid w:val="00093257"/>
    <w:rsid w:val="00096F5E"/>
    <w:rsid w:val="000A1B55"/>
    <w:rsid w:val="000A47B0"/>
    <w:rsid w:val="000A708B"/>
    <w:rsid w:val="000B63CF"/>
    <w:rsid w:val="000C2501"/>
    <w:rsid w:val="000C697A"/>
    <w:rsid w:val="000D410A"/>
    <w:rsid w:val="00112DCD"/>
    <w:rsid w:val="00130A71"/>
    <w:rsid w:val="00154157"/>
    <w:rsid w:val="00161131"/>
    <w:rsid w:val="00174181"/>
    <w:rsid w:val="00176781"/>
    <w:rsid w:val="001829F7"/>
    <w:rsid w:val="001907E8"/>
    <w:rsid w:val="001D3D6B"/>
    <w:rsid w:val="001D6181"/>
    <w:rsid w:val="001E41CF"/>
    <w:rsid w:val="001E4519"/>
    <w:rsid w:val="001E49A4"/>
    <w:rsid w:val="001F102D"/>
    <w:rsid w:val="001F1BDE"/>
    <w:rsid w:val="00213F3E"/>
    <w:rsid w:val="002271A9"/>
    <w:rsid w:val="00240137"/>
    <w:rsid w:val="00243D37"/>
    <w:rsid w:val="002505ED"/>
    <w:rsid w:val="00256E9B"/>
    <w:rsid w:val="00263A69"/>
    <w:rsid w:val="0029254F"/>
    <w:rsid w:val="002A08E0"/>
    <w:rsid w:val="002A601D"/>
    <w:rsid w:val="002A7845"/>
    <w:rsid w:val="002C6A0C"/>
    <w:rsid w:val="002D385E"/>
    <w:rsid w:val="002D78E8"/>
    <w:rsid w:val="002F67A6"/>
    <w:rsid w:val="00313CB5"/>
    <w:rsid w:val="00315B22"/>
    <w:rsid w:val="0032530A"/>
    <w:rsid w:val="00326960"/>
    <w:rsid w:val="00340348"/>
    <w:rsid w:val="0036501F"/>
    <w:rsid w:val="003742C3"/>
    <w:rsid w:val="003775C8"/>
    <w:rsid w:val="003833E9"/>
    <w:rsid w:val="00391B59"/>
    <w:rsid w:val="0039477C"/>
    <w:rsid w:val="003D019A"/>
    <w:rsid w:val="003D79D9"/>
    <w:rsid w:val="003F211C"/>
    <w:rsid w:val="00401B43"/>
    <w:rsid w:val="00402772"/>
    <w:rsid w:val="004136DF"/>
    <w:rsid w:val="004201F5"/>
    <w:rsid w:val="004248EB"/>
    <w:rsid w:val="00425495"/>
    <w:rsid w:val="0044477A"/>
    <w:rsid w:val="0046095B"/>
    <w:rsid w:val="0047019A"/>
    <w:rsid w:val="004856DA"/>
    <w:rsid w:val="00485D20"/>
    <w:rsid w:val="00486C66"/>
    <w:rsid w:val="004873F3"/>
    <w:rsid w:val="004906C9"/>
    <w:rsid w:val="00490EA6"/>
    <w:rsid w:val="004913E7"/>
    <w:rsid w:val="004B5556"/>
    <w:rsid w:val="004B591F"/>
    <w:rsid w:val="004C64EC"/>
    <w:rsid w:val="004C68FE"/>
    <w:rsid w:val="004C7D80"/>
    <w:rsid w:val="004D0AB4"/>
    <w:rsid w:val="004D4394"/>
    <w:rsid w:val="004D4608"/>
    <w:rsid w:val="004F2A8E"/>
    <w:rsid w:val="00515CF3"/>
    <w:rsid w:val="00530C69"/>
    <w:rsid w:val="005319A8"/>
    <w:rsid w:val="0054542A"/>
    <w:rsid w:val="00547F2B"/>
    <w:rsid w:val="0056425E"/>
    <w:rsid w:val="005747AF"/>
    <w:rsid w:val="00575CE0"/>
    <w:rsid w:val="005778C3"/>
    <w:rsid w:val="00587019"/>
    <w:rsid w:val="00593EC3"/>
    <w:rsid w:val="005A3EED"/>
    <w:rsid w:val="005B6A4F"/>
    <w:rsid w:val="005B78D0"/>
    <w:rsid w:val="005E7BA0"/>
    <w:rsid w:val="005E7EF9"/>
    <w:rsid w:val="00601EB4"/>
    <w:rsid w:val="00640604"/>
    <w:rsid w:val="00641239"/>
    <w:rsid w:val="00641415"/>
    <w:rsid w:val="0065232A"/>
    <w:rsid w:val="00653B27"/>
    <w:rsid w:val="00662B85"/>
    <w:rsid w:val="00666981"/>
    <w:rsid w:val="00684083"/>
    <w:rsid w:val="006B03BD"/>
    <w:rsid w:val="006B6570"/>
    <w:rsid w:val="006C3298"/>
    <w:rsid w:val="006C7BEB"/>
    <w:rsid w:val="006E0860"/>
    <w:rsid w:val="006F5224"/>
    <w:rsid w:val="006F6816"/>
    <w:rsid w:val="007128E6"/>
    <w:rsid w:val="0071320A"/>
    <w:rsid w:val="0071605C"/>
    <w:rsid w:val="007165AE"/>
    <w:rsid w:val="00727031"/>
    <w:rsid w:val="0073221F"/>
    <w:rsid w:val="0073235A"/>
    <w:rsid w:val="00735364"/>
    <w:rsid w:val="00742AC7"/>
    <w:rsid w:val="00746779"/>
    <w:rsid w:val="00747BC3"/>
    <w:rsid w:val="00750B19"/>
    <w:rsid w:val="0075791C"/>
    <w:rsid w:val="00775D49"/>
    <w:rsid w:val="00784C91"/>
    <w:rsid w:val="007873FE"/>
    <w:rsid w:val="00790346"/>
    <w:rsid w:val="007B133A"/>
    <w:rsid w:val="007D50C7"/>
    <w:rsid w:val="007F4B60"/>
    <w:rsid w:val="007F7CEF"/>
    <w:rsid w:val="0080381F"/>
    <w:rsid w:val="008106EB"/>
    <w:rsid w:val="008149A9"/>
    <w:rsid w:val="00826188"/>
    <w:rsid w:val="008325F4"/>
    <w:rsid w:val="00844D0B"/>
    <w:rsid w:val="008451B3"/>
    <w:rsid w:val="008540E6"/>
    <w:rsid w:val="008614CB"/>
    <w:rsid w:val="00867E1D"/>
    <w:rsid w:val="00870AFE"/>
    <w:rsid w:val="008712B1"/>
    <w:rsid w:val="008A101C"/>
    <w:rsid w:val="008A6560"/>
    <w:rsid w:val="008B3EAE"/>
    <w:rsid w:val="008B617E"/>
    <w:rsid w:val="008E504B"/>
    <w:rsid w:val="008E71B6"/>
    <w:rsid w:val="008E7CB9"/>
    <w:rsid w:val="008F5E5C"/>
    <w:rsid w:val="009024AD"/>
    <w:rsid w:val="00905214"/>
    <w:rsid w:val="0092180F"/>
    <w:rsid w:val="009335EE"/>
    <w:rsid w:val="00936B39"/>
    <w:rsid w:val="009428DA"/>
    <w:rsid w:val="00944F38"/>
    <w:rsid w:val="009546DC"/>
    <w:rsid w:val="00972AC3"/>
    <w:rsid w:val="00986B04"/>
    <w:rsid w:val="009B10DE"/>
    <w:rsid w:val="009B126C"/>
    <w:rsid w:val="009B6907"/>
    <w:rsid w:val="009C43FF"/>
    <w:rsid w:val="009D6C21"/>
    <w:rsid w:val="00A04971"/>
    <w:rsid w:val="00A24CDE"/>
    <w:rsid w:val="00A32F46"/>
    <w:rsid w:val="00A67F99"/>
    <w:rsid w:val="00A73A4F"/>
    <w:rsid w:val="00A74863"/>
    <w:rsid w:val="00AA7534"/>
    <w:rsid w:val="00AB2E94"/>
    <w:rsid w:val="00AC650C"/>
    <w:rsid w:val="00AC6E7B"/>
    <w:rsid w:val="00B020CD"/>
    <w:rsid w:val="00B1282E"/>
    <w:rsid w:val="00B219D2"/>
    <w:rsid w:val="00B35B93"/>
    <w:rsid w:val="00B52179"/>
    <w:rsid w:val="00B52750"/>
    <w:rsid w:val="00B66C2D"/>
    <w:rsid w:val="00B7031D"/>
    <w:rsid w:val="00B742AC"/>
    <w:rsid w:val="00B82203"/>
    <w:rsid w:val="00B85F89"/>
    <w:rsid w:val="00B92D91"/>
    <w:rsid w:val="00BA2F55"/>
    <w:rsid w:val="00BD4344"/>
    <w:rsid w:val="00BD49DD"/>
    <w:rsid w:val="00BE3A6C"/>
    <w:rsid w:val="00BE5B30"/>
    <w:rsid w:val="00BF438E"/>
    <w:rsid w:val="00C0779F"/>
    <w:rsid w:val="00C131C4"/>
    <w:rsid w:val="00C151AF"/>
    <w:rsid w:val="00C31E97"/>
    <w:rsid w:val="00C36452"/>
    <w:rsid w:val="00C42013"/>
    <w:rsid w:val="00C51C5D"/>
    <w:rsid w:val="00C52E98"/>
    <w:rsid w:val="00C60C47"/>
    <w:rsid w:val="00C65A8E"/>
    <w:rsid w:val="00CA03DE"/>
    <w:rsid w:val="00CA163F"/>
    <w:rsid w:val="00CB48F9"/>
    <w:rsid w:val="00CE3801"/>
    <w:rsid w:val="00CE644C"/>
    <w:rsid w:val="00CF73FC"/>
    <w:rsid w:val="00D06302"/>
    <w:rsid w:val="00D11C50"/>
    <w:rsid w:val="00D25AE9"/>
    <w:rsid w:val="00D3621E"/>
    <w:rsid w:val="00D37DAA"/>
    <w:rsid w:val="00D41BF6"/>
    <w:rsid w:val="00D45A0B"/>
    <w:rsid w:val="00D76ED0"/>
    <w:rsid w:val="00D827AC"/>
    <w:rsid w:val="00D906C1"/>
    <w:rsid w:val="00DA0914"/>
    <w:rsid w:val="00DB4DB8"/>
    <w:rsid w:val="00DD271F"/>
    <w:rsid w:val="00DE0701"/>
    <w:rsid w:val="00DF3212"/>
    <w:rsid w:val="00E12A2F"/>
    <w:rsid w:val="00E1600E"/>
    <w:rsid w:val="00E17321"/>
    <w:rsid w:val="00E50E49"/>
    <w:rsid w:val="00E714C5"/>
    <w:rsid w:val="00E773D9"/>
    <w:rsid w:val="00E82A28"/>
    <w:rsid w:val="00E85E92"/>
    <w:rsid w:val="00E908BA"/>
    <w:rsid w:val="00E97EDE"/>
    <w:rsid w:val="00EA249F"/>
    <w:rsid w:val="00EB0BB2"/>
    <w:rsid w:val="00EB0D9F"/>
    <w:rsid w:val="00EB656C"/>
    <w:rsid w:val="00EC1F62"/>
    <w:rsid w:val="00EC3979"/>
    <w:rsid w:val="00ED06F9"/>
    <w:rsid w:val="00EF465A"/>
    <w:rsid w:val="00EF6413"/>
    <w:rsid w:val="00F05DBC"/>
    <w:rsid w:val="00F1325B"/>
    <w:rsid w:val="00F134F2"/>
    <w:rsid w:val="00F162E3"/>
    <w:rsid w:val="00F17D71"/>
    <w:rsid w:val="00F36F75"/>
    <w:rsid w:val="00F53471"/>
    <w:rsid w:val="00F55D5F"/>
    <w:rsid w:val="00F5764E"/>
    <w:rsid w:val="00F66C26"/>
    <w:rsid w:val="00F7323E"/>
    <w:rsid w:val="00F83E47"/>
    <w:rsid w:val="00F92AE8"/>
    <w:rsid w:val="00FA0C38"/>
    <w:rsid w:val="00FC5D07"/>
    <w:rsid w:val="00FD237C"/>
    <w:rsid w:val="00FD6AB6"/>
    <w:rsid w:val="00FD6D2B"/>
    <w:rsid w:val="00FD7246"/>
    <w:rsid w:val="00FD7C44"/>
    <w:rsid w:val="00FE3448"/>
    <w:rsid w:val="00FF296F"/>
    <w:rsid w:val="00FF4BA3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844D0B"/>
    <w:pPr>
      <w:ind w:left="-567" w:firstLine="0"/>
      <w:jc w:val="center"/>
    </w:pPr>
    <w:rPr>
      <w:rFonts w:ascii="Code 128" w:hAnsi="Code 128" w:cs="Tahoma"/>
    </w:rPr>
  </w:style>
  <w:style w:type="paragraph" w:styleId="Peu">
    <w:name w:val="footer"/>
    <w:basedOn w:val="Normal"/>
    <w:link w:val="PeuCar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1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styleId="Taulaambquadrcula">
    <w:name w:val="Table Grid"/>
    <w:basedOn w:val="Taulanormal"/>
    <w:uiPriority w:val="39"/>
    <w:rsid w:val="0040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Lletraperdefectedelpargraf"/>
    <w:rsid w:val="00C65A8E"/>
  </w:style>
  <w:style w:type="paragraph" w:customStyle="1" w:styleId="Default">
    <w:name w:val="Default"/>
    <w:rsid w:val="00C65A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western">
    <w:name w:val="western"/>
    <w:basedOn w:val="Normal"/>
    <w:qFormat/>
    <w:rsid w:val="00972AC3"/>
    <w:pPr>
      <w:spacing w:before="100" w:beforeAutospacing="1"/>
      <w:ind w:firstLine="0"/>
      <w:jc w:val="left"/>
    </w:pPr>
    <w:rPr>
      <w:rFonts w:ascii="Courier New" w:hAnsi="Courier New" w:cs="Courier New"/>
      <w:color w:val="000000"/>
      <w:sz w:val="28"/>
      <w:szCs w:val="28"/>
      <w:lang w:eastAsia="ca-ES"/>
    </w:rPr>
  </w:style>
  <w:style w:type="paragraph" w:customStyle="1" w:styleId="Standard">
    <w:name w:val="Standard"/>
    <w:rsid w:val="00972AC3"/>
    <w:pPr>
      <w:widowControl w:val="0"/>
      <w:suppressAutoHyphens/>
      <w:autoSpaceDN w:val="0"/>
      <w:textAlignment w:val="baseline"/>
    </w:pPr>
    <w:rPr>
      <w:rFonts w:ascii="Arial" w:eastAsia="Lucida Sans Unicode" w:hAnsi="Arial" w:cs="Arial"/>
      <w:kern w:val="3"/>
      <w:sz w:val="22"/>
      <w:szCs w:val="24"/>
      <w:lang w:val="es-ES" w:eastAsia="zh-CN"/>
    </w:rPr>
  </w:style>
  <w:style w:type="paragraph" w:customStyle="1" w:styleId="Textbody">
    <w:name w:val="Text body"/>
    <w:basedOn w:val="Standard"/>
    <w:rsid w:val="00972AC3"/>
    <w:pPr>
      <w:spacing w:after="120"/>
    </w:pPr>
  </w:style>
  <w:style w:type="paragraph" w:styleId="Ttol">
    <w:name w:val="Title"/>
    <w:basedOn w:val="Standard"/>
    <w:next w:val="Subttol"/>
    <w:link w:val="TtolCar"/>
    <w:uiPriority w:val="10"/>
    <w:qFormat/>
    <w:rsid w:val="00972AC3"/>
    <w:pPr>
      <w:jc w:val="center"/>
    </w:pPr>
    <w:rPr>
      <w:rFonts w:ascii="Garamond" w:eastAsia="Garamond" w:hAnsi="Garamond" w:cs="Garamond"/>
      <w:b/>
      <w:u w:val="single"/>
    </w:rPr>
  </w:style>
  <w:style w:type="character" w:customStyle="1" w:styleId="TtolCar">
    <w:name w:val="Títol Car"/>
    <w:basedOn w:val="Lletraperdefectedelpargraf"/>
    <w:link w:val="Ttol"/>
    <w:uiPriority w:val="10"/>
    <w:rsid w:val="00972AC3"/>
    <w:rPr>
      <w:rFonts w:ascii="Garamond" w:eastAsia="Garamond" w:hAnsi="Garamond" w:cs="Garamond"/>
      <w:b/>
      <w:kern w:val="3"/>
      <w:sz w:val="22"/>
      <w:szCs w:val="24"/>
      <w:u w:val="single"/>
      <w:lang w:val="es-ES" w:eastAsia="zh-CN"/>
    </w:rPr>
  </w:style>
  <w:style w:type="paragraph" w:customStyle="1" w:styleId="TableContents">
    <w:name w:val="Table Contents"/>
    <w:basedOn w:val="Standard"/>
    <w:rsid w:val="00972AC3"/>
    <w:pPr>
      <w:suppressLineNumbers/>
    </w:pPr>
  </w:style>
  <w:style w:type="paragraph" w:styleId="Subttol">
    <w:name w:val="Subtitle"/>
    <w:basedOn w:val="Normal"/>
    <w:next w:val="Normal"/>
    <w:link w:val="SubttolCar"/>
    <w:rsid w:val="00972AC3"/>
    <w:pPr>
      <w:numPr>
        <w:ilvl w:val="1"/>
      </w:numPr>
      <w:spacing w:after="160"/>
      <w:ind w:firstLine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olCar">
    <w:name w:val="Subtítol Car"/>
    <w:basedOn w:val="Lletraperdefectedelpargraf"/>
    <w:link w:val="Subttol"/>
    <w:rsid w:val="00972AC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paragraph" w:customStyle="1" w:styleId="Cosdetext">
    <w:name w:val="Cos de text"/>
    <w:rsid w:val="00972AC3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972AC3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omiat">
    <w:name w:val="Closing"/>
    <w:basedOn w:val="Normal"/>
    <w:link w:val="ComiatCar"/>
    <w:rsid w:val="00972AC3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omiatCar">
    <w:name w:val="Comiat Car"/>
    <w:basedOn w:val="Lletraperdefectedelpargraf"/>
    <w:link w:val="Comiat"/>
    <w:rsid w:val="00972AC3"/>
    <w:rPr>
      <w:sz w:val="22"/>
      <w:szCs w:val="22"/>
      <w:lang w:eastAsia="es-ES"/>
    </w:rPr>
  </w:style>
  <w:style w:type="paragraph" w:customStyle="1" w:styleId="Ratllaittol">
    <w:name w:val="Ratlla i títol"/>
    <w:rsid w:val="00972AC3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972AC3"/>
    <w:rPr>
      <w:cap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72AC3"/>
    <w:rPr>
      <w:color w:val="605E5C"/>
      <w:shd w:val="clear" w:color="auto" w:fill="E1DFDD"/>
    </w:rPr>
  </w:style>
  <w:style w:type="paragraph" w:customStyle="1" w:styleId="Estndar">
    <w:name w:val="Estándar"/>
    <w:qFormat/>
    <w:rsid w:val="00972AC3"/>
    <w:pPr>
      <w:suppressAutoHyphens/>
    </w:pPr>
    <w:rPr>
      <w:color w:val="000000"/>
      <w:sz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972AC3"/>
    <w:pPr>
      <w:widowControl w:val="0"/>
      <w:autoSpaceDE w:val="0"/>
      <w:autoSpaceDN w:val="0"/>
      <w:spacing w:before="53"/>
      <w:ind w:left="112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42">
    <w:name w:val="ListLabel 42"/>
    <w:qFormat/>
    <w:rsid w:val="00972AC3"/>
    <w:rPr>
      <w:lang w:val="ca-ES" w:eastAsia="en-US" w:bidi="ar-SA"/>
    </w:rPr>
  </w:style>
  <w:style w:type="paragraph" w:customStyle="1" w:styleId="Encabezado2">
    <w:name w:val="Encabezado 2"/>
    <w:basedOn w:val="Normal"/>
    <w:link w:val="Ttulo2Car"/>
    <w:uiPriority w:val="1"/>
    <w:qFormat/>
    <w:rsid w:val="00972AC3"/>
    <w:pPr>
      <w:ind w:left="1018" w:firstLine="0"/>
      <w:jc w:val="left"/>
      <w:outlineLvl w:val="1"/>
    </w:pPr>
    <w:rPr>
      <w:rFonts w:eastAsia="Arial" w:cs="Arial"/>
      <w:b/>
      <w:bCs/>
      <w:sz w:val="22"/>
      <w:szCs w:val="22"/>
      <w:lang w:eastAsia="en-US"/>
    </w:rPr>
  </w:style>
  <w:style w:type="character" w:customStyle="1" w:styleId="Ttulo2Car">
    <w:name w:val="Título 2 Car"/>
    <w:basedOn w:val="Lletraperdefectedelpargraf"/>
    <w:link w:val="Encabezado2"/>
    <w:uiPriority w:val="1"/>
    <w:qFormat/>
    <w:rsid w:val="00972AC3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extoindependienteCar">
    <w:name w:val="Texto independiente Car"/>
    <w:basedOn w:val="Lletraperdefectedelpargraf"/>
    <w:link w:val="Cuerpodetexto"/>
    <w:uiPriority w:val="1"/>
    <w:qFormat/>
    <w:rsid w:val="00972AC3"/>
    <w:rPr>
      <w:rFonts w:ascii="Arial MT" w:eastAsia="Arial MT" w:hAnsi="Arial MT" w:cs="Arial MT"/>
    </w:rPr>
  </w:style>
  <w:style w:type="paragraph" w:customStyle="1" w:styleId="Cuerpodetexto">
    <w:name w:val="Cuerpo de texto"/>
    <w:basedOn w:val="Normal"/>
    <w:link w:val="TextoindependienteCar"/>
    <w:uiPriority w:val="1"/>
    <w:qFormat/>
    <w:rsid w:val="00972AC3"/>
    <w:pPr>
      <w:ind w:firstLine="0"/>
      <w:jc w:val="left"/>
    </w:pPr>
    <w:rPr>
      <w:rFonts w:ascii="Arial MT" w:eastAsia="Arial MT" w:hAnsi="Arial MT" w:cs="Arial MT"/>
      <w:sz w:val="20"/>
      <w:szCs w:val="20"/>
      <w:lang w:eastAsia="ca-ES"/>
    </w:rPr>
  </w:style>
  <w:style w:type="character" w:customStyle="1" w:styleId="EnlacedeInternet">
    <w:name w:val="Enlace de Internet"/>
    <w:basedOn w:val="Lletraperdefectedelpargraf"/>
    <w:uiPriority w:val="99"/>
    <w:unhideWhenUsed/>
    <w:rsid w:val="00972AC3"/>
    <w:rPr>
      <w:color w:val="0000FF" w:themeColor="hyperlink"/>
      <w:u w:val="single"/>
    </w:rPr>
  </w:style>
  <w:style w:type="paragraph" w:customStyle="1" w:styleId="Contenidodelmarco">
    <w:name w:val="Contenido del marco"/>
    <w:basedOn w:val="Normal"/>
    <w:qFormat/>
    <w:rsid w:val="00972AC3"/>
    <w:pPr>
      <w:ind w:firstLine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Encabezado1">
    <w:name w:val="Encabezado 1"/>
    <w:basedOn w:val="Normal"/>
    <w:uiPriority w:val="1"/>
    <w:qFormat/>
    <w:rsid w:val="00972AC3"/>
    <w:pPr>
      <w:ind w:left="4635" w:right="5117" w:firstLine="0"/>
      <w:jc w:val="center"/>
      <w:outlineLvl w:val="0"/>
    </w:pPr>
    <w:rPr>
      <w:rFonts w:ascii="Arial MT" w:eastAsia="Arial MT" w:hAnsi="Arial MT" w:cs="Arial MT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2AC3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euCar">
    <w:name w:val="Peu Car"/>
    <w:basedOn w:val="Lletraperdefectedelpargraf"/>
    <w:link w:val="Peu"/>
    <w:rsid w:val="00043447"/>
    <w:rPr>
      <w:rFonts w:ascii="Arial" w:hAnsi="Arial"/>
      <w:sz w:val="24"/>
      <w:szCs w:val="24"/>
      <w:lang w:eastAsia="es-ES"/>
    </w:rPr>
  </w:style>
  <w:style w:type="character" w:customStyle="1" w:styleId="emptyfield">
    <w:name w:val="emptyfield"/>
    <w:basedOn w:val="Lletraperdefectedelpargraf"/>
    <w:rsid w:val="00043447"/>
  </w:style>
  <w:style w:type="paragraph" w:customStyle="1" w:styleId="parrafo2">
    <w:name w:val="parrafo_2"/>
    <w:basedOn w:val="Normal"/>
    <w:rsid w:val="00043447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es-ES"/>
    </w:rPr>
  </w:style>
  <w:style w:type="paragraph" w:customStyle="1" w:styleId="parrafo">
    <w:name w:val="parrafo"/>
    <w:basedOn w:val="Normal"/>
    <w:rsid w:val="00043447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es-ES"/>
    </w:rPr>
  </w:style>
  <w:style w:type="character" w:customStyle="1" w:styleId="singleactionlinktext">
    <w:name w:val="singleactionlinktext"/>
    <w:basedOn w:val="Lletraperdefectedelpargraf"/>
    <w:rsid w:val="00043447"/>
  </w:style>
  <w:style w:type="character" w:styleId="Textennegreta">
    <w:name w:val="Strong"/>
    <w:basedOn w:val="Lletraperdefectedelpargraf"/>
    <w:uiPriority w:val="22"/>
    <w:qFormat/>
    <w:rsid w:val="00043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A47E-1BB7-4A3A-A851-3923BE82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Cristina Cabeza Janer</cp:lastModifiedBy>
  <cp:revision>4</cp:revision>
  <cp:lastPrinted>2025-03-25T10:15:00Z</cp:lastPrinted>
  <dcterms:created xsi:type="dcterms:W3CDTF">2025-06-12T10:04:00Z</dcterms:created>
  <dcterms:modified xsi:type="dcterms:W3CDTF">2025-06-19T11:16:00Z</dcterms:modified>
</cp:coreProperties>
</file>