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B59DB" w14:textId="77777777" w:rsidR="00043447" w:rsidRDefault="00043447" w:rsidP="00043447">
      <w:pPr>
        <w:pStyle w:val="Encabezado2"/>
        <w:ind w:left="0"/>
        <w:jc w:val="both"/>
      </w:pPr>
    </w:p>
    <w:p w14:paraId="3962E08E" w14:textId="77777777" w:rsidR="00043447" w:rsidRDefault="00043447" w:rsidP="00043447">
      <w:pPr>
        <w:pStyle w:val="Encabezado2"/>
        <w:ind w:left="0"/>
        <w:jc w:val="both"/>
      </w:pPr>
    </w:p>
    <w:p w14:paraId="214D71B1" w14:textId="77777777" w:rsidR="00043447" w:rsidRPr="001E3932" w:rsidRDefault="00043447" w:rsidP="00043447">
      <w:pPr>
        <w:pStyle w:val="Encabezado2"/>
        <w:ind w:left="0"/>
        <w:jc w:val="both"/>
        <w:rPr>
          <w:b w:val="0"/>
        </w:rPr>
      </w:pPr>
      <w:r w:rsidRPr="001E3932">
        <w:t>ANNEX II: DECLARACIÓ JURADA</w:t>
      </w:r>
    </w:p>
    <w:p w14:paraId="330F5F6E" w14:textId="77777777" w:rsidR="00043447" w:rsidRPr="001C4AAD" w:rsidRDefault="00043447" w:rsidP="00043447">
      <w:pPr>
        <w:pStyle w:val="Cuerpodetexto"/>
        <w:spacing w:before="10"/>
        <w:rPr>
          <w:rFonts w:ascii="Arial" w:hAnsi="Arial" w:cs="Arial"/>
          <w:b/>
          <w:sz w:val="22"/>
          <w:szCs w:val="22"/>
        </w:rPr>
      </w:pPr>
    </w:p>
    <w:p w14:paraId="6FCCC76A" w14:textId="49B4D9E1" w:rsidR="00043447" w:rsidRPr="001E3932" w:rsidRDefault="00043447" w:rsidP="00043447">
      <w:pPr>
        <w:ind w:firstLine="0"/>
        <w:rPr>
          <w:rFonts w:cs="Arial"/>
          <w:sz w:val="22"/>
          <w:szCs w:val="22"/>
        </w:rPr>
      </w:pPr>
      <w:r w:rsidRPr="001E3932">
        <w:rPr>
          <w:rFonts w:cs="Arial"/>
          <w:sz w:val="22"/>
          <w:szCs w:val="22"/>
        </w:rPr>
        <w:t>En/Na</w:t>
      </w:r>
      <w:r w:rsidRPr="001E3932">
        <w:rPr>
          <w:rFonts w:cs="Arial"/>
          <w:spacing w:val="16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(......................................)</w:t>
      </w:r>
      <w:r w:rsidRPr="001E3932">
        <w:rPr>
          <w:rFonts w:cs="Arial"/>
          <w:spacing w:val="12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major</w:t>
      </w:r>
      <w:r w:rsidRPr="001E3932">
        <w:rPr>
          <w:rFonts w:cs="Arial"/>
          <w:spacing w:val="12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d’edat</w:t>
      </w:r>
      <w:r w:rsidRPr="001E3932">
        <w:rPr>
          <w:rFonts w:cs="Arial"/>
          <w:spacing w:val="1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i</w:t>
      </w:r>
      <w:r w:rsidRPr="001E3932">
        <w:rPr>
          <w:rFonts w:cs="Arial"/>
          <w:spacing w:val="1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amb</w:t>
      </w:r>
      <w:r w:rsidRPr="001E3932">
        <w:rPr>
          <w:rFonts w:cs="Arial"/>
          <w:spacing w:val="15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número</w:t>
      </w:r>
      <w:r w:rsidRPr="001E3932">
        <w:rPr>
          <w:rFonts w:cs="Arial"/>
          <w:spacing w:val="13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</w:t>
      </w:r>
      <w:r w:rsidRPr="001E3932">
        <w:rPr>
          <w:rFonts w:cs="Arial"/>
          <w:spacing w:val="15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DNI</w:t>
      </w:r>
      <w:r w:rsidRPr="001E3932">
        <w:rPr>
          <w:rFonts w:cs="Arial"/>
          <w:spacing w:val="13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(...................................),</w:t>
      </w:r>
      <w:r>
        <w:rPr>
          <w:rFonts w:cs="Arial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amb la finalitat de participar en Concurs de Mèrits i capacitats per a la provisió d’una Plaça de</w:t>
      </w:r>
      <w:r>
        <w:rPr>
          <w:rFonts w:cs="Arial"/>
          <w:spacing w:val="1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Tècnic/a</w:t>
      </w:r>
      <w:r w:rsidRPr="001E3932">
        <w:rPr>
          <w:rFonts w:cs="Arial"/>
          <w:spacing w:val="-11"/>
          <w:sz w:val="22"/>
          <w:szCs w:val="22"/>
        </w:rPr>
        <w:t xml:space="preserve"> </w:t>
      </w:r>
      <w:r w:rsidR="00827F19">
        <w:rPr>
          <w:rFonts w:cs="Arial"/>
          <w:sz w:val="22"/>
          <w:szCs w:val="22"/>
        </w:rPr>
        <w:t>d’</w:t>
      </w:r>
      <w:r w:rsidRPr="001E3932">
        <w:rPr>
          <w:rFonts w:cs="Arial"/>
          <w:sz w:val="22"/>
          <w:szCs w:val="22"/>
        </w:rPr>
        <w:t>Administració</w:t>
      </w:r>
      <w:r w:rsidRPr="001E3932">
        <w:rPr>
          <w:rFonts w:cs="Arial"/>
          <w:spacing w:val="-10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Especial</w:t>
      </w:r>
      <w:r w:rsidRPr="001E3932">
        <w:rPr>
          <w:rFonts w:cs="Arial"/>
          <w:sz w:val="22"/>
          <w:szCs w:val="22"/>
        </w:rPr>
        <w:t>,</w:t>
      </w:r>
      <w:r w:rsidRPr="001E3932">
        <w:rPr>
          <w:rFonts w:cs="Arial"/>
          <w:spacing w:val="-10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</w:t>
      </w:r>
      <w:r w:rsidRPr="001E3932">
        <w:rPr>
          <w:rFonts w:cs="Arial"/>
          <w:spacing w:val="-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grup</w:t>
      </w:r>
      <w:r w:rsidRPr="001E3932">
        <w:rPr>
          <w:rFonts w:cs="Arial"/>
          <w:spacing w:val="-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</w:t>
      </w:r>
      <w:r w:rsidRPr="001E3932">
        <w:rPr>
          <w:rFonts w:cs="Arial"/>
          <w:spacing w:val="-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classificació</w:t>
      </w:r>
      <w:r w:rsidRPr="001E3932">
        <w:rPr>
          <w:rFonts w:cs="Arial"/>
          <w:spacing w:val="-11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A1,</w:t>
      </w:r>
      <w:r w:rsidRPr="001E3932">
        <w:rPr>
          <w:rFonts w:cs="Arial"/>
          <w:spacing w:val="-11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</w:t>
      </w:r>
      <w:r w:rsidRPr="001E3932">
        <w:rPr>
          <w:rFonts w:cs="Arial"/>
          <w:spacing w:val="-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la</w:t>
      </w:r>
      <w:r w:rsidRPr="001E3932">
        <w:rPr>
          <w:rFonts w:cs="Arial"/>
          <w:spacing w:val="-11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 xml:space="preserve">plantilla </w:t>
      </w:r>
      <w:r w:rsidRPr="001E3932">
        <w:rPr>
          <w:rFonts w:cs="Arial"/>
          <w:spacing w:val="-6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</w:t>
      </w:r>
      <w:r>
        <w:rPr>
          <w:rFonts w:cs="Arial"/>
          <w:spacing w:val="-2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personal</w:t>
      </w:r>
      <w:r w:rsidRPr="001E3932">
        <w:rPr>
          <w:rFonts w:cs="Arial"/>
          <w:spacing w:val="-1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funcionari</w:t>
      </w:r>
      <w:r w:rsidRPr="001E3932">
        <w:rPr>
          <w:rFonts w:cs="Arial"/>
          <w:spacing w:val="-5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</w:t>
      </w:r>
      <w:r w:rsidRPr="001E3932">
        <w:rPr>
          <w:rFonts w:cs="Arial"/>
          <w:spacing w:val="2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l’Ajuntament</w:t>
      </w:r>
      <w:r w:rsidRPr="001E3932">
        <w:rPr>
          <w:rFonts w:cs="Arial"/>
          <w:spacing w:val="-1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</w:t>
      </w:r>
      <w:r w:rsidRPr="001E3932">
        <w:rPr>
          <w:rFonts w:cs="Arial"/>
          <w:spacing w:val="-2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Moià.</w:t>
      </w:r>
    </w:p>
    <w:p w14:paraId="1E0B2027" w14:textId="77777777" w:rsidR="00043447" w:rsidRPr="001C4AAD" w:rsidRDefault="00043447" w:rsidP="00043447">
      <w:pPr>
        <w:pStyle w:val="Cuerpodetexto"/>
        <w:spacing w:before="1"/>
        <w:jc w:val="both"/>
        <w:rPr>
          <w:rFonts w:ascii="Arial" w:hAnsi="Arial" w:cs="Arial"/>
          <w:sz w:val="22"/>
          <w:szCs w:val="22"/>
        </w:rPr>
      </w:pPr>
    </w:p>
    <w:p w14:paraId="2BDD2859" w14:textId="77777777" w:rsidR="00043447" w:rsidRPr="001C4AAD" w:rsidRDefault="00043447" w:rsidP="00043447">
      <w:pPr>
        <w:rPr>
          <w:rFonts w:cs="Arial"/>
          <w:sz w:val="22"/>
          <w:szCs w:val="22"/>
        </w:rPr>
      </w:pPr>
    </w:p>
    <w:p w14:paraId="5E61B04D" w14:textId="77777777" w:rsidR="00043447" w:rsidRPr="001E3932" w:rsidRDefault="00043447" w:rsidP="00043447">
      <w:pPr>
        <w:pStyle w:val="Contenidodelmarco"/>
        <w:rPr>
          <w:b/>
          <w:bCs/>
        </w:rPr>
      </w:pPr>
      <w:r w:rsidRPr="001E3932">
        <w:rPr>
          <w:b/>
          <w:bCs/>
        </w:rPr>
        <w:t>JURO:</w:t>
      </w:r>
    </w:p>
    <w:p w14:paraId="64B56F3C" w14:textId="77777777" w:rsidR="00043447" w:rsidRPr="001C4AAD" w:rsidRDefault="00043447" w:rsidP="00043447">
      <w:pPr>
        <w:pStyle w:val="Cuerpodetexto"/>
        <w:rPr>
          <w:rFonts w:ascii="Arial" w:hAnsi="Arial" w:cs="Arial"/>
          <w:b/>
          <w:sz w:val="22"/>
          <w:szCs w:val="22"/>
        </w:rPr>
      </w:pPr>
    </w:p>
    <w:p w14:paraId="1F7934E7" w14:textId="77777777" w:rsidR="00043447" w:rsidRPr="001C4AAD" w:rsidRDefault="00043447" w:rsidP="00043447">
      <w:pPr>
        <w:pStyle w:val="Cuerpodetexto"/>
        <w:jc w:val="both"/>
        <w:rPr>
          <w:rFonts w:ascii="Arial" w:hAnsi="Arial" w:cs="Arial"/>
          <w:sz w:val="22"/>
          <w:szCs w:val="22"/>
        </w:rPr>
      </w:pPr>
      <w:r w:rsidRPr="001C4AAD">
        <w:rPr>
          <w:rFonts w:ascii="Arial" w:hAnsi="Arial" w:cs="Arial"/>
          <w:sz w:val="22"/>
          <w:szCs w:val="22"/>
        </w:rPr>
        <w:t>1.-</w:t>
      </w:r>
      <w:r w:rsidRPr="001C4AAD">
        <w:rPr>
          <w:rFonts w:ascii="Arial" w:hAnsi="Arial" w:cs="Arial"/>
          <w:spacing w:val="29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Que</w:t>
      </w:r>
      <w:r w:rsidRPr="001C4AAD">
        <w:rPr>
          <w:rFonts w:ascii="Arial" w:hAnsi="Arial" w:cs="Arial"/>
          <w:spacing w:val="30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compleixo</w:t>
      </w:r>
      <w:r w:rsidRPr="001C4AAD">
        <w:rPr>
          <w:rFonts w:ascii="Arial" w:hAnsi="Arial" w:cs="Arial"/>
          <w:spacing w:val="30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amb</w:t>
      </w:r>
      <w:r w:rsidRPr="001C4AAD">
        <w:rPr>
          <w:rFonts w:ascii="Arial" w:hAnsi="Arial" w:cs="Arial"/>
          <w:spacing w:val="29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les</w:t>
      </w:r>
      <w:r w:rsidRPr="001C4AAD">
        <w:rPr>
          <w:rFonts w:ascii="Arial" w:hAnsi="Arial" w:cs="Arial"/>
          <w:spacing w:val="31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condicions</w:t>
      </w:r>
      <w:r w:rsidRPr="001C4AAD">
        <w:rPr>
          <w:rFonts w:ascii="Arial" w:hAnsi="Arial" w:cs="Arial"/>
          <w:spacing w:val="31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exigides</w:t>
      </w:r>
      <w:r w:rsidRPr="001C4AAD">
        <w:rPr>
          <w:rFonts w:ascii="Arial" w:hAnsi="Arial" w:cs="Arial"/>
          <w:spacing w:val="31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per</w:t>
      </w:r>
      <w:r w:rsidRPr="001C4AAD">
        <w:rPr>
          <w:rFonts w:ascii="Arial" w:hAnsi="Arial" w:cs="Arial"/>
          <w:spacing w:val="31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exercir</w:t>
      </w:r>
      <w:r w:rsidRPr="001C4AAD">
        <w:rPr>
          <w:rFonts w:ascii="Arial" w:hAnsi="Arial" w:cs="Arial"/>
          <w:spacing w:val="34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les</w:t>
      </w:r>
      <w:r w:rsidRPr="001C4AAD">
        <w:rPr>
          <w:rFonts w:ascii="Arial" w:hAnsi="Arial" w:cs="Arial"/>
          <w:spacing w:val="28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funcions</w:t>
      </w:r>
      <w:r w:rsidRPr="001C4AAD">
        <w:rPr>
          <w:rFonts w:ascii="Arial" w:hAnsi="Arial" w:cs="Arial"/>
          <w:spacing w:val="29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que</w:t>
      </w:r>
      <w:r w:rsidRPr="001C4AAD">
        <w:rPr>
          <w:rFonts w:ascii="Arial" w:hAnsi="Arial" w:cs="Arial"/>
          <w:spacing w:val="30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puguin</w:t>
      </w:r>
      <w:r w:rsidRPr="001C4AAD">
        <w:rPr>
          <w:rFonts w:ascii="Arial" w:hAnsi="Arial" w:cs="Arial"/>
          <w:spacing w:val="30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ésser</w:t>
      </w:r>
      <w:r w:rsidRPr="001C4AAD">
        <w:rPr>
          <w:rFonts w:ascii="Arial" w:hAnsi="Arial" w:cs="Arial"/>
          <w:spacing w:val="-58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encomanades,</w:t>
      </w:r>
      <w:r w:rsidRPr="001C4AAD">
        <w:rPr>
          <w:rFonts w:ascii="Arial" w:hAnsi="Arial" w:cs="Arial"/>
          <w:spacing w:val="1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d’acord</w:t>
      </w:r>
      <w:r w:rsidRPr="001C4AAD">
        <w:rPr>
          <w:rFonts w:ascii="Arial" w:hAnsi="Arial" w:cs="Arial"/>
          <w:spacing w:val="-2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amb el normativa</w:t>
      </w:r>
      <w:r w:rsidRPr="001C4AAD">
        <w:rPr>
          <w:rFonts w:ascii="Arial" w:hAnsi="Arial" w:cs="Arial"/>
          <w:spacing w:val="-2"/>
          <w:sz w:val="22"/>
          <w:szCs w:val="22"/>
        </w:rPr>
        <w:t xml:space="preserve"> </w:t>
      </w:r>
      <w:r w:rsidRPr="001C4AAD">
        <w:rPr>
          <w:rFonts w:ascii="Arial" w:hAnsi="Arial" w:cs="Arial"/>
          <w:sz w:val="22"/>
          <w:szCs w:val="22"/>
        </w:rPr>
        <w:t>vigent.</w:t>
      </w:r>
    </w:p>
    <w:p w14:paraId="07EF4F2C" w14:textId="77777777" w:rsidR="00043447" w:rsidRDefault="00043447" w:rsidP="00043447">
      <w:pPr>
        <w:ind w:firstLine="0"/>
        <w:rPr>
          <w:rFonts w:cs="Arial"/>
          <w:sz w:val="22"/>
          <w:szCs w:val="22"/>
        </w:rPr>
      </w:pPr>
    </w:p>
    <w:p w14:paraId="02BD08E1" w14:textId="77777777" w:rsidR="00043447" w:rsidRPr="001E3932" w:rsidRDefault="00043447" w:rsidP="00043447">
      <w:pPr>
        <w:ind w:firstLine="0"/>
        <w:rPr>
          <w:rFonts w:cs="Arial"/>
          <w:sz w:val="22"/>
          <w:szCs w:val="22"/>
        </w:rPr>
      </w:pPr>
      <w:r w:rsidRPr="001E3932">
        <w:rPr>
          <w:rFonts w:cs="Arial"/>
          <w:sz w:val="22"/>
          <w:szCs w:val="22"/>
        </w:rPr>
        <w:t>2.-</w:t>
      </w:r>
      <w:r w:rsidRPr="001E3932">
        <w:rPr>
          <w:rFonts w:cs="Arial"/>
          <w:spacing w:val="16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Que</w:t>
      </w:r>
      <w:r w:rsidRPr="001E3932">
        <w:rPr>
          <w:rFonts w:cs="Arial"/>
          <w:spacing w:val="16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posseeixo</w:t>
      </w:r>
      <w:r w:rsidRPr="001E3932">
        <w:rPr>
          <w:rFonts w:cs="Arial"/>
          <w:spacing w:val="16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la</w:t>
      </w:r>
      <w:r w:rsidRPr="001E3932">
        <w:rPr>
          <w:rFonts w:cs="Arial"/>
          <w:spacing w:val="1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capacitat</w:t>
      </w:r>
      <w:r w:rsidRPr="001E3932">
        <w:rPr>
          <w:rFonts w:cs="Arial"/>
          <w:spacing w:val="17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funcional</w:t>
      </w:r>
      <w:r w:rsidRPr="001E3932">
        <w:rPr>
          <w:rFonts w:cs="Arial"/>
          <w:spacing w:val="1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pel</w:t>
      </w:r>
      <w:r w:rsidRPr="001E3932">
        <w:rPr>
          <w:rFonts w:cs="Arial"/>
          <w:spacing w:val="1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desenvolupament</w:t>
      </w:r>
      <w:r w:rsidRPr="001E3932">
        <w:rPr>
          <w:rFonts w:cs="Arial"/>
          <w:spacing w:val="17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</w:t>
      </w:r>
      <w:r w:rsidRPr="001E3932">
        <w:rPr>
          <w:rFonts w:cs="Arial"/>
          <w:spacing w:val="1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les</w:t>
      </w:r>
      <w:r w:rsidRPr="001E3932">
        <w:rPr>
          <w:rFonts w:cs="Arial"/>
          <w:spacing w:val="16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funcions</w:t>
      </w:r>
      <w:r w:rsidRPr="001E3932">
        <w:rPr>
          <w:rFonts w:cs="Arial"/>
          <w:spacing w:val="19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atribuïdes</w:t>
      </w:r>
      <w:r w:rsidRPr="001E3932">
        <w:rPr>
          <w:rFonts w:cs="Arial"/>
          <w:spacing w:val="16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al</w:t>
      </w:r>
      <w:r w:rsidRPr="001E3932">
        <w:rPr>
          <w:rFonts w:cs="Arial"/>
          <w:spacing w:val="-5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lloc</w:t>
      </w:r>
      <w:r w:rsidRPr="001E3932">
        <w:rPr>
          <w:rFonts w:cs="Arial"/>
          <w:spacing w:val="-1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 treball.</w:t>
      </w:r>
    </w:p>
    <w:p w14:paraId="290A5491" w14:textId="77777777" w:rsidR="00043447" w:rsidRDefault="00043447" w:rsidP="00043447">
      <w:pPr>
        <w:ind w:firstLine="0"/>
        <w:rPr>
          <w:rFonts w:cs="Arial"/>
          <w:sz w:val="22"/>
          <w:szCs w:val="22"/>
        </w:rPr>
      </w:pPr>
    </w:p>
    <w:p w14:paraId="0C5AF455" w14:textId="77777777" w:rsidR="00043447" w:rsidRPr="001E3932" w:rsidRDefault="00043447" w:rsidP="00043447">
      <w:pPr>
        <w:ind w:firstLine="0"/>
        <w:rPr>
          <w:rFonts w:cs="Arial"/>
          <w:spacing w:val="1"/>
          <w:sz w:val="22"/>
          <w:szCs w:val="22"/>
        </w:rPr>
      </w:pPr>
      <w:r w:rsidRPr="001E3932">
        <w:rPr>
          <w:rFonts w:cs="Arial"/>
          <w:sz w:val="22"/>
          <w:szCs w:val="22"/>
        </w:rPr>
        <w:t>3.-</w:t>
      </w:r>
      <w:r w:rsidRPr="001E3932">
        <w:rPr>
          <w:rFonts w:cs="Arial"/>
          <w:spacing w:val="-7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Que</w:t>
      </w:r>
      <w:r w:rsidRPr="001E3932">
        <w:rPr>
          <w:rFonts w:cs="Arial"/>
          <w:spacing w:val="-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no</w:t>
      </w:r>
      <w:r w:rsidRPr="001E3932">
        <w:rPr>
          <w:rFonts w:cs="Arial"/>
          <w:spacing w:val="-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estic</w:t>
      </w:r>
      <w:r w:rsidRPr="001E3932">
        <w:rPr>
          <w:rFonts w:cs="Arial"/>
          <w:spacing w:val="-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inhabilitat/da</w:t>
      </w:r>
      <w:r w:rsidRPr="001E3932">
        <w:rPr>
          <w:rFonts w:cs="Arial"/>
          <w:spacing w:val="-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per</w:t>
      </w:r>
      <w:r w:rsidRPr="001E3932">
        <w:rPr>
          <w:rFonts w:cs="Arial"/>
          <w:spacing w:val="-7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sentència</w:t>
      </w:r>
      <w:r w:rsidRPr="001E3932">
        <w:rPr>
          <w:rFonts w:cs="Arial"/>
          <w:spacing w:val="-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ferma</w:t>
      </w:r>
      <w:r w:rsidRPr="001E3932">
        <w:rPr>
          <w:rFonts w:cs="Arial"/>
          <w:spacing w:val="-5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per</w:t>
      </w:r>
      <w:r w:rsidRPr="001E3932">
        <w:rPr>
          <w:rFonts w:cs="Arial"/>
          <w:spacing w:val="-7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a</w:t>
      </w:r>
      <w:r w:rsidRPr="001E3932">
        <w:rPr>
          <w:rFonts w:cs="Arial"/>
          <w:spacing w:val="-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l’exercici</w:t>
      </w:r>
      <w:r w:rsidRPr="001E3932">
        <w:rPr>
          <w:rFonts w:cs="Arial"/>
          <w:spacing w:val="-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</w:t>
      </w:r>
      <w:r w:rsidRPr="001E3932">
        <w:rPr>
          <w:rFonts w:cs="Arial"/>
          <w:spacing w:val="-6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les</w:t>
      </w:r>
      <w:r w:rsidRPr="001E3932">
        <w:rPr>
          <w:rFonts w:cs="Arial"/>
          <w:spacing w:val="-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funcions</w:t>
      </w:r>
      <w:r w:rsidRPr="001E3932">
        <w:rPr>
          <w:rFonts w:cs="Arial"/>
          <w:spacing w:val="-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públiques,</w:t>
      </w:r>
      <w:r w:rsidRPr="001E3932">
        <w:rPr>
          <w:rFonts w:cs="Arial"/>
          <w:spacing w:val="-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ni</w:t>
      </w:r>
      <w:r w:rsidRPr="001E3932">
        <w:rPr>
          <w:rFonts w:cs="Arial"/>
          <w:spacing w:val="-59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he estat separat/da per resolució disciplinària ferma del servei de cap administració pública.</w:t>
      </w:r>
      <w:r w:rsidRPr="001E3932">
        <w:rPr>
          <w:rFonts w:cs="Arial"/>
          <w:spacing w:val="1"/>
          <w:sz w:val="22"/>
          <w:szCs w:val="22"/>
        </w:rPr>
        <w:t xml:space="preserve"> </w:t>
      </w:r>
    </w:p>
    <w:p w14:paraId="185C0718" w14:textId="77777777" w:rsidR="00043447" w:rsidRDefault="00043447" w:rsidP="00043447">
      <w:pPr>
        <w:ind w:firstLine="0"/>
        <w:rPr>
          <w:rFonts w:cs="Arial"/>
          <w:sz w:val="22"/>
          <w:szCs w:val="22"/>
        </w:rPr>
      </w:pPr>
    </w:p>
    <w:p w14:paraId="1D88EFA0" w14:textId="77777777" w:rsidR="00043447" w:rsidRPr="001E3932" w:rsidRDefault="00043447" w:rsidP="00043447">
      <w:pPr>
        <w:ind w:firstLine="0"/>
        <w:rPr>
          <w:rFonts w:cs="Arial"/>
          <w:spacing w:val="1"/>
          <w:sz w:val="22"/>
          <w:szCs w:val="22"/>
        </w:rPr>
      </w:pPr>
      <w:r w:rsidRPr="001E3932">
        <w:rPr>
          <w:rFonts w:cs="Arial"/>
          <w:sz w:val="22"/>
          <w:szCs w:val="22"/>
        </w:rPr>
        <w:t>4.-</w:t>
      </w:r>
      <w:r w:rsidRPr="001E3932">
        <w:rPr>
          <w:rFonts w:cs="Arial"/>
          <w:spacing w:val="5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Que</w:t>
      </w:r>
      <w:r w:rsidRPr="001E3932">
        <w:rPr>
          <w:rFonts w:cs="Arial"/>
          <w:spacing w:val="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no</w:t>
      </w:r>
      <w:r w:rsidRPr="001E3932">
        <w:rPr>
          <w:rFonts w:cs="Arial"/>
          <w:spacing w:val="5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em</w:t>
      </w:r>
      <w:r w:rsidRPr="001E3932">
        <w:rPr>
          <w:rFonts w:cs="Arial"/>
          <w:spacing w:val="2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trobo</w:t>
      </w:r>
      <w:r w:rsidRPr="001E3932">
        <w:rPr>
          <w:rFonts w:cs="Arial"/>
          <w:spacing w:val="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afectat/da</w:t>
      </w:r>
      <w:r w:rsidRPr="001E3932">
        <w:rPr>
          <w:rFonts w:cs="Arial"/>
          <w:spacing w:val="5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per</w:t>
      </w:r>
      <w:r w:rsidRPr="001E3932">
        <w:rPr>
          <w:rFonts w:cs="Arial"/>
          <w:spacing w:val="5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causa</w:t>
      </w:r>
      <w:r w:rsidRPr="001E3932">
        <w:rPr>
          <w:rFonts w:cs="Arial"/>
          <w:spacing w:val="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d’incompatibilitat</w:t>
      </w:r>
      <w:r w:rsidRPr="001E3932">
        <w:rPr>
          <w:rFonts w:cs="Arial"/>
          <w:spacing w:val="6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establerta</w:t>
      </w:r>
      <w:r w:rsidRPr="001E3932">
        <w:rPr>
          <w:rFonts w:cs="Arial"/>
          <w:spacing w:val="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per</w:t>
      </w:r>
      <w:r w:rsidRPr="001E3932">
        <w:rPr>
          <w:rFonts w:cs="Arial"/>
          <w:spacing w:val="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la</w:t>
      </w:r>
      <w:r w:rsidRPr="001E3932">
        <w:rPr>
          <w:rFonts w:cs="Arial"/>
          <w:spacing w:val="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Llei</w:t>
      </w:r>
      <w:r w:rsidRPr="001E3932">
        <w:rPr>
          <w:rFonts w:cs="Arial"/>
          <w:spacing w:val="6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53/1984,</w:t>
      </w:r>
      <w:r w:rsidRPr="001E3932">
        <w:rPr>
          <w:rFonts w:cs="Arial"/>
          <w:spacing w:val="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</w:t>
      </w:r>
      <w:r w:rsidRPr="001E3932">
        <w:rPr>
          <w:rFonts w:cs="Arial"/>
          <w:spacing w:val="-5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26 de desembre, d’incompatibilitats del personal al servei de les administracions públiques.</w:t>
      </w:r>
      <w:r w:rsidRPr="001E3932">
        <w:rPr>
          <w:rFonts w:cs="Arial"/>
          <w:spacing w:val="1"/>
          <w:sz w:val="22"/>
          <w:szCs w:val="22"/>
        </w:rPr>
        <w:t xml:space="preserve"> </w:t>
      </w:r>
    </w:p>
    <w:p w14:paraId="295D80AD" w14:textId="77777777" w:rsidR="00043447" w:rsidRDefault="00043447" w:rsidP="00043447">
      <w:pPr>
        <w:ind w:firstLine="0"/>
        <w:rPr>
          <w:rFonts w:cs="Arial"/>
          <w:sz w:val="22"/>
          <w:szCs w:val="22"/>
        </w:rPr>
      </w:pPr>
    </w:p>
    <w:p w14:paraId="031E457E" w14:textId="77777777" w:rsidR="00043447" w:rsidRPr="001E3932" w:rsidRDefault="00043447" w:rsidP="00043447">
      <w:pPr>
        <w:ind w:firstLine="0"/>
        <w:rPr>
          <w:rFonts w:cs="Arial"/>
          <w:sz w:val="22"/>
          <w:szCs w:val="22"/>
        </w:rPr>
      </w:pPr>
      <w:r w:rsidRPr="001E3932">
        <w:rPr>
          <w:rFonts w:cs="Arial"/>
          <w:sz w:val="22"/>
          <w:szCs w:val="22"/>
        </w:rPr>
        <w:t>5.-</w:t>
      </w:r>
      <w:r w:rsidRPr="001E3932">
        <w:rPr>
          <w:rFonts w:cs="Arial"/>
          <w:spacing w:val="3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Que</w:t>
      </w:r>
      <w:r w:rsidRPr="001E3932">
        <w:rPr>
          <w:rFonts w:cs="Arial"/>
          <w:spacing w:val="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tal</w:t>
      </w:r>
      <w:r w:rsidRPr="001E3932">
        <w:rPr>
          <w:rFonts w:cs="Arial"/>
          <w:spacing w:val="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manifestació</w:t>
      </w:r>
      <w:r w:rsidRPr="001E3932">
        <w:rPr>
          <w:rFonts w:cs="Arial"/>
          <w:spacing w:val="2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es</w:t>
      </w:r>
      <w:r w:rsidRPr="001E3932">
        <w:rPr>
          <w:rFonts w:cs="Arial"/>
          <w:spacing w:val="6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presenta</w:t>
      </w:r>
      <w:r w:rsidRPr="001E3932">
        <w:rPr>
          <w:rFonts w:cs="Arial"/>
          <w:spacing w:val="5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</w:t>
      </w:r>
      <w:r w:rsidRPr="001E3932">
        <w:rPr>
          <w:rFonts w:cs="Arial"/>
          <w:spacing w:val="2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forma</w:t>
      </w:r>
      <w:r w:rsidRPr="001E3932">
        <w:rPr>
          <w:rFonts w:cs="Arial"/>
          <w:spacing w:val="7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lliure</w:t>
      </w:r>
      <w:r w:rsidRPr="001E3932">
        <w:rPr>
          <w:rFonts w:cs="Arial"/>
          <w:spacing w:val="6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i</w:t>
      </w:r>
      <w:r w:rsidRPr="001E3932">
        <w:rPr>
          <w:rFonts w:cs="Arial"/>
          <w:spacing w:val="3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voluntària,</w:t>
      </w:r>
      <w:r w:rsidRPr="001E3932">
        <w:rPr>
          <w:rFonts w:cs="Arial"/>
          <w:spacing w:val="6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a</w:t>
      </w:r>
      <w:r w:rsidRPr="001E3932">
        <w:rPr>
          <w:rFonts w:cs="Arial"/>
          <w:spacing w:val="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efectes</w:t>
      </w:r>
      <w:r w:rsidRPr="001E3932">
        <w:rPr>
          <w:rFonts w:cs="Arial"/>
          <w:spacing w:val="1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de</w:t>
      </w:r>
      <w:r w:rsidRPr="001E3932">
        <w:rPr>
          <w:rFonts w:cs="Arial"/>
          <w:spacing w:val="9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la</w:t>
      </w:r>
      <w:r w:rsidRPr="001E3932">
        <w:rPr>
          <w:rFonts w:cs="Arial"/>
          <w:spacing w:val="4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convocatòria</w:t>
      </w:r>
      <w:r w:rsidRPr="001E3932">
        <w:rPr>
          <w:rFonts w:cs="Arial"/>
          <w:spacing w:val="-58"/>
          <w:sz w:val="22"/>
          <w:szCs w:val="22"/>
        </w:rPr>
        <w:t xml:space="preserve"> </w:t>
      </w:r>
      <w:r w:rsidRPr="001E3932">
        <w:rPr>
          <w:rFonts w:cs="Arial"/>
          <w:sz w:val="22"/>
          <w:szCs w:val="22"/>
        </w:rPr>
        <w:t>abans esmentada.</w:t>
      </w:r>
    </w:p>
    <w:p w14:paraId="3B5CA1AE" w14:textId="77777777" w:rsidR="00043447" w:rsidRPr="001C4AAD" w:rsidRDefault="00043447" w:rsidP="00043447">
      <w:pPr>
        <w:pStyle w:val="Pargrafdellista"/>
        <w:rPr>
          <w:rFonts w:cs="Arial"/>
          <w:sz w:val="22"/>
          <w:szCs w:val="22"/>
        </w:rPr>
      </w:pPr>
    </w:p>
    <w:p w14:paraId="6BB35ED0" w14:textId="77777777" w:rsidR="00043447" w:rsidRPr="001C4AAD" w:rsidRDefault="00043447" w:rsidP="00043447">
      <w:pPr>
        <w:pStyle w:val="Cuerpodetexto"/>
        <w:jc w:val="both"/>
        <w:rPr>
          <w:rFonts w:ascii="Arial" w:hAnsi="Arial" w:cs="Arial"/>
          <w:sz w:val="22"/>
          <w:szCs w:val="22"/>
        </w:rPr>
      </w:pPr>
      <w:r w:rsidRPr="001C4AAD">
        <w:rPr>
          <w:rFonts w:ascii="Arial" w:hAnsi="Arial" w:cs="Arial"/>
          <w:sz w:val="22"/>
          <w:szCs w:val="22"/>
        </w:rPr>
        <w:t>Signat:</w:t>
      </w:r>
    </w:p>
    <w:p w14:paraId="5B4930CC" w14:textId="77777777" w:rsidR="00043447" w:rsidRPr="001C4AAD" w:rsidRDefault="00043447" w:rsidP="00043447">
      <w:pPr>
        <w:pStyle w:val="Cuerpodetexto"/>
        <w:rPr>
          <w:rFonts w:ascii="Arial" w:hAnsi="Arial" w:cs="Arial"/>
          <w:sz w:val="22"/>
          <w:szCs w:val="22"/>
        </w:rPr>
      </w:pPr>
    </w:p>
    <w:p w14:paraId="21E1D6DB" w14:textId="77777777" w:rsidR="00043447" w:rsidRPr="001C4AAD" w:rsidRDefault="00043447" w:rsidP="00043447">
      <w:pPr>
        <w:pStyle w:val="Cuerpodetexto"/>
        <w:rPr>
          <w:rFonts w:ascii="Arial" w:hAnsi="Arial" w:cs="Arial"/>
          <w:sz w:val="22"/>
          <w:szCs w:val="22"/>
        </w:rPr>
      </w:pPr>
    </w:p>
    <w:p w14:paraId="6FFC53BE" w14:textId="77777777" w:rsidR="00043447" w:rsidRPr="001C4AAD" w:rsidRDefault="00043447" w:rsidP="00043447">
      <w:pPr>
        <w:pStyle w:val="Cuerpodetexto"/>
        <w:rPr>
          <w:rFonts w:ascii="Arial" w:hAnsi="Arial" w:cs="Arial"/>
          <w:sz w:val="22"/>
          <w:szCs w:val="22"/>
        </w:rPr>
      </w:pPr>
    </w:p>
    <w:p w14:paraId="3E25851A" w14:textId="77777777" w:rsidR="00043447" w:rsidRPr="001C4AAD" w:rsidRDefault="00043447" w:rsidP="00043447">
      <w:pPr>
        <w:pStyle w:val="Cuerpodetexto"/>
        <w:rPr>
          <w:rFonts w:ascii="Arial" w:hAnsi="Arial" w:cs="Arial"/>
          <w:sz w:val="22"/>
          <w:szCs w:val="22"/>
        </w:rPr>
      </w:pPr>
    </w:p>
    <w:p w14:paraId="407011A2" w14:textId="77777777" w:rsidR="00043447" w:rsidRPr="001C4AAD" w:rsidRDefault="00043447" w:rsidP="00043447">
      <w:pPr>
        <w:pStyle w:val="Cuerpodetexto"/>
        <w:rPr>
          <w:rFonts w:ascii="Arial" w:hAnsi="Arial" w:cs="Arial"/>
          <w:sz w:val="22"/>
          <w:szCs w:val="22"/>
        </w:rPr>
      </w:pPr>
      <w:r w:rsidRPr="001C4AA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AD36B" wp14:editId="466D8870">
                <wp:simplePos x="0" y="0"/>
                <wp:positionH relativeFrom="page">
                  <wp:posOffset>7727315</wp:posOffset>
                </wp:positionH>
                <wp:positionV relativeFrom="page">
                  <wp:posOffset>9389110</wp:posOffset>
                </wp:positionV>
                <wp:extent cx="3629025" cy="278765"/>
                <wp:effectExtent l="0" t="0" r="10160" b="7620"/>
                <wp:wrapNone/>
                <wp:docPr id="12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628440" cy="27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3A3DF4" w14:textId="77777777" w:rsidR="00043447" w:rsidRDefault="00043447" w:rsidP="00043447">
                            <w:pPr>
                              <w:pStyle w:val="Contenidodelmarco"/>
                              <w:spacing w:before="30" w:line="206" w:lineRule="auto"/>
                              <w:ind w:left="20"/>
                            </w:pPr>
                            <w:r>
                              <w:rPr>
                                <w:spacing w:val="-1"/>
                                <w:sz w:val="12"/>
                              </w:rPr>
                              <w:t xml:space="preserve">Codi Validació: 3WRP252W5CCAAQX9NTYX2PMWC | Verificació: </w:t>
                            </w:r>
                            <w:r>
                              <w:rPr>
                                <w:sz w:val="12"/>
                              </w:rPr>
                              <w:t>https://moia.eadministracio.cat/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22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22</w:t>
                            </w:r>
                          </w:p>
                        </w:txbxContent>
                      </wps:txbx>
                      <wps:bodyPr vert="vert270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5AD36B" id="Cuadro de texto 3" o:spid="_x0000_s1026" style="position:absolute;margin-left:608.45pt;margin-top:739.3pt;width:285.75pt;height:21.95pt;flip:x y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" filled="f" stroked="f">
                <v:textbox style="layout-flow:vertical;mso-layout-flow-alt:bottom-to-top" inset="0,0,0,0">
                  <w:txbxContent>
                    <w:p w14:paraId="423A3DF4" w14:textId="77777777" w:rsidR="00043447" w:rsidRDefault="00043447" w:rsidP="00043447">
                      <w:pPr>
                        <w:pStyle w:val="Contenidodelmarco"/>
                        <w:spacing w:before="30" w:line="206" w:lineRule="auto"/>
                        <w:ind w:left="20"/>
                      </w:pPr>
                      <w:r>
                        <w:rPr>
                          <w:spacing w:val="-1"/>
                          <w:sz w:val="12"/>
                        </w:rPr>
                        <w:t xml:space="preserve">Codi Validació: 3WRP252W5CCAAQX9NTYX2PMWC | Verificació: </w:t>
                      </w:r>
                      <w:r>
                        <w:rPr>
                          <w:sz w:val="12"/>
                        </w:rPr>
                        <w:t>https://moia.eadministracio.cat/</w:t>
                      </w:r>
                      <w:r>
                        <w:rPr>
                          <w:spacing w:val="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22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6614FDE" w14:textId="77777777" w:rsidR="00043447" w:rsidRPr="001C4AAD" w:rsidRDefault="00043447" w:rsidP="00043447">
      <w:pPr>
        <w:rPr>
          <w:rFonts w:cs="Arial"/>
          <w:sz w:val="22"/>
          <w:szCs w:val="22"/>
        </w:rPr>
      </w:pPr>
    </w:p>
    <w:p w14:paraId="7E41AD38" w14:textId="77777777" w:rsidR="00043447" w:rsidRPr="001C4AAD" w:rsidRDefault="00043447" w:rsidP="00043447">
      <w:pPr>
        <w:autoSpaceDE w:val="0"/>
        <w:autoSpaceDN w:val="0"/>
        <w:adjustRightInd w:val="0"/>
        <w:ind w:firstLine="0"/>
        <w:rPr>
          <w:rFonts w:cs="Arial"/>
          <w:color w:val="000000"/>
          <w:sz w:val="22"/>
          <w:szCs w:val="22"/>
        </w:rPr>
      </w:pPr>
    </w:p>
    <w:p w14:paraId="572504E9" w14:textId="77777777" w:rsidR="00043447" w:rsidRPr="002D385E" w:rsidRDefault="00043447" w:rsidP="00043447">
      <w:pPr>
        <w:ind w:firstLine="0"/>
        <w:rPr>
          <w:b/>
          <w:bCs/>
          <w:i/>
          <w:iCs/>
          <w:sz w:val="22"/>
          <w:szCs w:val="22"/>
        </w:rPr>
      </w:pPr>
    </w:p>
    <w:sectPr w:rsidR="00043447" w:rsidRPr="002D385E" w:rsidSect="006B03BD">
      <w:headerReference w:type="default" r:id="rId8"/>
      <w:footerReference w:type="even" r:id="rId9"/>
      <w:footerReference w:type="default" r:id="rId10"/>
      <w:pgSz w:w="11906" w:h="16838"/>
      <w:pgMar w:top="2268" w:right="991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112F1" w14:textId="77777777" w:rsidR="00240137" w:rsidRDefault="00240137">
      <w:r>
        <w:separator/>
      </w:r>
    </w:p>
  </w:endnote>
  <w:endnote w:type="continuationSeparator" w:id="0">
    <w:p w14:paraId="4175B873" w14:textId="77777777" w:rsidR="00240137" w:rsidRDefault="0024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39C4" w14:textId="77777777" w:rsidR="00BE5B30" w:rsidRDefault="00BE5B30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F0E92C" w14:textId="77777777" w:rsidR="00BE5B30" w:rsidRDefault="00BE5B3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AF9E" w14:textId="77777777" w:rsidR="00BE5B30" w:rsidRDefault="00BE5B30" w:rsidP="00844D0B">
    <w:pPr>
      <w:pStyle w:val="Capalera"/>
    </w:pPr>
  </w:p>
  <w:p w14:paraId="2D8B1CA3" w14:textId="41638A04" w:rsidR="00BE5B30" w:rsidRPr="00844D0B" w:rsidRDefault="00844D0B" w:rsidP="00844D0B">
    <w:pPr>
      <w:pStyle w:val="Capalera"/>
    </w:pPr>
    <w:r w:rsidRPr="00844D0B">
      <w:t>Pàgina</w:t>
    </w:r>
    <w:r w:rsidR="00BE5B30" w:rsidRPr="00844D0B">
      <w:t xml:space="preserve"> </w:t>
    </w:r>
    <w:r w:rsidR="00BE5B30" w:rsidRPr="00844D0B">
      <w:fldChar w:fldCharType="begin"/>
    </w:r>
    <w:r w:rsidR="00BE5B30" w:rsidRPr="00844D0B">
      <w:instrText>PAGE  \* Arabic  \* MERGEFORMAT</w:instrText>
    </w:r>
    <w:r w:rsidR="00BE5B30" w:rsidRPr="00844D0B">
      <w:fldChar w:fldCharType="separate"/>
    </w:r>
    <w:r w:rsidR="009C43FF">
      <w:rPr>
        <w:noProof/>
      </w:rPr>
      <w:t>3</w:t>
    </w:r>
    <w:r w:rsidR="00BE5B30" w:rsidRPr="00844D0B">
      <w:fldChar w:fldCharType="end"/>
    </w:r>
    <w:r w:rsidR="00BE5B30" w:rsidRPr="00844D0B">
      <w:t xml:space="preserve"> de </w:t>
    </w:r>
    <w:fldSimple w:instr="NUMPAGES  \* Arabic  \* MERGEFORMAT">
      <w:r w:rsidR="009C43FF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B3562" w14:textId="77777777" w:rsidR="00240137" w:rsidRDefault="00240137">
      <w:r>
        <w:separator/>
      </w:r>
    </w:p>
  </w:footnote>
  <w:footnote w:type="continuationSeparator" w:id="0">
    <w:p w14:paraId="11223898" w14:textId="77777777" w:rsidR="00240137" w:rsidRDefault="00240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78C5" w14:textId="4C0D495D" w:rsidR="00BE5B30" w:rsidRDefault="00844D0B" w:rsidP="00844D0B">
    <w:pPr>
      <w:pStyle w:val="Capalera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6A15EF4F" wp14:editId="11C5912F">
          <wp:simplePos x="0" y="0"/>
          <wp:positionH relativeFrom="column">
            <wp:posOffset>-117384</wp:posOffset>
          </wp:positionH>
          <wp:positionV relativeFrom="paragraph">
            <wp:posOffset>59328</wp:posOffset>
          </wp:positionV>
          <wp:extent cx="2521857" cy="968213"/>
          <wp:effectExtent l="0" t="0" r="0" b="381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0DD7B" w14:textId="3ABEFD6E" w:rsidR="00BE5B30" w:rsidRDefault="00BE5B30" w:rsidP="00844D0B">
    <w:pPr>
      <w:pStyle w:val="Capalera"/>
    </w:pPr>
  </w:p>
  <w:p w14:paraId="3DDD8F33" w14:textId="72797FC9" w:rsidR="00BE5B30" w:rsidRDefault="00BE5B30" w:rsidP="00844D0B">
    <w:pPr>
      <w:pStyle w:val="Capalera"/>
    </w:pPr>
  </w:p>
  <w:p w14:paraId="77CB775C" w14:textId="2529A1D5" w:rsidR="00BE5B30" w:rsidRDefault="00BE5B30" w:rsidP="00844D0B">
    <w:pPr>
      <w:pStyle w:val="Capalera"/>
    </w:pPr>
  </w:p>
  <w:p w14:paraId="53AEEA79" w14:textId="77777777" w:rsidR="00B66C2D" w:rsidRDefault="00B66C2D" w:rsidP="00844D0B">
    <w:pPr>
      <w:pStyle w:val="Capalera"/>
    </w:pPr>
  </w:p>
  <w:p w14:paraId="78660D14" w14:textId="77777777" w:rsidR="008614CB" w:rsidRDefault="008614CB" w:rsidP="00844D0B">
    <w:pPr>
      <w:pStyle w:val="Capalera"/>
    </w:pPr>
  </w:p>
  <w:p w14:paraId="7E10B265" w14:textId="77777777" w:rsidR="00BE5B30" w:rsidRDefault="00BE5B30" w:rsidP="00844D0B">
    <w:pPr>
      <w:pStyle w:val="Capalera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45E"/>
    <w:multiLevelType w:val="hybridMultilevel"/>
    <w:tmpl w:val="3B7456C6"/>
    <w:lvl w:ilvl="0" w:tplc="46524898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E56130"/>
    <w:multiLevelType w:val="hybridMultilevel"/>
    <w:tmpl w:val="584CE382"/>
    <w:lvl w:ilvl="0" w:tplc="390CE930">
      <w:start w:val="6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53DA3"/>
    <w:multiLevelType w:val="hybridMultilevel"/>
    <w:tmpl w:val="F216E1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043352"/>
    <w:multiLevelType w:val="hybridMultilevel"/>
    <w:tmpl w:val="9D2C0F18"/>
    <w:lvl w:ilvl="0" w:tplc="A7A260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C78A7"/>
    <w:multiLevelType w:val="hybridMultilevel"/>
    <w:tmpl w:val="D976237A"/>
    <w:lvl w:ilvl="0" w:tplc="83BADA28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Times New Roman"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3116" w:hanging="360"/>
      </w:pPr>
    </w:lvl>
    <w:lvl w:ilvl="2" w:tplc="0403001B" w:tentative="1">
      <w:start w:val="1"/>
      <w:numFmt w:val="lowerRoman"/>
      <w:lvlText w:val="%3."/>
      <w:lvlJc w:val="right"/>
      <w:pPr>
        <w:ind w:left="3836" w:hanging="180"/>
      </w:pPr>
    </w:lvl>
    <w:lvl w:ilvl="3" w:tplc="0403000F" w:tentative="1">
      <w:start w:val="1"/>
      <w:numFmt w:val="decimal"/>
      <w:lvlText w:val="%4."/>
      <w:lvlJc w:val="left"/>
      <w:pPr>
        <w:ind w:left="4556" w:hanging="360"/>
      </w:pPr>
    </w:lvl>
    <w:lvl w:ilvl="4" w:tplc="04030019" w:tentative="1">
      <w:start w:val="1"/>
      <w:numFmt w:val="lowerLetter"/>
      <w:lvlText w:val="%5."/>
      <w:lvlJc w:val="left"/>
      <w:pPr>
        <w:ind w:left="5276" w:hanging="360"/>
      </w:pPr>
    </w:lvl>
    <w:lvl w:ilvl="5" w:tplc="0403001B" w:tentative="1">
      <w:start w:val="1"/>
      <w:numFmt w:val="lowerRoman"/>
      <w:lvlText w:val="%6."/>
      <w:lvlJc w:val="right"/>
      <w:pPr>
        <w:ind w:left="5996" w:hanging="180"/>
      </w:pPr>
    </w:lvl>
    <w:lvl w:ilvl="6" w:tplc="0403000F" w:tentative="1">
      <w:start w:val="1"/>
      <w:numFmt w:val="decimal"/>
      <w:lvlText w:val="%7."/>
      <w:lvlJc w:val="left"/>
      <w:pPr>
        <w:ind w:left="6716" w:hanging="360"/>
      </w:pPr>
    </w:lvl>
    <w:lvl w:ilvl="7" w:tplc="04030019" w:tentative="1">
      <w:start w:val="1"/>
      <w:numFmt w:val="lowerLetter"/>
      <w:lvlText w:val="%8."/>
      <w:lvlJc w:val="left"/>
      <w:pPr>
        <w:ind w:left="7436" w:hanging="360"/>
      </w:pPr>
    </w:lvl>
    <w:lvl w:ilvl="8" w:tplc="0403001B" w:tentative="1">
      <w:start w:val="1"/>
      <w:numFmt w:val="lowerRoman"/>
      <w:lvlText w:val="%9."/>
      <w:lvlJc w:val="right"/>
      <w:pPr>
        <w:ind w:left="8156" w:hanging="180"/>
      </w:pPr>
    </w:lvl>
  </w:abstractNum>
  <w:abstractNum w:abstractNumId="6" w15:restartNumberingAfterBreak="0">
    <w:nsid w:val="0A5B7DFC"/>
    <w:multiLevelType w:val="hybridMultilevel"/>
    <w:tmpl w:val="48E01B0E"/>
    <w:lvl w:ilvl="0" w:tplc="CFE07C4C">
      <w:start w:val="7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0890DE5"/>
    <w:multiLevelType w:val="hybridMultilevel"/>
    <w:tmpl w:val="2A206C96"/>
    <w:lvl w:ilvl="0" w:tplc="040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74772"/>
    <w:multiLevelType w:val="multilevel"/>
    <w:tmpl w:val="F45284D0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w w:val="100"/>
        <w:sz w:val="22"/>
        <w:szCs w:val="22"/>
        <w:lang w:val="ca-ES" w:eastAsia="en-US" w:bidi="ar-SA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lang w:val="ca-ES" w:eastAsia="en-US" w:bidi="ar-SA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lang w:val="ca-ES" w:eastAsia="en-US" w:bidi="ar-SA"/>
      </w:rPr>
    </w:lvl>
    <w:lvl w:ilvl="5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lang w:val="ca-ES" w:eastAsia="en-US" w:bidi="ar-SA"/>
      </w:rPr>
    </w:lvl>
  </w:abstractNum>
  <w:abstractNum w:abstractNumId="10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0D67B0F"/>
    <w:multiLevelType w:val="hybridMultilevel"/>
    <w:tmpl w:val="7E8637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518EB"/>
    <w:multiLevelType w:val="hybridMultilevel"/>
    <w:tmpl w:val="6D5AB33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32CA8"/>
    <w:multiLevelType w:val="hybridMultilevel"/>
    <w:tmpl w:val="19CCED14"/>
    <w:lvl w:ilvl="0" w:tplc="81866236">
      <w:start w:val="2"/>
      <w:numFmt w:val="bullet"/>
      <w:suff w:val="space"/>
      <w:lvlText w:val="-"/>
      <w:lvlJc w:val="left"/>
      <w:pPr>
        <w:ind w:left="0" w:firstLine="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575EF"/>
    <w:multiLevelType w:val="multilevel"/>
    <w:tmpl w:val="DDA2424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 MT" w:hAnsi="Arial" w:cs="Arial MT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bullet"/>
      <w:lvlText w:val="-"/>
      <w:lvlJc w:val="left"/>
      <w:pPr>
        <w:ind w:left="2012" w:hanging="286"/>
      </w:pPr>
      <w:rPr>
        <w:rFonts w:ascii="Sylfaen" w:hAnsi="Sylfaen" w:cs="Sylfaen" w:hint="default"/>
        <w:w w:val="100"/>
        <w:sz w:val="22"/>
        <w:szCs w:val="22"/>
        <w:lang w:val="ca-ES" w:eastAsia="en-US" w:bidi="ar-SA"/>
      </w:rPr>
    </w:lvl>
    <w:lvl w:ilvl="2">
      <w:start w:val="1"/>
      <w:numFmt w:val="bullet"/>
      <w:lvlText w:val=""/>
      <w:lvlJc w:val="left"/>
      <w:pPr>
        <w:ind w:left="3020" w:hanging="286"/>
      </w:pPr>
      <w:rPr>
        <w:rFonts w:ascii="Symbol" w:hAnsi="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4021" w:hanging="286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"/>
      <w:lvlJc w:val="left"/>
      <w:pPr>
        <w:ind w:left="5022" w:hanging="286"/>
      </w:pPr>
      <w:rPr>
        <w:rFonts w:ascii="Symbol" w:hAnsi="Symbol" w:cs="Symbol" w:hint="default"/>
        <w:lang w:val="ca-ES" w:eastAsia="en-US" w:bidi="ar-SA"/>
      </w:rPr>
    </w:lvl>
    <w:lvl w:ilvl="5">
      <w:start w:val="1"/>
      <w:numFmt w:val="bullet"/>
      <w:lvlText w:val=""/>
      <w:lvlJc w:val="left"/>
      <w:pPr>
        <w:ind w:left="6022" w:hanging="286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7023" w:hanging="286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8024" w:hanging="286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9024" w:hanging="286"/>
      </w:pPr>
      <w:rPr>
        <w:rFonts w:ascii="Symbol" w:hAnsi="Symbol" w:cs="Symbol" w:hint="default"/>
        <w:lang w:val="ca-ES" w:eastAsia="en-US" w:bidi="ar-SA"/>
      </w:rPr>
    </w:lvl>
  </w:abstractNum>
  <w:abstractNum w:abstractNumId="15" w15:restartNumberingAfterBreak="0">
    <w:nsid w:val="2A176AD9"/>
    <w:multiLevelType w:val="hybridMultilevel"/>
    <w:tmpl w:val="9536B878"/>
    <w:lvl w:ilvl="0" w:tplc="8E24705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F415C"/>
    <w:multiLevelType w:val="hybridMultilevel"/>
    <w:tmpl w:val="0492A9D6"/>
    <w:lvl w:ilvl="0" w:tplc="0DDAC044">
      <w:start w:val="1"/>
      <w:numFmt w:val="upperRoman"/>
      <w:suff w:val="space"/>
      <w:lvlText w:val="%1."/>
      <w:lvlJc w:val="left"/>
      <w:pPr>
        <w:ind w:left="0" w:firstLine="0"/>
      </w:pPr>
      <w:rPr>
        <w:rFonts w:ascii="Arial" w:eastAsia="Times New Roman" w:hAnsi="Arial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82CDB"/>
    <w:multiLevelType w:val="hybridMultilevel"/>
    <w:tmpl w:val="29782B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B30140"/>
    <w:multiLevelType w:val="hybridMultilevel"/>
    <w:tmpl w:val="24FC333E"/>
    <w:lvl w:ilvl="0" w:tplc="24B23AFE">
      <w:numFmt w:val="bullet"/>
      <w:lvlText w:val="-"/>
      <w:lvlJc w:val="left"/>
      <w:pPr>
        <w:ind w:left="112" w:hanging="1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7BD054A2">
      <w:numFmt w:val="bullet"/>
      <w:lvlText w:val="•"/>
      <w:lvlJc w:val="left"/>
      <w:pPr>
        <w:ind w:left="959" w:hanging="137"/>
      </w:pPr>
      <w:rPr>
        <w:rFonts w:hint="default"/>
        <w:lang w:val="ca-ES" w:eastAsia="en-US" w:bidi="ar-SA"/>
      </w:rPr>
    </w:lvl>
    <w:lvl w:ilvl="2" w:tplc="5016E74E">
      <w:numFmt w:val="bullet"/>
      <w:lvlText w:val="•"/>
      <w:lvlJc w:val="left"/>
      <w:pPr>
        <w:ind w:left="1798" w:hanging="137"/>
      </w:pPr>
      <w:rPr>
        <w:rFonts w:hint="default"/>
        <w:lang w:val="ca-ES" w:eastAsia="en-US" w:bidi="ar-SA"/>
      </w:rPr>
    </w:lvl>
    <w:lvl w:ilvl="3" w:tplc="1B6C5C0A">
      <w:numFmt w:val="bullet"/>
      <w:lvlText w:val="•"/>
      <w:lvlJc w:val="left"/>
      <w:pPr>
        <w:ind w:left="2637" w:hanging="137"/>
      </w:pPr>
      <w:rPr>
        <w:rFonts w:hint="default"/>
        <w:lang w:val="ca-ES" w:eastAsia="en-US" w:bidi="ar-SA"/>
      </w:rPr>
    </w:lvl>
    <w:lvl w:ilvl="4" w:tplc="7B76C0EE">
      <w:numFmt w:val="bullet"/>
      <w:lvlText w:val="•"/>
      <w:lvlJc w:val="left"/>
      <w:pPr>
        <w:ind w:left="3476" w:hanging="137"/>
      </w:pPr>
      <w:rPr>
        <w:rFonts w:hint="default"/>
        <w:lang w:val="ca-ES" w:eastAsia="en-US" w:bidi="ar-SA"/>
      </w:rPr>
    </w:lvl>
    <w:lvl w:ilvl="5" w:tplc="20B0795C">
      <w:numFmt w:val="bullet"/>
      <w:lvlText w:val="•"/>
      <w:lvlJc w:val="left"/>
      <w:pPr>
        <w:ind w:left="4316" w:hanging="137"/>
      </w:pPr>
      <w:rPr>
        <w:rFonts w:hint="default"/>
        <w:lang w:val="ca-ES" w:eastAsia="en-US" w:bidi="ar-SA"/>
      </w:rPr>
    </w:lvl>
    <w:lvl w:ilvl="6" w:tplc="2668C710">
      <w:numFmt w:val="bullet"/>
      <w:lvlText w:val="•"/>
      <w:lvlJc w:val="left"/>
      <w:pPr>
        <w:ind w:left="5155" w:hanging="137"/>
      </w:pPr>
      <w:rPr>
        <w:rFonts w:hint="default"/>
        <w:lang w:val="ca-ES" w:eastAsia="en-US" w:bidi="ar-SA"/>
      </w:rPr>
    </w:lvl>
    <w:lvl w:ilvl="7" w:tplc="6C80E7B2">
      <w:numFmt w:val="bullet"/>
      <w:lvlText w:val="•"/>
      <w:lvlJc w:val="left"/>
      <w:pPr>
        <w:ind w:left="5994" w:hanging="137"/>
      </w:pPr>
      <w:rPr>
        <w:rFonts w:hint="default"/>
        <w:lang w:val="ca-ES" w:eastAsia="en-US" w:bidi="ar-SA"/>
      </w:rPr>
    </w:lvl>
    <w:lvl w:ilvl="8" w:tplc="48183478">
      <w:numFmt w:val="bullet"/>
      <w:lvlText w:val="•"/>
      <w:lvlJc w:val="left"/>
      <w:pPr>
        <w:ind w:left="6833" w:hanging="137"/>
      </w:pPr>
      <w:rPr>
        <w:rFonts w:hint="default"/>
        <w:lang w:val="ca-ES" w:eastAsia="en-US" w:bidi="ar-SA"/>
      </w:rPr>
    </w:lvl>
  </w:abstractNum>
  <w:abstractNum w:abstractNumId="19" w15:restartNumberingAfterBreak="0">
    <w:nsid w:val="2DE85D02"/>
    <w:multiLevelType w:val="hybridMultilevel"/>
    <w:tmpl w:val="3FEA6300"/>
    <w:lvl w:ilvl="0" w:tplc="6A106DF8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91E55"/>
    <w:multiLevelType w:val="hybridMultilevel"/>
    <w:tmpl w:val="E5E8BB7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861C0"/>
    <w:multiLevelType w:val="hybridMultilevel"/>
    <w:tmpl w:val="32B0FA64"/>
    <w:lvl w:ilvl="0" w:tplc="643EFAD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45285"/>
    <w:multiLevelType w:val="hybridMultilevel"/>
    <w:tmpl w:val="2A72CDC6"/>
    <w:lvl w:ilvl="0" w:tplc="C5700E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F3354"/>
    <w:multiLevelType w:val="multilevel"/>
    <w:tmpl w:val="848A35EA"/>
    <w:lvl w:ilvl="0">
      <w:start w:val="2"/>
      <w:numFmt w:val="lowerLetter"/>
      <w:suff w:val="space"/>
      <w:lvlText w:val="%1)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113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hint="default"/>
      </w:rPr>
    </w:lvl>
  </w:abstractNum>
  <w:abstractNum w:abstractNumId="24" w15:restartNumberingAfterBreak="0">
    <w:nsid w:val="466E1E35"/>
    <w:multiLevelType w:val="hybridMultilevel"/>
    <w:tmpl w:val="043CD872"/>
    <w:lvl w:ilvl="0" w:tplc="0F824FF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52566487"/>
    <w:multiLevelType w:val="hybridMultilevel"/>
    <w:tmpl w:val="F5347C28"/>
    <w:lvl w:ilvl="0" w:tplc="79FC19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A176F"/>
    <w:multiLevelType w:val="hybridMultilevel"/>
    <w:tmpl w:val="51800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52032"/>
    <w:multiLevelType w:val="hybridMultilevel"/>
    <w:tmpl w:val="83F836E8"/>
    <w:lvl w:ilvl="0" w:tplc="F44E0B2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5F5BA3"/>
    <w:multiLevelType w:val="hybridMultilevel"/>
    <w:tmpl w:val="EFCE68DA"/>
    <w:lvl w:ilvl="0" w:tplc="0560882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22358"/>
    <w:multiLevelType w:val="multilevel"/>
    <w:tmpl w:val="D30621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 MT" w:hAnsi="Arial" w:cs="Arial"/>
        <w:b/>
        <w:bCs/>
        <w:w w:val="99"/>
        <w:sz w:val="20"/>
        <w:szCs w:val="20"/>
        <w:lang w:val="ca-ES" w:eastAsia="en-US" w:bidi="ar-SA"/>
      </w:rPr>
    </w:lvl>
    <w:lvl w:ilvl="1">
      <w:start w:val="1"/>
      <w:numFmt w:val="bullet"/>
      <w:lvlText w:val=""/>
      <w:lvlJc w:val="left"/>
      <w:pPr>
        <w:ind w:left="1012" w:hanging="269"/>
      </w:pPr>
      <w:rPr>
        <w:rFonts w:ascii="Symbol" w:hAnsi="Symbol" w:cs="Symbol" w:hint="default"/>
        <w:lang w:val="ca-ES" w:eastAsia="en-US" w:bidi="ar-SA"/>
      </w:rPr>
    </w:lvl>
    <w:lvl w:ilvl="2">
      <w:start w:val="1"/>
      <w:numFmt w:val="bullet"/>
      <w:lvlText w:val=""/>
      <w:lvlJc w:val="left"/>
      <w:pPr>
        <w:ind w:left="1875" w:hanging="269"/>
      </w:pPr>
      <w:rPr>
        <w:rFonts w:ascii="Symbol" w:hAnsi="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2737" w:hanging="269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"/>
      <w:lvlJc w:val="left"/>
      <w:pPr>
        <w:ind w:left="3600" w:hanging="269"/>
      </w:pPr>
      <w:rPr>
        <w:rFonts w:ascii="Symbol" w:hAnsi="Symbol" w:cs="Symbol" w:hint="default"/>
        <w:lang w:val="ca-ES" w:eastAsia="en-US" w:bidi="ar-SA"/>
      </w:rPr>
    </w:lvl>
    <w:lvl w:ilvl="5">
      <w:start w:val="1"/>
      <w:numFmt w:val="bullet"/>
      <w:lvlText w:val=""/>
      <w:lvlJc w:val="left"/>
      <w:pPr>
        <w:ind w:left="4463" w:hanging="269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5325" w:hanging="269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6188" w:hanging="269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7051" w:hanging="269"/>
      </w:pPr>
      <w:rPr>
        <w:rFonts w:ascii="Symbol" w:hAnsi="Symbol" w:cs="Symbol" w:hint="default"/>
        <w:lang w:val="ca-ES" w:eastAsia="en-US" w:bidi="ar-SA"/>
      </w:rPr>
    </w:lvl>
  </w:abstractNum>
  <w:abstractNum w:abstractNumId="31" w15:restartNumberingAfterBreak="0">
    <w:nsid w:val="7A973E9B"/>
    <w:multiLevelType w:val="hybridMultilevel"/>
    <w:tmpl w:val="F5F8B616"/>
    <w:lvl w:ilvl="0" w:tplc="038A08BA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7923964">
    <w:abstractNumId w:val="10"/>
  </w:num>
  <w:num w:numId="2" w16cid:durableId="470369070">
    <w:abstractNumId w:val="25"/>
  </w:num>
  <w:num w:numId="3" w16cid:durableId="1399327850">
    <w:abstractNumId w:val="7"/>
  </w:num>
  <w:num w:numId="4" w16cid:durableId="1955794029">
    <w:abstractNumId w:val="1"/>
  </w:num>
  <w:num w:numId="5" w16cid:durableId="1417749439">
    <w:abstractNumId w:val="32"/>
  </w:num>
  <w:num w:numId="6" w16cid:durableId="1532181673">
    <w:abstractNumId w:val="16"/>
  </w:num>
  <w:num w:numId="7" w16cid:durableId="1990212487">
    <w:abstractNumId w:val="24"/>
  </w:num>
  <w:num w:numId="8" w16cid:durableId="992411846">
    <w:abstractNumId w:val="28"/>
  </w:num>
  <w:num w:numId="9" w16cid:durableId="1218661106">
    <w:abstractNumId w:val="17"/>
  </w:num>
  <w:num w:numId="10" w16cid:durableId="38826017">
    <w:abstractNumId w:val="27"/>
  </w:num>
  <w:num w:numId="11" w16cid:durableId="1777628805">
    <w:abstractNumId w:val="13"/>
  </w:num>
  <w:num w:numId="12" w16cid:durableId="1224097056">
    <w:abstractNumId w:val="11"/>
  </w:num>
  <w:num w:numId="13" w16cid:durableId="1100947632">
    <w:abstractNumId w:val="29"/>
  </w:num>
  <w:num w:numId="14" w16cid:durableId="462815503">
    <w:abstractNumId w:val="21"/>
  </w:num>
  <w:num w:numId="15" w16cid:durableId="1407990059">
    <w:abstractNumId w:val="20"/>
  </w:num>
  <w:num w:numId="16" w16cid:durableId="825709933">
    <w:abstractNumId w:val="31"/>
  </w:num>
  <w:num w:numId="17" w16cid:durableId="1404260668">
    <w:abstractNumId w:val="12"/>
  </w:num>
  <w:num w:numId="18" w16cid:durableId="900407137">
    <w:abstractNumId w:val="8"/>
  </w:num>
  <w:num w:numId="19" w16cid:durableId="1570463016">
    <w:abstractNumId w:val="2"/>
  </w:num>
  <w:num w:numId="20" w16cid:durableId="1488747268">
    <w:abstractNumId w:val="6"/>
  </w:num>
  <w:num w:numId="21" w16cid:durableId="869101649">
    <w:abstractNumId w:val="15"/>
  </w:num>
  <w:num w:numId="22" w16cid:durableId="761804450">
    <w:abstractNumId w:val="22"/>
  </w:num>
  <w:num w:numId="23" w16cid:durableId="624971974">
    <w:abstractNumId w:val="3"/>
  </w:num>
  <w:num w:numId="24" w16cid:durableId="551960384">
    <w:abstractNumId w:val="5"/>
  </w:num>
  <w:num w:numId="25" w16cid:durableId="1791898135">
    <w:abstractNumId w:val="9"/>
  </w:num>
  <w:num w:numId="26" w16cid:durableId="1919317482">
    <w:abstractNumId w:val="14"/>
  </w:num>
  <w:num w:numId="27" w16cid:durableId="1159925710">
    <w:abstractNumId w:val="30"/>
  </w:num>
  <w:num w:numId="28" w16cid:durableId="549077969">
    <w:abstractNumId w:val="23"/>
  </w:num>
  <w:num w:numId="29" w16cid:durableId="775295059">
    <w:abstractNumId w:val="0"/>
  </w:num>
  <w:num w:numId="30" w16cid:durableId="1799299416">
    <w:abstractNumId w:val="26"/>
  </w:num>
  <w:num w:numId="31" w16cid:durableId="1656488194">
    <w:abstractNumId w:val="18"/>
  </w:num>
  <w:num w:numId="32" w16cid:durableId="43793188">
    <w:abstractNumId w:val="4"/>
  </w:num>
  <w:num w:numId="33" w16cid:durableId="9580718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D0B"/>
    <w:rsid w:val="000009E3"/>
    <w:rsid w:val="000277D5"/>
    <w:rsid w:val="000315A9"/>
    <w:rsid w:val="000324B8"/>
    <w:rsid w:val="00043447"/>
    <w:rsid w:val="000547D0"/>
    <w:rsid w:val="000571D2"/>
    <w:rsid w:val="00060904"/>
    <w:rsid w:val="0008638D"/>
    <w:rsid w:val="00092F9E"/>
    <w:rsid w:val="00093257"/>
    <w:rsid w:val="00096F5E"/>
    <w:rsid w:val="000A1B55"/>
    <w:rsid w:val="000A47B0"/>
    <w:rsid w:val="000A708B"/>
    <w:rsid w:val="000B63CF"/>
    <w:rsid w:val="000C2501"/>
    <w:rsid w:val="000C697A"/>
    <w:rsid w:val="000D410A"/>
    <w:rsid w:val="00112DCD"/>
    <w:rsid w:val="00130A71"/>
    <w:rsid w:val="00154157"/>
    <w:rsid w:val="00161131"/>
    <w:rsid w:val="00174181"/>
    <w:rsid w:val="00176781"/>
    <w:rsid w:val="001829F7"/>
    <w:rsid w:val="001907E8"/>
    <w:rsid w:val="001D3D6B"/>
    <w:rsid w:val="001D6181"/>
    <w:rsid w:val="001E41CF"/>
    <w:rsid w:val="001E4519"/>
    <w:rsid w:val="001E49A4"/>
    <w:rsid w:val="001F102D"/>
    <w:rsid w:val="001F1BDE"/>
    <w:rsid w:val="00213F3E"/>
    <w:rsid w:val="002271A9"/>
    <w:rsid w:val="00240137"/>
    <w:rsid w:val="00243D37"/>
    <w:rsid w:val="002505ED"/>
    <w:rsid w:val="00256E9B"/>
    <w:rsid w:val="00263A69"/>
    <w:rsid w:val="0029254F"/>
    <w:rsid w:val="002A08E0"/>
    <w:rsid w:val="002A601D"/>
    <w:rsid w:val="002A7845"/>
    <w:rsid w:val="002C6A0C"/>
    <w:rsid w:val="002D385E"/>
    <w:rsid w:val="002D78E8"/>
    <w:rsid w:val="002F67A6"/>
    <w:rsid w:val="00313CB5"/>
    <w:rsid w:val="00315B22"/>
    <w:rsid w:val="0032530A"/>
    <w:rsid w:val="00326960"/>
    <w:rsid w:val="00340348"/>
    <w:rsid w:val="0036501F"/>
    <w:rsid w:val="003742C3"/>
    <w:rsid w:val="003775C8"/>
    <w:rsid w:val="003833E9"/>
    <w:rsid w:val="00391B59"/>
    <w:rsid w:val="0039477C"/>
    <w:rsid w:val="003D019A"/>
    <w:rsid w:val="003D79D9"/>
    <w:rsid w:val="003F211C"/>
    <w:rsid w:val="00401B43"/>
    <w:rsid w:val="00402772"/>
    <w:rsid w:val="004136DF"/>
    <w:rsid w:val="004201F5"/>
    <w:rsid w:val="004248EB"/>
    <w:rsid w:val="00425495"/>
    <w:rsid w:val="0044477A"/>
    <w:rsid w:val="0046095B"/>
    <w:rsid w:val="0047019A"/>
    <w:rsid w:val="004856DA"/>
    <w:rsid w:val="00485D20"/>
    <w:rsid w:val="00486C66"/>
    <w:rsid w:val="004873F3"/>
    <w:rsid w:val="004906C9"/>
    <w:rsid w:val="00490EA6"/>
    <w:rsid w:val="004913E7"/>
    <w:rsid w:val="004B5556"/>
    <w:rsid w:val="004B591F"/>
    <w:rsid w:val="004C64EC"/>
    <w:rsid w:val="004C68FE"/>
    <w:rsid w:val="004C7D80"/>
    <w:rsid w:val="004D0AB4"/>
    <w:rsid w:val="004D4394"/>
    <w:rsid w:val="004D4608"/>
    <w:rsid w:val="004F2A8E"/>
    <w:rsid w:val="00515CF3"/>
    <w:rsid w:val="00530C69"/>
    <w:rsid w:val="005319A8"/>
    <w:rsid w:val="0054542A"/>
    <w:rsid w:val="00547F2B"/>
    <w:rsid w:val="005747AF"/>
    <w:rsid w:val="00575CE0"/>
    <w:rsid w:val="005778C3"/>
    <w:rsid w:val="00587019"/>
    <w:rsid w:val="00593EC3"/>
    <w:rsid w:val="005A3EED"/>
    <w:rsid w:val="005B6A4F"/>
    <w:rsid w:val="005B78D0"/>
    <w:rsid w:val="005E7BA0"/>
    <w:rsid w:val="005E7EF9"/>
    <w:rsid w:val="00601EB4"/>
    <w:rsid w:val="00640604"/>
    <w:rsid w:val="00641239"/>
    <w:rsid w:val="00641415"/>
    <w:rsid w:val="0065232A"/>
    <w:rsid w:val="00653B27"/>
    <w:rsid w:val="00662B85"/>
    <w:rsid w:val="00666981"/>
    <w:rsid w:val="00684083"/>
    <w:rsid w:val="006B03BD"/>
    <w:rsid w:val="006C3298"/>
    <w:rsid w:val="006C7BEB"/>
    <w:rsid w:val="006E0860"/>
    <w:rsid w:val="006F5224"/>
    <w:rsid w:val="006F6816"/>
    <w:rsid w:val="007128E6"/>
    <w:rsid w:val="0071320A"/>
    <w:rsid w:val="0071605C"/>
    <w:rsid w:val="007165AE"/>
    <w:rsid w:val="00727031"/>
    <w:rsid w:val="0073221F"/>
    <w:rsid w:val="0073235A"/>
    <w:rsid w:val="00735364"/>
    <w:rsid w:val="00742AC7"/>
    <w:rsid w:val="00746779"/>
    <w:rsid w:val="00747BC3"/>
    <w:rsid w:val="00750B19"/>
    <w:rsid w:val="0075791C"/>
    <w:rsid w:val="00775D49"/>
    <w:rsid w:val="00784C91"/>
    <w:rsid w:val="007873FE"/>
    <w:rsid w:val="00790346"/>
    <w:rsid w:val="007B133A"/>
    <w:rsid w:val="007D50C7"/>
    <w:rsid w:val="007F7CEF"/>
    <w:rsid w:val="0080381F"/>
    <w:rsid w:val="008106EB"/>
    <w:rsid w:val="008149A9"/>
    <w:rsid w:val="00826188"/>
    <w:rsid w:val="00827F19"/>
    <w:rsid w:val="008325F4"/>
    <w:rsid w:val="00844D0B"/>
    <w:rsid w:val="008451B3"/>
    <w:rsid w:val="008540E6"/>
    <w:rsid w:val="008614CB"/>
    <w:rsid w:val="00867E1D"/>
    <w:rsid w:val="00870AFE"/>
    <w:rsid w:val="008712B1"/>
    <w:rsid w:val="008A101C"/>
    <w:rsid w:val="008A6560"/>
    <w:rsid w:val="008B3EAE"/>
    <w:rsid w:val="008B617E"/>
    <w:rsid w:val="008E504B"/>
    <w:rsid w:val="008E71B6"/>
    <w:rsid w:val="008E7CB9"/>
    <w:rsid w:val="008F5E5C"/>
    <w:rsid w:val="009024AD"/>
    <w:rsid w:val="00905214"/>
    <w:rsid w:val="0092180F"/>
    <w:rsid w:val="009335EE"/>
    <w:rsid w:val="00936B39"/>
    <w:rsid w:val="009428DA"/>
    <w:rsid w:val="00944F38"/>
    <w:rsid w:val="009546DC"/>
    <w:rsid w:val="00972AC3"/>
    <w:rsid w:val="00986B04"/>
    <w:rsid w:val="009B10DE"/>
    <w:rsid w:val="009B126C"/>
    <w:rsid w:val="009B6907"/>
    <w:rsid w:val="009C43FF"/>
    <w:rsid w:val="009D6C21"/>
    <w:rsid w:val="00A04971"/>
    <w:rsid w:val="00A24CDE"/>
    <w:rsid w:val="00A32F46"/>
    <w:rsid w:val="00A67F99"/>
    <w:rsid w:val="00A73A4F"/>
    <w:rsid w:val="00A74863"/>
    <w:rsid w:val="00AA7534"/>
    <w:rsid w:val="00AB2E94"/>
    <w:rsid w:val="00AC650C"/>
    <w:rsid w:val="00AC6E7B"/>
    <w:rsid w:val="00B020CD"/>
    <w:rsid w:val="00B1282E"/>
    <w:rsid w:val="00B219D2"/>
    <w:rsid w:val="00B35B93"/>
    <w:rsid w:val="00B52179"/>
    <w:rsid w:val="00B52750"/>
    <w:rsid w:val="00B66C2D"/>
    <w:rsid w:val="00B7031D"/>
    <w:rsid w:val="00B742AC"/>
    <w:rsid w:val="00B82203"/>
    <w:rsid w:val="00B85F89"/>
    <w:rsid w:val="00B92D91"/>
    <w:rsid w:val="00BA2F55"/>
    <w:rsid w:val="00BD4344"/>
    <w:rsid w:val="00BD49DD"/>
    <w:rsid w:val="00BE3A6C"/>
    <w:rsid w:val="00BE5B30"/>
    <w:rsid w:val="00BF438E"/>
    <w:rsid w:val="00C0779F"/>
    <w:rsid w:val="00C131C4"/>
    <w:rsid w:val="00C151AF"/>
    <w:rsid w:val="00C31E97"/>
    <w:rsid w:val="00C36452"/>
    <w:rsid w:val="00C42013"/>
    <w:rsid w:val="00C51C5D"/>
    <w:rsid w:val="00C52E98"/>
    <w:rsid w:val="00C60C47"/>
    <w:rsid w:val="00C65A8E"/>
    <w:rsid w:val="00CA03DE"/>
    <w:rsid w:val="00CA163F"/>
    <w:rsid w:val="00CB48F9"/>
    <w:rsid w:val="00CE3801"/>
    <w:rsid w:val="00CE644C"/>
    <w:rsid w:val="00CF73FC"/>
    <w:rsid w:val="00D06302"/>
    <w:rsid w:val="00D11C50"/>
    <w:rsid w:val="00D25AE9"/>
    <w:rsid w:val="00D3621E"/>
    <w:rsid w:val="00D37DAA"/>
    <w:rsid w:val="00D41BF6"/>
    <w:rsid w:val="00D45A0B"/>
    <w:rsid w:val="00D67E6B"/>
    <w:rsid w:val="00D76ED0"/>
    <w:rsid w:val="00D827AC"/>
    <w:rsid w:val="00D906C1"/>
    <w:rsid w:val="00DA0914"/>
    <w:rsid w:val="00DB4DB8"/>
    <w:rsid w:val="00DE0701"/>
    <w:rsid w:val="00DF3212"/>
    <w:rsid w:val="00E12A2F"/>
    <w:rsid w:val="00E1600E"/>
    <w:rsid w:val="00E17321"/>
    <w:rsid w:val="00E50E49"/>
    <w:rsid w:val="00E714C5"/>
    <w:rsid w:val="00E773D9"/>
    <w:rsid w:val="00E82A28"/>
    <w:rsid w:val="00E85E92"/>
    <w:rsid w:val="00E908BA"/>
    <w:rsid w:val="00E97EDE"/>
    <w:rsid w:val="00EA249F"/>
    <w:rsid w:val="00EB0BB2"/>
    <w:rsid w:val="00EB0D9F"/>
    <w:rsid w:val="00EB656C"/>
    <w:rsid w:val="00EC1F62"/>
    <w:rsid w:val="00EC3979"/>
    <w:rsid w:val="00ED06F9"/>
    <w:rsid w:val="00EF465A"/>
    <w:rsid w:val="00EF6413"/>
    <w:rsid w:val="00F05DBC"/>
    <w:rsid w:val="00F1325B"/>
    <w:rsid w:val="00F134F2"/>
    <w:rsid w:val="00F162E3"/>
    <w:rsid w:val="00F17D71"/>
    <w:rsid w:val="00F36F75"/>
    <w:rsid w:val="00F53471"/>
    <w:rsid w:val="00F5764E"/>
    <w:rsid w:val="00F66C26"/>
    <w:rsid w:val="00F7323E"/>
    <w:rsid w:val="00F83E47"/>
    <w:rsid w:val="00F92AE8"/>
    <w:rsid w:val="00FA0C38"/>
    <w:rsid w:val="00FC5D07"/>
    <w:rsid w:val="00FD237C"/>
    <w:rsid w:val="00FD6AB6"/>
    <w:rsid w:val="00FD6D2B"/>
    <w:rsid w:val="00FD7246"/>
    <w:rsid w:val="00FD7C44"/>
    <w:rsid w:val="00FE3448"/>
    <w:rsid w:val="00FF296F"/>
    <w:rsid w:val="00FF4BA3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9473FD"/>
  <w15:docId w15:val="{2C140659-6C44-4EF6-AF00-07AD6668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ol2">
    <w:name w:val="heading 2"/>
    <w:basedOn w:val="Normal"/>
    <w:next w:val="Normal"/>
    <w:link w:val="Ttol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ol3">
    <w:name w:val="heading 3"/>
    <w:basedOn w:val="Normal"/>
    <w:next w:val="Normal"/>
    <w:link w:val="Ttol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ol4">
    <w:name w:val="heading 4"/>
    <w:basedOn w:val="Normal"/>
    <w:next w:val="Normal"/>
    <w:link w:val="Ttol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ol5">
    <w:name w:val="heading 5"/>
    <w:basedOn w:val="Normal"/>
    <w:next w:val="Normal"/>
    <w:link w:val="Ttol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ol6">
    <w:name w:val="heading 6"/>
    <w:basedOn w:val="Normal"/>
    <w:next w:val="Normal"/>
    <w:link w:val="Ttol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ol7">
    <w:name w:val="heading 7"/>
    <w:basedOn w:val="Normal"/>
    <w:next w:val="Normal"/>
    <w:link w:val="Ttol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ol8">
    <w:name w:val="heading 8"/>
    <w:basedOn w:val="Normal"/>
    <w:next w:val="Normal"/>
    <w:link w:val="Ttol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ol9">
    <w:name w:val="heading 9"/>
    <w:basedOn w:val="Normal"/>
    <w:next w:val="Normal"/>
    <w:link w:val="Ttol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autoRedefine/>
    <w:rsid w:val="00844D0B"/>
    <w:pPr>
      <w:ind w:left="-567" w:firstLine="0"/>
      <w:jc w:val="center"/>
    </w:pPr>
    <w:rPr>
      <w:rFonts w:ascii="Code 128" w:hAnsi="Code 128" w:cs="Tahoma"/>
    </w:rPr>
  </w:style>
  <w:style w:type="paragraph" w:styleId="Peu">
    <w:name w:val="footer"/>
    <w:basedOn w:val="Normal"/>
    <w:link w:val="PeuCar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0324B8"/>
  </w:style>
  <w:style w:type="paragraph" w:styleId="Textdeglobus">
    <w:name w:val="Balloon Text"/>
    <w:basedOn w:val="Normal"/>
    <w:link w:val="TextdeglobusCar"/>
    <w:rsid w:val="000324B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Lletraperdefectedelpargraf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Data">
    <w:name w:val="Date"/>
    <w:basedOn w:val="Normal"/>
    <w:next w:val="Normal"/>
    <w:link w:val="DataCar"/>
    <w:rsid w:val="000324B8"/>
  </w:style>
  <w:style w:type="character" w:customStyle="1" w:styleId="DataCar">
    <w:name w:val="Data Car"/>
    <w:basedOn w:val="Lletraperdefectedelpargraf"/>
    <w:link w:val="Dat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Lletraperdefectedelpargraf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Enlla">
    <w:name w:val="Hyperlink"/>
    <w:basedOn w:val="Lletraperdefectedelpargraf"/>
    <w:rsid w:val="000324B8"/>
    <w:rPr>
      <w:color w:val="0000FF"/>
      <w:u w:val="single"/>
    </w:rPr>
  </w:style>
  <w:style w:type="character" w:styleId="Enllavisitat">
    <w:name w:val="FollowedHyperlink"/>
    <w:basedOn w:val="Lletraperdefectedelpargraf"/>
    <w:rsid w:val="000324B8"/>
    <w:rPr>
      <w:color w:val="800080"/>
      <w:u w:val="single"/>
    </w:rPr>
  </w:style>
  <w:style w:type="character" w:customStyle="1" w:styleId="Ttol1Car">
    <w:name w:val="Títol 1 Car"/>
    <w:basedOn w:val="Lletraperdefectedelpargraf"/>
    <w:link w:val="Ttol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ol1"/>
    <w:rsid w:val="000324B8"/>
    <w:pPr>
      <w:spacing w:before="120" w:after="60"/>
      <w:ind w:firstLine="170"/>
      <w:jc w:val="left"/>
    </w:pPr>
    <w:rPr>
      <w:sz w:val="28"/>
    </w:rPr>
  </w:style>
  <w:style w:type="paragraph" w:styleId="I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I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I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I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I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I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I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I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I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Llegenda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">
    <w:name w:val="Document Map"/>
    <w:basedOn w:val="Normal"/>
    <w:link w:val="Mapadeldocument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Car">
    <w:name w:val="Mapa del document Car"/>
    <w:basedOn w:val="Lletraperdefectedelpargraf"/>
    <w:link w:val="Mapadeldocument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Lletraperdefectedelpargraf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ernciadecomentari">
    <w:name w:val="annotation reference"/>
    <w:basedOn w:val="Lletraperdefectedelpargraf"/>
    <w:rsid w:val="000324B8"/>
    <w:rPr>
      <w:sz w:val="16"/>
    </w:rPr>
  </w:style>
  <w:style w:type="character" w:styleId="Refernciadenotaapeudepgina">
    <w:name w:val="footnote reference"/>
    <w:basedOn w:val="Lletraperdefectedelpargraf"/>
    <w:rsid w:val="000324B8"/>
    <w:rPr>
      <w:vertAlign w:val="superscript"/>
    </w:rPr>
  </w:style>
  <w:style w:type="character" w:styleId="Refernciadenotaalfinal">
    <w:name w:val="endnote reference"/>
    <w:basedOn w:val="Lletraperdefectedelpargraf"/>
    <w:rsid w:val="000324B8"/>
    <w:rPr>
      <w:vertAlign w:val="superscript"/>
    </w:rPr>
  </w:style>
  <w:style w:type="paragraph" w:styleId="Remitentdel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senseformat"/>
    <w:rsid w:val="000324B8"/>
    <w:rPr>
      <w:rFonts w:ascii="Univers" w:hAnsi="Univers"/>
      <w:color w:val="800000"/>
      <w:lang w:val="es-ES_tradnl"/>
    </w:rPr>
  </w:style>
  <w:style w:type="paragraph" w:styleId="Textsenseformat">
    <w:name w:val="Plain Text"/>
    <w:basedOn w:val="Normal"/>
    <w:link w:val="Textsenseformat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senseformatCar">
    <w:name w:val="Text sense format Car"/>
    <w:basedOn w:val="Lletraperdefectedelpargraf"/>
    <w:link w:val="Textsenseformat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senseformat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debloc">
    <w:name w:val="Block Text"/>
    <w:basedOn w:val="Normal"/>
    <w:rsid w:val="000324B8"/>
  </w:style>
  <w:style w:type="paragraph" w:styleId="Textdecomentari">
    <w:name w:val="annotation text"/>
    <w:basedOn w:val="Normal"/>
    <w:link w:val="TextdecomentariCar"/>
    <w:rsid w:val="000324B8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0324B8"/>
    <w:rPr>
      <w:rFonts w:ascii="Arial" w:hAnsi="Arial"/>
      <w:szCs w:val="24"/>
      <w:lang w:eastAsia="es-ES"/>
    </w:rPr>
  </w:style>
  <w:style w:type="paragraph" w:styleId="Textdenotaapeudepgina">
    <w:name w:val="footnote text"/>
    <w:basedOn w:val="Normal"/>
    <w:link w:val="TextdenotaapeudepginaCar"/>
    <w:rsid w:val="000324B8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0324B8"/>
    <w:rPr>
      <w:rFonts w:ascii="Arial" w:hAnsi="Arial"/>
      <w:szCs w:val="24"/>
      <w:lang w:eastAsia="es-ES"/>
    </w:rPr>
  </w:style>
  <w:style w:type="paragraph" w:styleId="Textdenotaalfinal">
    <w:name w:val="endnote text"/>
    <w:basedOn w:val="Normal"/>
    <w:link w:val="TextdenotaalfinalCar"/>
    <w:rsid w:val="000324B8"/>
    <w:rPr>
      <w:sz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0324B8"/>
    <w:rPr>
      <w:rFonts w:ascii="Arial" w:hAnsi="Arial"/>
      <w:szCs w:val="24"/>
      <w:lang w:eastAsia="es-ES"/>
    </w:rPr>
  </w:style>
  <w:style w:type="paragraph" w:styleId="Textindependent">
    <w:name w:val="Body Text"/>
    <w:basedOn w:val="Normal"/>
    <w:link w:val="TextindependentCar"/>
    <w:rsid w:val="000324B8"/>
    <w:pPr>
      <w:widowControl w:val="0"/>
    </w:pPr>
    <w:rPr>
      <w:i/>
      <w:color w:val="800000"/>
    </w:rPr>
  </w:style>
  <w:style w:type="character" w:customStyle="1" w:styleId="TextindependentCar">
    <w:name w:val="Text independent Car"/>
    <w:basedOn w:val="Lletraperdefectedelpargraf"/>
    <w:link w:val="Textindependent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ol2Car">
    <w:name w:val="Títol 2 Car"/>
    <w:basedOn w:val="Lletraperdefectedelpargraf"/>
    <w:link w:val="Ttol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ol4Car">
    <w:name w:val="Títol 4 Car"/>
    <w:basedOn w:val="Lletraperdefectedelpargraf"/>
    <w:link w:val="Ttol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ol5Car">
    <w:name w:val="Títol 5 Car"/>
    <w:basedOn w:val="Lletraperdefectedelpargraf"/>
    <w:link w:val="Ttol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ol6Car">
    <w:name w:val="Títol 6 Car"/>
    <w:basedOn w:val="Lletraperdefectedelpargraf"/>
    <w:link w:val="Ttol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ol9Car">
    <w:name w:val="Títol 9 Car"/>
    <w:basedOn w:val="Lletraperdefectedelpargraf"/>
    <w:link w:val="Ttol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argrafdellista">
    <w:name w:val="List Paragraph"/>
    <w:basedOn w:val="Normal"/>
    <w:uiPriority w:val="1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C31E97"/>
    <w:pPr>
      <w:spacing w:before="100" w:beforeAutospacing="1" w:after="119"/>
      <w:ind w:firstLine="0"/>
      <w:jc w:val="left"/>
    </w:pPr>
    <w:rPr>
      <w:rFonts w:ascii="Times New Roman" w:hAnsi="Times New Roman"/>
      <w:lang w:val="es-ES"/>
    </w:rPr>
  </w:style>
  <w:style w:type="table" w:styleId="Taulaambquadrcula">
    <w:name w:val="Table Grid"/>
    <w:basedOn w:val="Taulanormal"/>
    <w:uiPriority w:val="39"/>
    <w:rsid w:val="00401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Lletraperdefectedelpargraf"/>
    <w:rsid w:val="00C65A8E"/>
  </w:style>
  <w:style w:type="paragraph" w:customStyle="1" w:styleId="Default">
    <w:name w:val="Default"/>
    <w:rsid w:val="00C65A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western">
    <w:name w:val="western"/>
    <w:basedOn w:val="Normal"/>
    <w:qFormat/>
    <w:rsid w:val="00972AC3"/>
    <w:pPr>
      <w:spacing w:before="100" w:beforeAutospacing="1"/>
      <w:ind w:firstLine="0"/>
      <w:jc w:val="left"/>
    </w:pPr>
    <w:rPr>
      <w:rFonts w:ascii="Courier New" w:hAnsi="Courier New" w:cs="Courier New"/>
      <w:color w:val="000000"/>
      <w:sz w:val="28"/>
      <w:szCs w:val="28"/>
      <w:lang w:eastAsia="ca-ES"/>
    </w:rPr>
  </w:style>
  <w:style w:type="paragraph" w:customStyle="1" w:styleId="Standard">
    <w:name w:val="Standard"/>
    <w:rsid w:val="00972AC3"/>
    <w:pPr>
      <w:widowControl w:val="0"/>
      <w:suppressAutoHyphens/>
      <w:autoSpaceDN w:val="0"/>
      <w:textAlignment w:val="baseline"/>
    </w:pPr>
    <w:rPr>
      <w:rFonts w:ascii="Arial" w:eastAsia="Lucida Sans Unicode" w:hAnsi="Arial" w:cs="Arial"/>
      <w:kern w:val="3"/>
      <w:sz w:val="22"/>
      <w:szCs w:val="24"/>
      <w:lang w:val="es-ES" w:eastAsia="zh-CN"/>
    </w:rPr>
  </w:style>
  <w:style w:type="paragraph" w:customStyle="1" w:styleId="Textbody">
    <w:name w:val="Text body"/>
    <w:basedOn w:val="Standard"/>
    <w:rsid w:val="00972AC3"/>
    <w:pPr>
      <w:spacing w:after="120"/>
    </w:pPr>
  </w:style>
  <w:style w:type="paragraph" w:styleId="Ttol">
    <w:name w:val="Title"/>
    <w:basedOn w:val="Standard"/>
    <w:next w:val="Subttol"/>
    <w:link w:val="TtolCar"/>
    <w:uiPriority w:val="10"/>
    <w:qFormat/>
    <w:rsid w:val="00972AC3"/>
    <w:pPr>
      <w:jc w:val="center"/>
    </w:pPr>
    <w:rPr>
      <w:rFonts w:ascii="Garamond" w:eastAsia="Garamond" w:hAnsi="Garamond" w:cs="Garamond"/>
      <w:b/>
      <w:u w:val="single"/>
    </w:rPr>
  </w:style>
  <w:style w:type="character" w:customStyle="1" w:styleId="TtolCar">
    <w:name w:val="Títol Car"/>
    <w:basedOn w:val="Lletraperdefectedelpargraf"/>
    <w:link w:val="Ttol"/>
    <w:uiPriority w:val="10"/>
    <w:rsid w:val="00972AC3"/>
    <w:rPr>
      <w:rFonts w:ascii="Garamond" w:eastAsia="Garamond" w:hAnsi="Garamond" w:cs="Garamond"/>
      <w:b/>
      <w:kern w:val="3"/>
      <w:sz w:val="22"/>
      <w:szCs w:val="24"/>
      <w:u w:val="single"/>
      <w:lang w:val="es-ES" w:eastAsia="zh-CN"/>
    </w:rPr>
  </w:style>
  <w:style w:type="paragraph" w:customStyle="1" w:styleId="TableContents">
    <w:name w:val="Table Contents"/>
    <w:basedOn w:val="Standard"/>
    <w:rsid w:val="00972AC3"/>
    <w:pPr>
      <w:suppressLineNumbers/>
    </w:pPr>
  </w:style>
  <w:style w:type="paragraph" w:styleId="Subttol">
    <w:name w:val="Subtitle"/>
    <w:basedOn w:val="Normal"/>
    <w:next w:val="Normal"/>
    <w:link w:val="SubttolCar"/>
    <w:rsid w:val="00972AC3"/>
    <w:pPr>
      <w:numPr>
        <w:ilvl w:val="1"/>
      </w:numPr>
      <w:spacing w:after="160"/>
      <w:ind w:firstLine="284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olCar">
    <w:name w:val="Subtítol Car"/>
    <w:basedOn w:val="Lletraperdefectedelpargraf"/>
    <w:link w:val="Subttol"/>
    <w:rsid w:val="00972AC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s-ES"/>
    </w:rPr>
  </w:style>
  <w:style w:type="paragraph" w:customStyle="1" w:styleId="Cosdetext">
    <w:name w:val="Cos de text"/>
    <w:rsid w:val="00972AC3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972AC3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styleId="Comiat">
    <w:name w:val="Closing"/>
    <w:basedOn w:val="Normal"/>
    <w:link w:val="ComiatCar"/>
    <w:rsid w:val="00972AC3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omiatCar">
    <w:name w:val="Comiat Car"/>
    <w:basedOn w:val="Lletraperdefectedelpargraf"/>
    <w:link w:val="Comiat"/>
    <w:rsid w:val="00972AC3"/>
    <w:rPr>
      <w:sz w:val="22"/>
      <w:szCs w:val="22"/>
      <w:lang w:eastAsia="es-ES"/>
    </w:rPr>
  </w:style>
  <w:style w:type="paragraph" w:customStyle="1" w:styleId="Ratllaittol">
    <w:name w:val="Ratlla i títol"/>
    <w:rsid w:val="00972AC3"/>
    <w:pPr>
      <w:pBdr>
        <w:top w:val="single" w:sz="4" w:space="1" w:color="auto"/>
      </w:pBd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customStyle="1" w:styleId="CosdetextMAJ">
    <w:name w:val="Cos de text MAJ"/>
    <w:basedOn w:val="Cosdetext"/>
    <w:rsid w:val="00972AC3"/>
    <w:rPr>
      <w:cap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72AC3"/>
    <w:rPr>
      <w:color w:val="605E5C"/>
      <w:shd w:val="clear" w:color="auto" w:fill="E1DFDD"/>
    </w:rPr>
  </w:style>
  <w:style w:type="paragraph" w:customStyle="1" w:styleId="Estndar">
    <w:name w:val="Estándar"/>
    <w:qFormat/>
    <w:rsid w:val="00972AC3"/>
    <w:pPr>
      <w:suppressAutoHyphens/>
    </w:pPr>
    <w:rPr>
      <w:color w:val="000000"/>
      <w:sz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972AC3"/>
    <w:pPr>
      <w:widowControl w:val="0"/>
      <w:autoSpaceDE w:val="0"/>
      <w:autoSpaceDN w:val="0"/>
      <w:spacing w:before="53"/>
      <w:ind w:left="112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ListLabel42">
    <w:name w:val="ListLabel 42"/>
    <w:qFormat/>
    <w:rsid w:val="00972AC3"/>
    <w:rPr>
      <w:lang w:val="ca-ES" w:eastAsia="en-US" w:bidi="ar-SA"/>
    </w:rPr>
  </w:style>
  <w:style w:type="paragraph" w:customStyle="1" w:styleId="Encabezado2">
    <w:name w:val="Encabezado 2"/>
    <w:basedOn w:val="Normal"/>
    <w:link w:val="Ttulo2Car"/>
    <w:uiPriority w:val="1"/>
    <w:qFormat/>
    <w:rsid w:val="00972AC3"/>
    <w:pPr>
      <w:ind w:left="1018" w:firstLine="0"/>
      <w:jc w:val="left"/>
      <w:outlineLvl w:val="1"/>
    </w:pPr>
    <w:rPr>
      <w:rFonts w:eastAsia="Arial" w:cs="Arial"/>
      <w:b/>
      <w:bCs/>
      <w:sz w:val="22"/>
      <w:szCs w:val="22"/>
      <w:lang w:eastAsia="en-US"/>
    </w:rPr>
  </w:style>
  <w:style w:type="character" w:customStyle="1" w:styleId="Ttulo2Car">
    <w:name w:val="Título 2 Car"/>
    <w:basedOn w:val="Lletraperdefectedelpargraf"/>
    <w:link w:val="Encabezado2"/>
    <w:uiPriority w:val="1"/>
    <w:qFormat/>
    <w:rsid w:val="00972AC3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extoindependienteCar">
    <w:name w:val="Texto independiente Car"/>
    <w:basedOn w:val="Lletraperdefectedelpargraf"/>
    <w:link w:val="Cuerpodetexto"/>
    <w:uiPriority w:val="1"/>
    <w:qFormat/>
    <w:rsid w:val="00972AC3"/>
    <w:rPr>
      <w:rFonts w:ascii="Arial MT" w:eastAsia="Arial MT" w:hAnsi="Arial MT" w:cs="Arial MT"/>
    </w:rPr>
  </w:style>
  <w:style w:type="paragraph" w:customStyle="1" w:styleId="Cuerpodetexto">
    <w:name w:val="Cuerpo de texto"/>
    <w:basedOn w:val="Normal"/>
    <w:link w:val="TextoindependienteCar"/>
    <w:uiPriority w:val="1"/>
    <w:qFormat/>
    <w:rsid w:val="00972AC3"/>
    <w:pPr>
      <w:ind w:firstLine="0"/>
      <w:jc w:val="left"/>
    </w:pPr>
    <w:rPr>
      <w:rFonts w:ascii="Arial MT" w:eastAsia="Arial MT" w:hAnsi="Arial MT" w:cs="Arial MT"/>
      <w:sz w:val="20"/>
      <w:szCs w:val="20"/>
      <w:lang w:eastAsia="ca-ES"/>
    </w:rPr>
  </w:style>
  <w:style w:type="character" w:customStyle="1" w:styleId="EnlacedeInternet">
    <w:name w:val="Enlace de Internet"/>
    <w:basedOn w:val="Lletraperdefectedelpargraf"/>
    <w:uiPriority w:val="99"/>
    <w:unhideWhenUsed/>
    <w:rsid w:val="00972AC3"/>
    <w:rPr>
      <w:color w:val="0000FF" w:themeColor="hyperlink"/>
      <w:u w:val="single"/>
    </w:rPr>
  </w:style>
  <w:style w:type="paragraph" w:customStyle="1" w:styleId="Contenidodelmarco">
    <w:name w:val="Contenido del marco"/>
    <w:basedOn w:val="Normal"/>
    <w:qFormat/>
    <w:rsid w:val="00972AC3"/>
    <w:pPr>
      <w:ind w:firstLine="0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Encabezado1">
    <w:name w:val="Encabezado 1"/>
    <w:basedOn w:val="Normal"/>
    <w:uiPriority w:val="1"/>
    <w:qFormat/>
    <w:rsid w:val="00972AC3"/>
    <w:pPr>
      <w:ind w:left="4635" w:right="5117" w:firstLine="0"/>
      <w:jc w:val="center"/>
      <w:outlineLvl w:val="0"/>
    </w:pPr>
    <w:rPr>
      <w:rFonts w:ascii="Arial MT" w:eastAsia="Arial MT" w:hAnsi="Arial MT" w:cs="Arial MT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72AC3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euCar">
    <w:name w:val="Peu Car"/>
    <w:basedOn w:val="Lletraperdefectedelpargraf"/>
    <w:link w:val="Peu"/>
    <w:rsid w:val="00043447"/>
    <w:rPr>
      <w:rFonts w:ascii="Arial" w:hAnsi="Arial"/>
      <w:sz w:val="24"/>
      <w:szCs w:val="24"/>
      <w:lang w:eastAsia="es-ES"/>
    </w:rPr>
  </w:style>
  <w:style w:type="character" w:customStyle="1" w:styleId="emptyfield">
    <w:name w:val="emptyfield"/>
    <w:basedOn w:val="Lletraperdefectedelpargraf"/>
    <w:rsid w:val="00043447"/>
  </w:style>
  <w:style w:type="paragraph" w:customStyle="1" w:styleId="parrafo2">
    <w:name w:val="parrafo_2"/>
    <w:basedOn w:val="Normal"/>
    <w:rsid w:val="00043447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val="es-ES"/>
    </w:rPr>
  </w:style>
  <w:style w:type="paragraph" w:customStyle="1" w:styleId="parrafo">
    <w:name w:val="parrafo"/>
    <w:basedOn w:val="Normal"/>
    <w:rsid w:val="00043447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val="es-ES"/>
    </w:rPr>
  </w:style>
  <w:style w:type="character" w:customStyle="1" w:styleId="singleactionlinktext">
    <w:name w:val="singleactionlinktext"/>
    <w:basedOn w:val="Lletraperdefectedelpargraf"/>
    <w:rsid w:val="00043447"/>
  </w:style>
  <w:style w:type="character" w:styleId="Textennegreta">
    <w:name w:val="Strong"/>
    <w:basedOn w:val="Lletraperdefectedelpargraf"/>
    <w:uiPriority w:val="22"/>
    <w:qFormat/>
    <w:rsid w:val="000434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\Downloads\CAP-I-PEU%20(54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FA47E-1BB7-4A3A-A851-3923BE82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 (54)</Template>
  <TotalTime>1</TotalTime>
  <Pages>1</Pages>
  <Words>162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Lluis Clopes Sola</dc:creator>
  <cp:lastModifiedBy>Cristina Cabeza Janer</cp:lastModifiedBy>
  <cp:revision>3</cp:revision>
  <cp:lastPrinted>2025-03-25T10:15:00Z</cp:lastPrinted>
  <dcterms:created xsi:type="dcterms:W3CDTF">2025-06-12T10:05:00Z</dcterms:created>
  <dcterms:modified xsi:type="dcterms:W3CDTF">2025-06-19T11:17:00Z</dcterms:modified>
</cp:coreProperties>
</file>