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BD85" w14:textId="77777777" w:rsidR="0062284C" w:rsidRDefault="0062284C" w:rsidP="00401B43">
      <w:pPr>
        <w:ind w:firstLine="0"/>
        <w:rPr>
          <w:rFonts w:eastAsiaTheme="minorHAnsi" w:cs="Arial"/>
          <w:b/>
          <w:bCs/>
          <w:color w:val="000000"/>
          <w:sz w:val="22"/>
          <w:szCs w:val="22"/>
          <w:lang w:eastAsia="en-US"/>
        </w:rPr>
      </w:pPr>
    </w:p>
    <w:p w14:paraId="6BE19B2A" w14:textId="77777777" w:rsidR="00816C84" w:rsidRPr="00C91B08" w:rsidRDefault="00816C84" w:rsidP="00816C84">
      <w:pPr>
        <w:pStyle w:val="Tto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0"/>
        <w:jc w:val="both"/>
        <w:rPr>
          <w:rStyle w:val="markedcontent"/>
          <w:rFonts w:ascii="Arial" w:hAnsi="Arial" w:cs="Arial"/>
          <w:b/>
          <w:sz w:val="24"/>
        </w:rPr>
      </w:pPr>
      <w:r w:rsidRPr="00C91B08">
        <w:rPr>
          <w:rStyle w:val="markedcontent"/>
          <w:rFonts w:ascii="Arial" w:hAnsi="Arial" w:cs="Arial"/>
          <w:b/>
          <w:sz w:val="24"/>
        </w:rPr>
        <w:t xml:space="preserve">Annex I: Sol·licitud </w:t>
      </w:r>
      <w:r>
        <w:rPr>
          <w:rStyle w:val="markedcontent"/>
          <w:rFonts w:ascii="Arial" w:hAnsi="Arial" w:cs="Arial"/>
          <w:b/>
          <w:sz w:val="24"/>
        </w:rPr>
        <w:t xml:space="preserve">d’admissió </w:t>
      </w:r>
      <w:r w:rsidRPr="00C91B08">
        <w:rPr>
          <w:rStyle w:val="markedcontent"/>
          <w:rFonts w:ascii="Arial" w:hAnsi="Arial" w:cs="Arial"/>
          <w:b/>
          <w:sz w:val="24"/>
        </w:rPr>
        <w:t xml:space="preserve">per participar en el procés selectiu per a la creació d’una borsa de treball d’Educador/a d’Ensenyament (adscrit/a </w:t>
      </w:r>
      <w:proofErr w:type="spellStart"/>
      <w:r w:rsidRPr="00C91B08">
        <w:rPr>
          <w:rStyle w:val="markedcontent"/>
          <w:rFonts w:ascii="Arial" w:hAnsi="Arial" w:cs="Arial"/>
          <w:b/>
          <w:sz w:val="24"/>
        </w:rPr>
        <w:t>a</w:t>
      </w:r>
      <w:proofErr w:type="spellEnd"/>
      <w:r w:rsidRPr="00C91B08">
        <w:rPr>
          <w:rStyle w:val="markedcontent"/>
          <w:rFonts w:ascii="Arial" w:hAnsi="Arial" w:cs="Arial"/>
          <w:b/>
          <w:sz w:val="24"/>
        </w:rPr>
        <w:t xml:space="preserve"> l’Escola Bressol)</w:t>
      </w:r>
    </w:p>
    <w:p w14:paraId="490A7B24" w14:textId="77777777" w:rsidR="00816C84" w:rsidRPr="009E037F" w:rsidRDefault="00816C84" w:rsidP="00816C84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2788"/>
        <w:gridCol w:w="2829"/>
      </w:tblGrid>
      <w:tr w:rsidR="00816C84" w:rsidRPr="009E037F" w14:paraId="0044EB1A" w14:textId="77777777" w:rsidTr="0013106F">
        <w:tc>
          <w:tcPr>
            <w:tcW w:w="9356" w:type="dxa"/>
            <w:gridSpan w:val="3"/>
          </w:tcPr>
          <w:p w14:paraId="3222E8AC" w14:textId="77777777" w:rsidR="00816C84" w:rsidRPr="009E037F" w:rsidRDefault="00816C84" w:rsidP="0013106F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9E037F">
              <w:rPr>
                <w:rFonts w:ascii="Arial" w:hAnsi="Arial" w:cs="Arial"/>
              </w:rPr>
              <w:t>En/Na:</w:t>
            </w:r>
          </w:p>
        </w:tc>
      </w:tr>
      <w:tr w:rsidR="00816C84" w:rsidRPr="009E037F" w14:paraId="0777431D" w14:textId="77777777" w:rsidTr="0013106F">
        <w:tc>
          <w:tcPr>
            <w:tcW w:w="3739" w:type="dxa"/>
          </w:tcPr>
          <w:p w14:paraId="6EFBE509" w14:textId="77777777" w:rsidR="00816C84" w:rsidRPr="009E037F" w:rsidRDefault="00816C84" w:rsidP="0013106F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9E037F">
              <w:rPr>
                <w:rFonts w:ascii="Arial" w:hAnsi="Arial" w:cs="Arial"/>
              </w:rPr>
              <w:t>Amb DNI:</w:t>
            </w:r>
          </w:p>
        </w:tc>
        <w:tc>
          <w:tcPr>
            <w:tcW w:w="5617" w:type="dxa"/>
            <w:gridSpan w:val="2"/>
          </w:tcPr>
          <w:p w14:paraId="508E8AFF" w14:textId="77777777" w:rsidR="00816C84" w:rsidRPr="009E037F" w:rsidRDefault="00816C84" w:rsidP="0013106F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9E037F">
              <w:rPr>
                <w:rFonts w:ascii="Arial" w:hAnsi="Arial" w:cs="Arial"/>
              </w:rPr>
              <w:t>Adreça:</w:t>
            </w:r>
          </w:p>
        </w:tc>
      </w:tr>
      <w:tr w:rsidR="00816C84" w:rsidRPr="009E037F" w14:paraId="69AE5E37" w14:textId="77777777" w:rsidTr="0013106F">
        <w:tc>
          <w:tcPr>
            <w:tcW w:w="3739" w:type="dxa"/>
          </w:tcPr>
          <w:p w14:paraId="05566749" w14:textId="77777777" w:rsidR="00816C84" w:rsidRPr="009E037F" w:rsidRDefault="00816C84" w:rsidP="0013106F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9E037F">
              <w:rPr>
                <w:rFonts w:ascii="Arial" w:hAnsi="Arial" w:cs="Arial"/>
              </w:rPr>
              <w:t>Població:</w:t>
            </w:r>
          </w:p>
        </w:tc>
        <w:tc>
          <w:tcPr>
            <w:tcW w:w="2788" w:type="dxa"/>
          </w:tcPr>
          <w:p w14:paraId="5EC51463" w14:textId="77777777" w:rsidR="00816C84" w:rsidRPr="009E037F" w:rsidRDefault="00816C84" w:rsidP="0013106F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9E037F">
              <w:rPr>
                <w:rFonts w:ascii="Arial" w:hAnsi="Arial" w:cs="Arial"/>
              </w:rPr>
              <w:t>Codi Postal:</w:t>
            </w:r>
          </w:p>
        </w:tc>
        <w:tc>
          <w:tcPr>
            <w:tcW w:w="2829" w:type="dxa"/>
          </w:tcPr>
          <w:p w14:paraId="49AC14FF" w14:textId="77777777" w:rsidR="00816C84" w:rsidRPr="009E037F" w:rsidRDefault="00816C84" w:rsidP="0013106F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9E037F">
              <w:rPr>
                <w:rFonts w:ascii="Arial" w:hAnsi="Arial" w:cs="Arial"/>
              </w:rPr>
              <w:t>Telèfon:</w:t>
            </w:r>
          </w:p>
        </w:tc>
      </w:tr>
      <w:tr w:rsidR="00816C84" w:rsidRPr="009E037F" w14:paraId="6CDAB872" w14:textId="77777777" w:rsidTr="0013106F">
        <w:trPr>
          <w:trHeight w:val="150"/>
        </w:trPr>
        <w:tc>
          <w:tcPr>
            <w:tcW w:w="9356" w:type="dxa"/>
            <w:gridSpan w:val="3"/>
          </w:tcPr>
          <w:p w14:paraId="61614D2E" w14:textId="77777777" w:rsidR="00816C84" w:rsidRPr="009E037F" w:rsidRDefault="00816C84" w:rsidP="0013106F">
            <w:pPr>
              <w:pStyle w:val="Cosdetext"/>
              <w:spacing w:line="360" w:lineRule="auto"/>
              <w:rPr>
                <w:rFonts w:ascii="Arial" w:hAnsi="Arial" w:cs="Arial"/>
              </w:rPr>
            </w:pPr>
            <w:r w:rsidRPr="009E037F">
              <w:rPr>
                <w:rFonts w:ascii="Arial" w:hAnsi="Arial" w:cs="Arial"/>
              </w:rPr>
              <w:t>Correu electrònic:</w:t>
            </w:r>
          </w:p>
        </w:tc>
      </w:tr>
    </w:tbl>
    <w:p w14:paraId="1DE2EC58" w14:textId="77777777" w:rsidR="00816C84" w:rsidRDefault="00816C84" w:rsidP="00816C84">
      <w:pPr>
        <w:pStyle w:val="Logotip"/>
        <w:rPr>
          <w:rFonts w:ascii="Arial" w:hAnsi="Arial" w:cs="Arial"/>
          <w:b/>
          <w:bCs/>
          <w:sz w:val="22"/>
          <w:szCs w:val="22"/>
        </w:rPr>
      </w:pPr>
    </w:p>
    <w:p w14:paraId="2591BA6C" w14:textId="77777777" w:rsidR="00816C84" w:rsidRPr="009E037F" w:rsidRDefault="00816C84" w:rsidP="00816C84">
      <w:pPr>
        <w:pStyle w:val="Logotip"/>
        <w:rPr>
          <w:rFonts w:ascii="Arial" w:hAnsi="Arial" w:cs="Arial"/>
          <w:b/>
          <w:bCs/>
          <w:sz w:val="22"/>
          <w:szCs w:val="22"/>
        </w:rPr>
      </w:pPr>
      <w:r w:rsidRPr="009E037F">
        <w:rPr>
          <w:rFonts w:ascii="Arial" w:hAnsi="Arial" w:cs="Arial"/>
          <w:b/>
          <w:bCs/>
          <w:sz w:val="22"/>
          <w:szCs w:val="22"/>
        </w:rPr>
        <w:t>EXPOSO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ulaambq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816C84" w14:paraId="1AF4D006" w14:textId="77777777" w:rsidTr="0013106F">
        <w:tc>
          <w:tcPr>
            <w:tcW w:w="9356" w:type="dxa"/>
          </w:tcPr>
          <w:p w14:paraId="62A97B87" w14:textId="77777777" w:rsidR="00816C84" w:rsidRPr="00677673" w:rsidRDefault="00816C84" w:rsidP="00816C84">
            <w:pPr>
              <w:pStyle w:val="Pargrafdellista"/>
              <w:numPr>
                <w:ilvl w:val="0"/>
                <w:numId w:val="24"/>
              </w:numPr>
              <w:suppressAutoHyphens/>
              <w:autoSpaceDE w:val="0"/>
              <w:autoSpaceDN w:val="0"/>
              <w:rPr>
                <w:rFonts w:cs="Arial"/>
                <w:spacing w:val="-3"/>
                <w:sz w:val="22"/>
                <w:szCs w:val="22"/>
              </w:rPr>
            </w:pPr>
            <w:r w:rsidRPr="009E037F">
              <w:rPr>
                <w:rFonts w:cs="Arial"/>
                <w:spacing w:val="-3"/>
                <w:sz w:val="22"/>
                <w:szCs w:val="22"/>
              </w:rPr>
              <w:t>Que desitjo concórrer al procés per a la creació de la borsa de treball del lloc de treball “</w:t>
            </w:r>
            <w:r>
              <w:rPr>
                <w:rFonts w:cs="Arial"/>
                <w:spacing w:val="-3"/>
                <w:sz w:val="22"/>
                <w:szCs w:val="22"/>
              </w:rPr>
              <w:t xml:space="preserve">Educador/a d’Ensenyament (adscrit/a </w:t>
            </w:r>
            <w:proofErr w:type="spellStart"/>
            <w:r>
              <w:rPr>
                <w:rFonts w:cs="Arial"/>
                <w:spacing w:val="-3"/>
                <w:sz w:val="22"/>
                <w:szCs w:val="22"/>
              </w:rPr>
              <w:t>a</w:t>
            </w:r>
            <w:proofErr w:type="spellEnd"/>
            <w:r>
              <w:rPr>
                <w:rFonts w:cs="Arial"/>
                <w:spacing w:val="-3"/>
                <w:sz w:val="22"/>
                <w:szCs w:val="22"/>
              </w:rPr>
              <w:t xml:space="preserve"> l’Escola Bressol)</w:t>
            </w:r>
            <w:r w:rsidRPr="009E037F">
              <w:rPr>
                <w:rFonts w:cs="Arial"/>
                <w:spacing w:val="-3"/>
                <w:sz w:val="22"/>
                <w:szCs w:val="22"/>
              </w:rPr>
              <w:t>”.</w:t>
            </w:r>
          </w:p>
        </w:tc>
      </w:tr>
      <w:tr w:rsidR="00816C84" w14:paraId="0CCD359C" w14:textId="77777777" w:rsidTr="0013106F">
        <w:tc>
          <w:tcPr>
            <w:tcW w:w="9356" w:type="dxa"/>
          </w:tcPr>
          <w:p w14:paraId="3CDD31D3" w14:textId="77777777" w:rsidR="00816C84" w:rsidRPr="00677673" w:rsidRDefault="00816C84" w:rsidP="00816C84">
            <w:pPr>
              <w:pStyle w:val="Pargrafdellista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spacing w:val="-3"/>
                <w:sz w:val="22"/>
                <w:szCs w:val="22"/>
              </w:rPr>
            </w:pPr>
            <w:r w:rsidRPr="009E037F">
              <w:rPr>
                <w:rFonts w:cs="Arial"/>
                <w:spacing w:val="-3"/>
                <w:sz w:val="22"/>
                <w:szCs w:val="22"/>
              </w:rPr>
              <w:t>Que declaro que conec el text íntegre de les bases reguladores del procés selectiu de referència, que les accepto sense reserves i reuneixo les condicions exigides en les bases esmentades, i que no pateixo cap malaltia ni estic afectat/da per cap limitació física o psíquica que sigui incompatible amb l</w:t>
            </w:r>
            <w:r>
              <w:rPr>
                <w:rFonts w:cs="Arial"/>
                <w:spacing w:val="-3"/>
                <w:sz w:val="22"/>
                <w:szCs w:val="22"/>
              </w:rPr>
              <w:t>’</w:t>
            </w:r>
            <w:r w:rsidRPr="009E037F">
              <w:rPr>
                <w:rFonts w:cs="Arial"/>
                <w:spacing w:val="-3"/>
                <w:sz w:val="22"/>
                <w:szCs w:val="22"/>
              </w:rPr>
              <w:t>exercici de les funcions del lloc de treball convocat.</w:t>
            </w:r>
          </w:p>
        </w:tc>
      </w:tr>
      <w:tr w:rsidR="00816C84" w14:paraId="6C0071FB" w14:textId="77777777" w:rsidTr="0013106F">
        <w:tc>
          <w:tcPr>
            <w:tcW w:w="9356" w:type="dxa"/>
          </w:tcPr>
          <w:p w14:paraId="378E5FDD" w14:textId="77777777" w:rsidR="00816C84" w:rsidRPr="00677673" w:rsidRDefault="00816C84" w:rsidP="00816C84">
            <w:pPr>
              <w:pStyle w:val="Pargrafdellista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spacing w:val="-3"/>
                <w:sz w:val="22"/>
                <w:szCs w:val="22"/>
              </w:rPr>
            </w:pPr>
            <w:r w:rsidRPr="009E037F">
              <w:rPr>
                <w:rFonts w:cs="Arial"/>
                <w:spacing w:val="-3"/>
                <w:sz w:val="22"/>
                <w:szCs w:val="22"/>
              </w:rPr>
              <w:t>Adjunto la documentació següent a efectes d</w:t>
            </w:r>
            <w:r>
              <w:rPr>
                <w:rFonts w:cs="Arial"/>
                <w:spacing w:val="-3"/>
                <w:sz w:val="22"/>
                <w:szCs w:val="22"/>
              </w:rPr>
              <w:t>’</w:t>
            </w:r>
            <w:r w:rsidRPr="009E037F">
              <w:rPr>
                <w:rFonts w:cs="Arial"/>
                <w:spacing w:val="-3"/>
                <w:sz w:val="22"/>
                <w:szCs w:val="22"/>
              </w:rPr>
              <w:t>acreditar el compliment dels requisits per participar en el procés selectiu, la qual està numerada segons l</w:t>
            </w:r>
            <w:r>
              <w:rPr>
                <w:rFonts w:cs="Arial"/>
                <w:spacing w:val="-3"/>
                <w:sz w:val="22"/>
                <w:szCs w:val="22"/>
              </w:rPr>
              <w:t>’</w:t>
            </w:r>
            <w:r w:rsidRPr="009E037F">
              <w:rPr>
                <w:rFonts w:cs="Arial"/>
                <w:spacing w:val="-3"/>
                <w:sz w:val="22"/>
                <w:szCs w:val="22"/>
              </w:rPr>
              <w:t>ordre en què es relaciona tot seguit:</w:t>
            </w:r>
          </w:p>
        </w:tc>
      </w:tr>
    </w:tbl>
    <w:p w14:paraId="68219C13" w14:textId="77777777" w:rsidR="00816C84" w:rsidRPr="009E037F" w:rsidRDefault="00816C84" w:rsidP="00816C84">
      <w:pPr>
        <w:autoSpaceDE w:val="0"/>
        <w:autoSpaceDN w:val="0"/>
        <w:adjustRightInd w:val="0"/>
        <w:ind w:firstLine="0"/>
        <w:jc w:val="left"/>
        <w:rPr>
          <w:rFonts w:cs="Arial"/>
          <w:b/>
          <w:bCs/>
          <w:i/>
          <w:iCs/>
          <w:sz w:val="22"/>
          <w:szCs w:val="22"/>
          <w:lang w:eastAsia="ca-ES"/>
        </w:rPr>
      </w:pPr>
      <w:r w:rsidRPr="009E037F">
        <w:rPr>
          <w:rFonts w:cs="Arial"/>
          <w:b/>
          <w:bCs/>
          <w:i/>
          <w:iCs/>
          <w:sz w:val="22"/>
          <w:szCs w:val="22"/>
          <w:lang w:eastAsia="ca-ES"/>
        </w:rPr>
        <w:t>(Marqueu amb una creu els quadres dels documents que presenteu)</w:t>
      </w:r>
    </w:p>
    <w:tbl>
      <w:tblPr>
        <w:tblStyle w:val="Taulaambq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426"/>
        <w:gridCol w:w="8930"/>
      </w:tblGrid>
      <w:tr w:rsidR="00816C84" w14:paraId="3B626A7D" w14:textId="77777777" w:rsidTr="0013106F">
        <w:tc>
          <w:tcPr>
            <w:tcW w:w="9356" w:type="dxa"/>
            <w:gridSpan w:val="2"/>
          </w:tcPr>
          <w:p w14:paraId="6C6D6256" w14:textId="77777777" w:rsidR="00816C84" w:rsidRPr="00934BF2" w:rsidRDefault="00816C84" w:rsidP="0013106F">
            <w:pPr>
              <w:suppressAutoHyphens/>
              <w:ind w:firstLine="0"/>
              <w:rPr>
                <w:rFonts w:cs="Arial"/>
                <w:b/>
                <w:bCs/>
                <w:spacing w:val="-3"/>
                <w:sz w:val="22"/>
                <w:szCs w:val="22"/>
              </w:rPr>
            </w:pPr>
            <w:r w:rsidRPr="00934BF2">
              <w:rPr>
                <w:rFonts w:cs="Arial"/>
                <w:b/>
                <w:bCs/>
                <w:spacing w:val="-3"/>
                <w:sz w:val="22"/>
                <w:szCs w:val="22"/>
              </w:rPr>
              <w:t>REQUISITS</w:t>
            </w:r>
          </w:p>
        </w:tc>
      </w:tr>
      <w:tr w:rsidR="00816C84" w14:paraId="48324F4F" w14:textId="77777777" w:rsidTr="0013106F">
        <w:tc>
          <w:tcPr>
            <w:tcW w:w="426" w:type="dxa"/>
          </w:tcPr>
          <w:p w14:paraId="499C10F4" w14:textId="77777777" w:rsidR="00816C84" w:rsidRDefault="00816C84" w:rsidP="0013106F">
            <w:pPr>
              <w:suppressAutoHyphens/>
              <w:ind w:firstLine="0"/>
              <w:rPr>
                <w:rFonts w:cs="Arial"/>
                <w:spacing w:val="-3"/>
                <w:sz w:val="22"/>
                <w:szCs w:val="22"/>
              </w:rPr>
            </w:pPr>
          </w:p>
        </w:tc>
        <w:tc>
          <w:tcPr>
            <w:tcW w:w="8930" w:type="dxa"/>
          </w:tcPr>
          <w:p w14:paraId="03434ECA" w14:textId="77777777" w:rsidR="00816C84" w:rsidRPr="00934BF2" w:rsidRDefault="00816C84" w:rsidP="0013106F">
            <w:pPr>
              <w:pStyle w:val="Cosdetext"/>
              <w:jc w:val="both"/>
              <w:rPr>
                <w:rFonts w:ascii="Arial" w:hAnsi="Arial" w:cs="Arial"/>
                <w:b/>
                <w:bCs/>
              </w:rPr>
            </w:pPr>
            <w:r w:rsidRPr="009E037F">
              <w:rPr>
                <w:rFonts w:ascii="Arial" w:hAnsi="Arial" w:cs="Arial"/>
              </w:rPr>
              <w:t>Fotocòpia del DNI, NIE o passaport vigent</w:t>
            </w:r>
          </w:p>
        </w:tc>
      </w:tr>
      <w:tr w:rsidR="00816C84" w14:paraId="7354FF68" w14:textId="77777777" w:rsidTr="0013106F">
        <w:tc>
          <w:tcPr>
            <w:tcW w:w="426" w:type="dxa"/>
          </w:tcPr>
          <w:p w14:paraId="4D195ED2" w14:textId="77777777" w:rsidR="00816C84" w:rsidRDefault="00816C84" w:rsidP="0013106F">
            <w:pPr>
              <w:suppressAutoHyphens/>
              <w:ind w:firstLine="0"/>
              <w:rPr>
                <w:rFonts w:cs="Arial"/>
                <w:spacing w:val="-3"/>
                <w:sz w:val="22"/>
                <w:szCs w:val="22"/>
              </w:rPr>
            </w:pPr>
          </w:p>
        </w:tc>
        <w:tc>
          <w:tcPr>
            <w:tcW w:w="8930" w:type="dxa"/>
          </w:tcPr>
          <w:p w14:paraId="615775F4" w14:textId="77777777" w:rsidR="00816C84" w:rsidRPr="00934BF2" w:rsidRDefault="00816C84" w:rsidP="0013106F">
            <w:pPr>
              <w:pStyle w:val="Cosdetext"/>
              <w:jc w:val="both"/>
              <w:rPr>
                <w:rFonts w:ascii="Arial" w:hAnsi="Arial" w:cs="Arial"/>
                <w:b/>
                <w:bCs/>
              </w:rPr>
            </w:pPr>
            <w:r w:rsidRPr="009E037F">
              <w:rPr>
                <w:rFonts w:ascii="Arial" w:hAnsi="Arial" w:cs="Arial"/>
              </w:rPr>
              <w:t>Fotocòpia de la titulació exigida per al lloc de treball</w:t>
            </w:r>
          </w:p>
        </w:tc>
      </w:tr>
      <w:tr w:rsidR="00816C84" w14:paraId="367A42F0" w14:textId="77777777" w:rsidTr="0013106F">
        <w:tc>
          <w:tcPr>
            <w:tcW w:w="426" w:type="dxa"/>
          </w:tcPr>
          <w:p w14:paraId="1ED73CF5" w14:textId="77777777" w:rsidR="00816C84" w:rsidRDefault="00816C84" w:rsidP="0013106F">
            <w:pPr>
              <w:suppressAutoHyphens/>
              <w:ind w:firstLine="0"/>
              <w:rPr>
                <w:rFonts w:cs="Arial"/>
                <w:spacing w:val="-3"/>
                <w:sz w:val="22"/>
                <w:szCs w:val="22"/>
              </w:rPr>
            </w:pPr>
          </w:p>
        </w:tc>
        <w:tc>
          <w:tcPr>
            <w:tcW w:w="8930" w:type="dxa"/>
          </w:tcPr>
          <w:p w14:paraId="424A465D" w14:textId="77777777" w:rsidR="00816C84" w:rsidRPr="00934BF2" w:rsidRDefault="00816C84" w:rsidP="0013106F">
            <w:pPr>
              <w:pStyle w:val="Cosdetext"/>
              <w:jc w:val="both"/>
              <w:rPr>
                <w:rFonts w:ascii="Arial" w:hAnsi="Arial" w:cs="Arial"/>
              </w:rPr>
            </w:pPr>
            <w:r w:rsidRPr="009E037F">
              <w:rPr>
                <w:rFonts w:ascii="Arial" w:hAnsi="Arial" w:cs="Arial"/>
              </w:rPr>
              <w:t xml:space="preserve">Certificat nivell català </w:t>
            </w:r>
            <w:r>
              <w:rPr>
                <w:rFonts w:ascii="Arial" w:hAnsi="Arial" w:cs="Arial"/>
              </w:rPr>
              <w:t>C1</w:t>
            </w:r>
            <w:r w:rsidRPr="009E037F">
              <w:rPr>
                <w:rFonts w:ascii="Arial" w:hAnsi="Arial" w:cs="Arial"/>
              </w:rPr>
              <w:t xml:space="preserve"> exigit per al lloc de treball</w:t>
            </w:r>
          </w:p>
        </w:tc>
      </w:tr>
      <w:tr w:rsidR="00816C84" w14:paraId="2CE8A058" w14:textId="77777777" w:rsidTr="0013106F">
        <w:tc>
          <w:tcPr>
            <w:tcW w:w="426" w:type="dxa"/>
          </w:tcPr>
          <w:p w14:paraId="0B66D346" w14:textId="77777777" w:rsidR="00816C84" w:rsidRDefault="00816C84" w:rsidP="0013106F">
            <w:pPr>
              <w:suppressAutoHyphens/>
              <w:ind w:firstLine="0"/>
              <w:rPr>
                <w:rFonts w:cs="Arial"/>
                <w:spacing w:val="-3"/>
                <w:sz w:val="22"/>
                <w:szCs w:val="22"/>
              </w:rPr>
            </w:pPr>
          </w:p>
        </w:tc>
        <w:tc>
          <w:tcPr>
            <w:tcW w:w="8930" w:type="dxa"/>
          </w:tcPr>
          <w:p w14:paraId="02C3CEFE" w14:textId="77777777" w:rsidR="00816C84" w:rsidRPr="00934BF2" w:rsidRDefault="00816C84" w:rsidP="0013106F">
            <w:pPr>
              <w:pStyle w:val="Cosdetex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Certificat negatiu actualitzat d’antecedents penals per delictes de naturalesa sexual.  Es podrà aportar quan sigui requerit en el moment de la contractació.</w:t>
            </w:r>
          </w:p>
        </w:tc>
      </w:tr>
      <w:tr w:rsidR="00816C84" w14:paraId="4DC4467D" w14:textId="77777777" w:rsidTr="0013106F">
        <w:tc>
          <w:tcPr>
            <w:tcW w:w="426" w:type="dxa"/>
          </w:tcPr>
          <w:p w14:paraId="735C210A" w14:textId="77777777" w:rsidR="00816C84" w:rsidRDefault="00816C84" w:rsidP="0013106F">
            <w:pPr>
              <w:suppressAutoHyphens/>
              <w:ind w:firstLine="0"/>
              <w:rPr>
                <w:rFonts w:cs="Arial"/>
                <w:spacing w:val="-3"/>
                <w:sz w:val="22"/>
                <w:szCs w:val="22"/>
              </w:rPr>
            </w:pPr>
          </w:p>
        </w:tc>
        <w:tc>
          <w:tcPr>
            <w:tcW w:w="8930" w:type="dxa"/>
          </w:tcPr>
          <w:p w14:paraId="306C8202" w14:textId="77777777" w:rsidR="00816C84" w:rsidRPr="00AD2CC2" w:rsidRDefault="00816C84" w:rsidP="0013106F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AD2CC2">
              <w:rPr>
                <w:rFonts w:ascii="Arial" w:hAnsi="Arial" w:cs="Arial"/>
                <w:sz w:val="22"/>
                <w:szCs w:val="22"/>
                <w:lang w:val="ca-ES"/>
              </w:rPr>
              <w:t xml:space="preserve">Dono el meu consentiment a l’Ajuntament de Moià perquè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en qualsevol moment </w:t>
            </w:r>
            <w:r w:rsidRPr="00AD2CC2">
              <w:rPr>
                <w:rFonts w:ascii="Arial" w:hAnsi="Arial" w:cs="Arial"/>
                <w:sz w:val="22"/>
                <w:szCs w:val="22"/>
                <w:lang w:val="ca-ES"/>
              </w:rPr>
              <w:t>sol·liciti al Registre Central de Delinqüents Sexuals, certificació negativa de no haver estat condemnat per sentència ferma per algun delicte contra la llibertat i la indemnitat sexuals, així com pel tràfic d’éssers humans, si és el cas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.</w:t>
            </w:r>
            <w:r w:rsidRPr="00AD2CC2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</w:p>
        </w:tc>
      </w:tr>
      <w:tr w:rsidR="00816C84" w14:paraId="2E3A5FF2" w14:textId="77777777" w:rsidTr="0013106F">
        <w:tc>
          <w:tcPr>
            <w:tcW w:w="426" w:type="dxa"/>
          </w:tcPr>
          <w:p w14:paraId="7DD11959" w14:textId="77777777" w:rsidR="00816C84" w:rsidRDefault="00816C84" w:rsidP="0013106F">
            <w:pPr>
              <w:suppressAutoHyphens/>
              <w:ind w:firstLine="0"/>
              <w:rPr>
                <w:rFonts w:cs="Arial"/>
                <w:spacing w:val="-3"/>
                <w:sz w:val="22"/>
                <w:szCs w:val="22"/>
              </w:rPr>
            </w:pPr>
          </w:p>
        </w:tc>
        <w:tc>
          <w:tcPr>
            <w:tcW w:w="8930" w:type="dxa"/>
          </w:tcPr>
          <w:p w14:paraId="59C679C5" w14:textId="77777777" w:rsidR="00816C84" w:rsidRPr="00934BF2" w:rsidRDefault="00816C84" w:rsidP="0013106F">
            <w:pPr>
              <w:pStyle w:val="Cosdetext"/>
              <w:jc w:val="both"/>
              <w:rPr>
                <w:rFonts w:ascii="Arial" w:hAnsi="Arial" w:cs="Arial"/>
                <w:b/>
                <w:bCs/>
              </w:rPr>
            </w:pPr>
            <w:r w:rsidRPr="009E037F">
              <w:rPr>
                <w:rFonts w:ascii="Arial" w:hAnsi="Arial" w:cs="Arial"/>
              </w:rPr>
              <w:t xml:space="preserve">Currículum </w:t>
            </w:r>
            <w:proofErr w:type="spellStart"/>
            <w:r w:rsidRPr="009E037F">
              <w:rPr>
                <w:rFonts w:ascii="Arial" w:hAnsi="Arial" w:cs="Arial"/>
              </w:rPr>
              <w:t>vitae</w:t>
            </w:r>
            <w:proofErr w:type="spellEnd"/>
            <w:r w:rsidRPr="009E037F">
              <w:rPr>
                <w:rFonts w:ascii="Arial" w:hAnsi="Arial" w:cs="Arial"/>
              </w:rPr>
              <w:t xml:space="preserve"> amb fotografia i detall de les tasques efectuades en cada lloc de treball, dates concretes, detall cronològic i hores de cada curs</w:t>
            </w:r>
          </w:p>
        </w:tc>
      </w:tr>
      <w:tr w:rsidR="00C57FC0" w14:paraId="41856E4E" w14:textId="77777777" w:rsidTr="0013106F">
        <w:tc>
          <w:tcPr>
            <w:tcW w:w="426" w:type="dxa"/>
          </w:tcPr>
          <w:p w14:paraId="14181736" w14:textId="77777777" w:rsidR="00C57FC0" w:rsidRDefault="00C57FC0" w:rsidP="0013106F">
            <w:pPr>
              <w:suppressAutoHyphens/>
              <w:ind w:firstLine="0"/>
              <w:rPr>
                <w:rFonts w:cs="Arial"/>
                <w:spacing w:val="-3"/>
                <w:sz w:val="22"/>
                <w:szCs w:val="22"/>
              </w:rPr>
            </w:pPr>
          </w:p>
        </w:tc>
        <w:tc>
          <w:tcPr>
            <w:tcW w:w="8930" w:type="dxa"/>
          </w:tcPr>
          <w:p w14:paraId="7B3F2BEF" w14:textId="44A2C114" w:rsidR="00C57FC0" w:rsidRPr="00C57FC0" w:rsidRDefault="00C57FC0" w:rsidP="00C57FC0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Documentació</w:t>
            </w:r>
            <w:proofErr w:type="spellEnd"/>
            <w:r>
              <w:rPr>
                <w:sz w:val="22"/>
                <w:szCs w:val="22"/>
              </w:rPr>
              <w:t xml:space="preserve"> acreditativa </w:t>
            </w:r>
            <w:proofErr w:type="spellStart"/>
            <w:r>
              <w:rPr>
                <w:sz w:val="22"/>
                <w:szCs w:val="22"/>
              </w:rPr>
              <w:t>dels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mèrits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relació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dels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mateixos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tenint</w:t>
            </w:r>
            <w:proofErr w:type="spellEnd"/>
            <w:r>
              <w:rPr>
                <w:sz w:val="22"/>
                <w:szCs w:val="22"/>
              </w:rPr>
              <w:t xml:space="preserve"> en </w:t>
            </w:r>
            <w:proofErr w:type="spellStart"/>
            <w:r>
              <w:rPr>
                <w:sz w:val="22"/>
                <w:szCs w:val="22"/>
              </w:rPr>
              <w:t>compte</w:t>
            </w:r>
            <w:proofErr w:type="spellEnd"/>
            <w:r>
              <w:rPr>
                <w:sz w:val="22"/>
                <w:szCs w:val="22"/>
              </w:rPr>
              <w:t xml:space="preserve"> la BASE 8 de la fase de </w:t>
            </w:r>
            <w:proofErr w:type="spellStart"/>
            <w:r>
              <w:rPr>
                <w:sz w:val="22"/>
                <w:szCs w:val="22"/>
              </w:rPr>
              <w:t>Concurs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107F978A" w14:textId="77777777" w:rsidR="00816C84" w:rsidRDefault="00816C84" w:rsidP="00816C84">
      <w:pPr>
        <w:pStyle w:val="Cosdetext"/>
        <w:jc w:val="both"/>
        <w:rPr>
          <w:rFonts w:ascii="Arial" w:hAnsi="Arial" w:cs="Arial"/>
          <w:b/>
          <w:bCs/>
        </w:rPr>
      </w:pPr>
    </w:p>
    <w:p w14:paraId="09E54DB2" w14:textId="77777777" w:rsidR="00816C84" w:rsidRPr="004F30B6" w:rsidRDefault="00816C84" w:rsidP="00816C84">
      <w:pPr>
        <w:pStyle w:val="Cosdetext"/>
        <w:jc w:val="both"/>
        <w:rPr>
          <w:rFonts w:ascii="Arial" w:hAnsi="Arial" w:cs="Arial"/>
          <w:b/>
          <w:bCs/>
        </w:rPr>
      </w:pPr>
      <w:r w:rsidRPr="009E037F">
        <w:rPr>
          <w:rFonts w:ascii="Arial" w:hAnsi="Arial" w:cs="Arial"/>
          <w:b/>
          <w:bCs/>
        </w:rPr>
        <w:t>SOL·LICITO</w:t>
      </w:r>
      <w:r>
        <w:rPr>
          <w:rFonts w:ascii="Arial" w:hAnsi="Arial" w:cs="Arial"/>
          <w:b/>
          <w:bCs/>
        </w:rPr>
        <w:t xml:space="preserve"> </w:t>
      </w:r>
      <w:r w:rsidRPr="004F30B6">
        <w:rPr>
          <w:rFonts w:ascii="Arial" w:hAnsi="Arial" w:cs="Arial"/>
          <w:spacing w:val="-3"/>
        </w:rPr>
        <w:t>Ser admès/a per prendre part en aquest procés selectiu.</w:t>
      </w:r>
    </w:p>
    <w:tbl>
      <w:tblPr>
        <w:tblStyle w:val="Taulaambq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4253"/>
        <w:gridCol w:w="5103"/>
      </w:tblGrid>
      <w:tr w:rsidR="00816C84" w14:paraId="538CB8E0" w14:textId="77777777" w:rsidTr="0013106F">
        <w:tc>
          <w:tcPr>
            <w:tcW w:w="4253" w:type="dxa"/>
          </w:tcPr>
          <w:p w14:paraId="3CE260DC" w14:textId="77777777" w:rsidR="00816C84" w:rsidRDefault="00816C84" w:rsidP="0013106F">
            <w:pPr>
              <w:pStyle w:val="Cosd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Lloc i data de presentació</w:t>
            </w:r>
          </w:p>
        </w:tc>
        <w:tc>
          <w:tcPr>
            <w:tcW w:w="5103" w:type="dxa"/>
          </w:tcPr>
          <w:p w14:paraId="53AA9E6E" w14:textId="77777777" w:rsidR="00816C84" w:rsidRDefault="00816C84" w:rsidP="0013106F">
            <w:pPr>
              <w:pStyle w:val="Cosd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Signatura</w:t>
            </w:r>
          </w:p>
        </w:tc>
      </w:tr>
      <w:tr w:rsidR="00816C84" w14:paraId="5A7FA93D" w14:textId="77777777" w:rsidTr="0013106F">
        <w:tc>
          <w:tcPr>
            <w:tcW w:w="4253" w:type="dxa"/>
          </w:tcPr>
          <w:p w14:paraId="589D5E30" w14:textId="77777777" w:rsidR="00816C84" w:rsidRDefault="00816C84" w:rsidP="0013106F">
            <w:pPr>
              <w:pStyle w:val="Cosdetext"/>
              <w:rPr>
                <w:rFonts w:ascii="Arial" w:hAnsi="Arial" w:cs="Arial"/>
              </w:rPr>
            </w:pPr>
          </w:p>
          <w:p w14:paraId="28333819" w14:textId="77777777" w:rsidR="00816C84" w:rsidRDefault="00816C84" w:rsidP="0013106F">
            <w:pPr>
              <w:pStyle w:val="Cosdetext"/>
              <w:rPr>
                <w:rFonts w:ascii="Arial" w:hAnsi="Arial" w:cs="Arial"/>
              </w:rPr>
            </w:pPr>
          </w:p>
          <w:p w14:paraId="4FFBD6B2" w14:textId="77777777" w:rsidR="00816C84" w:rsidRDefault="00816C84" w:rsidP="0013106F">
            <w:pPr>
              <w:pStyle w:val="Cosdetext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0B684CAC" w14:textId="77777777" w:rsidR="00816C84" w:rsidRDefault="00816C84" w:rsidP="0013106F">
            <w:pPr>
              <w:pStyle w:val="Cosdetext"/>
              <w:rPr>
                <w:rFonts w:ascii="Arial" w:hAnsi="Arial" w:cs="Arial"/>
              </w:rPr>
            </w:pPr>
          </w:p>
          <w:p w14:paraId="3B522C70" w14:textId="77777777" w:rsidR="00816C84" w:rsidRDefault="00816C84" w:rsidP="0013106F">
            <w:pPr>
              <w:pStyle w:val="Cosdetext"/>
              <w:rPr>
                <w:rFonts w:ascii="Arial" w:hAnsi="Arial" w:cs="Arial"/>
              </w:rPr>
            </w:pPr>
          </w:p>
        </w:tc>
      </w:tr>
    </w:tbl>
    <w:p w14:paraId="6E8C8038" w14:textId="77777777" w:rsidR="00816C84" w:rsidRDefault="00816C84" w:rsidP="00816C84">
      <w:pPr>
        <w:ind w:firstLine="0"/>
        <w:jc w:val="left"/>
        <w:rPr>
          <w:sz w:val="22"/>
          <w:szCs w:val="22"/>
        </w:rPr>
      </w:pPr>
    </w:p>
    <w:p w14:paraId="1F1FD63D" w14:textId="77777777" w:rsidR="00816C84" w:rsidRPr="00AD2CC2" w:rsidRDefault="00816C84" w:rsidP="00816C84">
      <w:pPr>
        <w:ind w:firstLine="0"/>
        <w:jc w:val="left"/>
        <w:rPr>
          <w:b/>
          <w:bCs/>
          <w:sz w:val="22"/>
          <w:szCs w:val="22"/>
        </w:rPr>
      </w:pPr>
      <w:r w:rsidRPr="00AD2CC2">
        <w:rPr>
          <w:b/>
          <w:bCs/>
          <w:sz w:val="22"/>
          <w:szCs w:val="22"/>
        </w:rPr>
        <w:t>Instruccions per omplir l’Annex I</w:t>
      </w:r>
    </w:p>
    <w:p w14:paraId="236A993C" w14:textId="77777777" w:rsidR="00816C84" w:rsidRDefault="00816C84" w:rsidP="00816C84">
      <w:pPr>
        <w:ind w:firstLine="0"/>
        <w:jc w:val="left"/>
        <w:rPr>
          <w:sz w:val="22"/>
          <w:szCs w:val="22"/>
        </w:rPr>
      </w:pPr>
    </w:p>
    <w:p w14:paraId="4B8559AE" w14:textId="77777777" w:rsidR="00816C84" w:rsidRPr="00AD2CC2" w:rsidRDefault="00816C84" w:rsidP="00816C84">
      <w:pPr>
        <w:ind w:firstLine="0"/>
        <w:rPr>
          <w:sz w:val="22"/>
          <w:szCs w:val="22"/>
        </w:rPr>
      </w:pPr>
      <w:r w:rsidRPr="00AD2CC2">
        <w:rPr>
          <w:sz w:val="22"/>
          <w:szCs w:val="22"/>
        </w:rPr>
        <w:t>Aquest annex s’ha de presentar durant el termini de realització del tràmit d’inscripció a</w:t>
      </w:r>
      <w:r>
        <w:rPr>
          <w:sz w:val="22"/>
          <w:szCs w:val="22"/>
        </w:rPr>
        <w:t xml:space="preserve"> </w:t>
      </w:r>
      <w:r w:rsidRPr="00AD2CC2">
        <w:rPr>
          <w:sz w:val="22"/>
          <w:szCs w:val="22"/>
        </w:rPr>
        <w:t xml:space="preserve">processos selectius de l’Ajuntament de </w:t>
      </w:r>
      <w:r>
        <w:rPr>
          <w:sz w:val="22"/>
          <w:szCs w:val="22"/>
        </w:rPr>
        <w:t>Moià</w:t>
      </w:r>
      <w:r w:rsidRPr="00AD2CC2">
        <w:rPr>
          <w:sz w:val="22"/>
          <w:szCs w:val="22"/>
        </w:rPr>
        <w:t xml:space="preserve">, juntament amb la documentació que les bases de cada convocatòria especifiquin que s’ha de presentar durant aquest termini. </w:t>
      </w:r>
    </w:p>
    <w:p w14:paraId="55CE3B9B" w14:textId="77777777" w:rsidR="00816C84" w:rsidRDefault="00816C84" w:rsidP="00816C84">
      <w:pPr>
        <w:ind w:firstLine="0"/>
        <w:rPr>
          <w:sz w:val="22"/>
          <w:szCs w:val="22"/>
        </w:rPr>
      </w:pPr>
    </w:p>
    <w:p w14:paraId="63D18984" w14:textId="77777777" w:rsidR="00816C84" w:rsidRDefault="00816C84" w:rsidP="00816C84">
      <w:pPr>
        <w:ind w:firstLine="0"/>
        <w:rPr>
          <w:sz w:val="22"/>
          <w:szCs w:val="22"/>
        </w:rPr>
      </w:pPr>
      <w:r w:rsidRPr="00AD2CC2">
        <w:rPr>
          <w:sz w:val="22"/>
          <w:szCs w:val="22"/>
        </w:rPr>
        <w:lastRenderedPageBreak/>
        <w:t>Abans d’omplir l’annex, llegiu detingudament les bases de la convocatòria. Escriviu les dades en majúscules, a</w:t>
      </w:r>
      <w:r>
        <w:rPr>
          <w:sz w:val="22"/>
          <w:szCs w:val="22"/>
        </w:rPr>
        <w:t>mb ordinador</w:t>
      </w:r>
      <w:r w:rsidRPr="00AD2CC2">
        <w:rPr>
          <w:sz w:val="22"/>
          <w:szCs w:val="22"/>
        </w:rPr>
        <w:t xml:space="preserve"> o en bolígraf. Assegureu-vos que les dades resulten clarament llegibles. </w:t>
      </w:r>
    </w:p>
    <w:p w14:paraId="78956F7B" w14:textId="77777777" w:rsidR="00816C84" w:rsidRPr="00AD2CC2" w:rsidRDefault="00816C84" w:rsidP="00816C84">
      <w:pPr>
        <w:ind w:firstLine="0"/>
        <w:rPr>
          <w:sz w:val="22"/>
          <w:szCs w:val="22"/>
        </w:rPr>
      </w:pPr>
    </w:p>
    <w:p w14:paraId="17E2BC6B" w14:textId="77777777" w:rsidR="00816C84" w:rsidRPr="00AD2CC2" w:rsidRDefault="00816C84" w:rsidP="00816C84">
      <w:pPr>
        <w:ind w:firstLine="0"/>
        <w:rPr>
          <w:sz w:val="22"/>
          <w:szCs w:val="22"/>
        </w:rPr>
      </w:pPr>
      <w:r w:rsidRPr="00AD2CC2">
        <w:rPr>
          <w:sz w:val="22"/>
          <w:szCs w:val="22"/>
        </w:rPr>
        <w:t xml:space="preserve">Aquest annex us el podeu descarregar de la pàgina web municipal, apartat </w:t>
      </w:r>
      <w:r>
        <w:rPr>
          <w:sz w:val="22"/>
          <w:szCs w:val="22"/>
        </w:rPr>
        <w:t xml:space="preserve">Convocatòries de personal, </w:t>
      </w:r>
      <w:hyperlink r:id="rId8" w:history="1">
        <w:r w:rsidRPr="00807143">
          <w:rPr>
            <w:rStyle w:val="Enlla"/>
            <w:sz w:val="22"/>
            <w:szCs w:val="22"/>
          </w:rPr>
          <w:t>https://www.moia.cat/web/category/convocatories-de-personal/</w:t>
        </w:r>
      </w:hyperlink>
      <w:r w:rsidRPr="00AD2CC2">
        <w:rPr>
          <w:sz w:val="22"/>
          <w:szCs w:val="22"/>
        </w:rPr>
        <w:t>, dins de cada convocatòria</w:t>
      </w:r>
      <w:r>
        <w:rPr>
          <w:sz w:val="22"/>
          <w:szCs w:val="22"/>
        </w:rPr>
        <w:t>.</w:t>
      </w:r>
    </w:p>
    <w:p w14:paraId="70631CBA" w14:textId="77777777" w:rsidR="00816C84" w:rsidRDefault="00816C84" w:rsidP="00816C84">
      <w:pPr>
        <w:ind w:firstLine="0"/>
        <w:rPr>
          <w:sz w:val="22"/>
          <w:szCs w:val="22"/>
        </w:rPr>
      </w:pPr>
    </w:p>
    <w:p w14:paraId="2551ECD4" w14:textId="77777777" w:rsidR="00816C84" w:rsidRDefault="00816C84" w:rsidP="00816C84">
      <w:pPr>
        <w:ind w:firstLine="0"/>
        <w:rPr>
          <w:sz w:val="22"/>
          <w:szCs w:val="22"/>
        </w:rPr>
      </w:pPr>
      <w:r w:rsidRPr="00AD2CC2">
        <w:rPr>
          <w:sz w:val="22"/>
          <w:szCs w:val="22"/>
        </w:rPr>
        <w:t xml:space="preserve">Tota la documentació s’ha de presentar en mida DIN A4. En cas de presentació electrònica, la documentació s’haurà de presentar en format </w:t>
      </w:r>
      <w:proofErr w:type="spellStart"/>
      <w:r w:rsidRPr="00AD2CC2">
        <w:rPr>
          <w:sz w:val="22"/>
          <w:szCs w:val="22"/>
        </w:rPr>
        <w:t>pdf</w:t>
      </w:r>
      <w:proofErr w:type="spellEnd"/>
      <w:r w:rsidRPr="00AD2CC2">
        <w:rPr>
          <w:sz w:val="22"/>
          <w:szCs w:val="22"/>
        </w:rPr>
        <w:t xml:space="preserve"> i el nom dels documents annexats no podrà tenir més de 20 caràcters. No s’acceptarà documentació en format </w:t>
      </w:r>
      <w:proofErr w:type="spellStart"/>
      <w:r w:rsidRPr="00AD2CC2">
        <w:rPr>
          <w:sz w:val="22"/>
          <w:szCs w:val="22"/>
        </w:rPr>
        <w:t>jpg</w:t>
      </w:r>
      <w:proofErr w:type="spellEnd"/>
      <w:r w:rsidRPr="00AD2CC2">
        <w:rPr>
          <w:sz w:val="22"/>
          <w:szCs w:val="22"/>
        </w:rPr>
        <w:t xml:space="preserve">, </w:t>
      </w:r>
      <w:proofErr w:type="spellStart"/>
      <w:r w:rsidRPr="00AD2CC2">
        <w:rPr>
          <w:sz w:val="22"/>
          <w:szCs w:val="22"/>
        </w:rPr>
        <w:t>jpeg</w:t>
      </w:r>
      <w:proofErr w:type="spellEnd"/>
      <w:r w:rsidRPr="00AD2CC2">
        <w:rPr>
          <w:sz w:val="22"/>
          <w:szCs w:val="22"/>
        </w:rPr>
        <w:t xml:space="preserve">, </w:t>
      </w:r>
      <w:proofErr w:type="spellStart"/>
      <w:r w:rsidRPr="00AD2CC2">
        <w:rPr>
          <w:sz w:val="22"/>
          <w:szCs w:val="22"/>
        </w:rPr>
        <w:t>word</w:t>
      </w:r>
      <w:proofErr w:type="spellEnd"/>
      <w:r w:rsidRPr="00AD2CC2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</w:t>
      </w:r>
      <w:r w:rsidRPr="00AD2CC2">
        <w:rPr>
          <w:sz w:val="22"/>
          <w:szCs w:val="22"/>
        </w:rPr>
        <w:t>xcel</w:t>
      </w:r>
      <w:proofErr w:type="spellEnd"/>
      <w:r w:rsidRPr="00AD2CC2">
        <w:rPr>
          <w:sz w:val="22"/>
          <w:szCs w:val="22"/>
        </w:rPr>
        <w:t xml:space="preserve">, rar, </w:t>
      </w:r>
      <w:proofErr w:type="spellStart"/>
      <w:r w:rsidRPr="00AD2CC2">
        <w:rPr>
          <w:sz w:val="22"/>
          <w:szCs w:val="22"/>
        </w:rPr>
        <w:t>zip</w:t>
      </w:r>
      <w:proofErr w:type="spellEnd"/>
      <w:r w:rsidRPr="00AD2CC2">
        <w:rPr>
          <w:sz w:val="22"/>
          <w:szCs w:val="22"/>
        </w:rPr>
        <w:t>, ni en cap altre format. Es recomana que la mida per cada document no sigui més gran d’1 MB i que tots els docum</w:t>
      </w:r>
      <w:r>
        <w:rPr>
          <w:sz w:val="22"/>
          <w:szCs w:val="22"/>
        </w:rPr>
        <w:t>e</w:t>
      </w:r>
      <w:r w:rsidRPr="00AD2CC2">
        <w:rPr>
          <w:sz w:val="22"/>
          <w:szCs w:val="22"/>
        </w:rPr>
        <w:t xml:space="preserve">nts adjuntats siguin clarament llegibles. </w:t>
      </w:r>
    </w:p>
    <w:p w14:paraId="52F7522A" w14:textId="77777777" w:rsidR="00816C84" w:rsidRPr="00AD2CC2" w:rsidRDefault="00816C84" w:rsidP="00816C84">
      <w:pPr>
        <w:ind w:firstLine="0"/>
        <w:rPr>
          <w:sz w:val="22"/>
          <w:szCs w:val="22"/>
        </w:rPr>
      </w:pPr>
    </w:p>
    <w:p w14:paraId="7517E43B" w14:textId="77777777" w:rsidR="00816C84" w:rsidRPr="00AD2CC2" w:rsidRDefault="00816C84" w:rsidP="00816C84">
      <w:pPr>
        <w:ind w:firstLine="0"/>
        <w:rPr>
          <w:sz w:val="22"/>
          <w:szCs w:val="22"/>
        </w:rPr>
      </w:pPr>
      <w:r w:rsidRPr="00AD2CC2">
        <w:rPr>
          <w:sz w:val="22"/>
          <w:szCs w:val="22"/>
        </w:rPr>
        <w:t xml:space="preserve">Ompliu totes les dades de l’annex de forma clara i no oblideu signar-lo, tenint en compte que us responsabilitzareu de la veracitat dels documents que presenteu. </w:t>
      </w:r>
    </w:p>
    <w:p w14:paraId="309B9682" w14:textId="77777777" w:rsidR="00816C84" w:rsidRDefault="00816C84" w:rsidP="00816C84">
      <w:pPr>
        <w:ind w:firstLine="0"/>
        <w:rPr>
          <w:sz w:val="22"/>
          <w:szCs w:val="22"/>
        </w:rPr>
      </w:pPr>
    </w:p>
    <w:p w14:paraId="5BE9C26E" w14:textId="77777777" w:rsidR="00816C84" w:rsidRPr="00AD2CC2" w:rsidRDefault="00816C84" w:rsidP="00816C84">
      <w:pPr>
        <w:ind w:firstLine="0"/>
        <w:rPr>
          <w:sz w:val="22"/>
          <w:szCs w:val="22"/>
        </w:rPr>
      </w:pPr>
      <w:r w:rsidRPr="00AD2CC2">
        <w:rPr>
          <w:sz w:val="22"/>
          <w:szCs w:val="22"/>
        </w:rPr>
        <w:t xml:space="preserve">Per tal de quedar exempts de la realització de la prova específica de català, adjunteu el certificat expedit per la Junta Permanent de Català o els certificats, diplomes, acreditacions i títols equivalents, corresponents al nivell exigit, si escau. </w:t>
      </w:r>
    </w:p>
    <w:p w14:paraId="31D4E18F" w14:textId="77777777" w:rsidR="00816C84" w:rsidRDefault="00816C84" w:rsidP="00816C84">
      <w:pPr>
        <w:ind w:firstLine="0"/>
        <w:rPr>
          <w:sz w:val="22"/>
          <w:szCs w:val="22"/>
        </w:rPr>
      </w:pPr>
    </w:p>
    <w:p w14:paraId="4EDDFE7E" w14:textId="77777777" w:rsidR="00816C84" w:rsidRPr="00AD2CC2" w:rsidRDefault="00816C84" w:rsidP="00816C84">
      <w:pPr>
        <w:ind w:firstLine="0"/>
        <w:rPr>
          <w:sz w:val="22"/>
          <w:szCs w:val="22"/>
        </w:rPr>
      </w:pPr>
      <w:r w:rsidRPr="00AD2CC2">
        <w:rPr>
          <w:sz w:val="22"/>
          <w:szCs w:val="22"/>
        </w:rPr>
        <w:t xml:space="preserve">En el cas que el sistema selectiu sigui concurs o concurs oposició, l’acreditació dels mèrits s’ha d’efectuar d’acord amb el que estableixi cada convocatòria i en el termini que s’hi especifiqui. </w:t>
      </w:r>
    </w:p>
    <w:p w14:paraId="357915EB" w14:textId="77777777" w:rsidR="00816C84" w:rsidRDefault="00816C84" w:rsidP="00816C84">
      <w:pPr>
        <w:ind w:firstLine="0"/>
        <w:rPr>
          <w:sz w:val="22"/>
          <w:szCs w:val="22"/>
        </w:rPr>
      </w:pPr>
    </w:p>
    <w:p w14:paraId="153CC8A8" w14:textId="790098C5" w:rsidR="004913E7" w:rsidRPr="004913E7" w:rsidRDefault="004913E7" w:rsidP="00816C84">
      <w:pPr>
        <w:ind w:firstLine="0"/>
        <w:rPr>
          <w:sz w:val="22"/>
          <w:szCs w:val="22"/>
        </w:rPr>
      </w:pPr>
    </w:p>
    <w:sectPr w:rsidR="004913E7" w:rsidRPr="004913E7" w:rsidSect="00E1600E">
      <w:headerReference w:type="default" r:id="rId9"/>
      <w:footerReference w:type="even" r:id="rId10"/>
      <w:footerReference w:type="default" r:id="rId11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12F1" w14:textId="77777777" w:rsidR="00240137" w:rsidRDefault="00240137">
      <w:r>
        <w:separator/>
      </w:r>
    </w:p>
  </w:endnote>
  <w:endnote w:type="continuationSeparator" w:id="0">
    <w:p w14:paraId="4175B873" w14:textId="77777777" w:rsidR="00240137" w:rsidRDefault="0024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39C4" w14:textId="77777777" w:rsidR="00BE5B30" w:rsidRDefault="00BE5B30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F0E92C" w14:textId="77777777" w:rsidR="00BE5B30" w:rsidRDefault="00BE5B3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AF9E" w14:textId="77777777" w:rsidR="00BE5B30" w:rsidRDefault="00BE5B30" w:rsidP="00844D0B">
    <w:pPr>
      <w:pStyle w:val="Capalera"/>
    </w:pPr>
  </w:p>
  <w:p w14:paraId="2D8B1CA3" w14:textId="318D651F" w:rsidR="00BE5B30" w:rsidRPr="00844D0B" w:rsidRDefault="00844D0B" w:rsidP="00844D0B">
    <w:pPr>
      <w:pStyle w:val="Capalera"/>
    </w:pPr>
    <w:r w:rsidRPr="00844D0B">
      <w:t>Pàgina</w:t>
    </w:r>
    <w:r w:rsidR="00BE5B30" w:rsidRPr="00844D0B">
      <w:t xml:space="preserve"> </w:t>
    </w:r>
    <w:r w:rsidR="00BE5B30" w:rsidRPr="00844D0B">
      <w:fldChar w:fldCharType="begin"/>
    </w:r>
    <w:r w:rsidR="00BE5B30" w:rsidRPr="00844D0B">
      <w:instrText>PAGE  \* Arabic  \* MERGEFORMAT</w:instrText>
    </w:r>
    <w:r w:rsidR="00BE5B30" w:rsidRPr="00844D0B">
      <w:fldChar w:fldCharType="separate"/>
    </w:r>
    <w:r w:rsidR="00545818">
      <w:rPr>
        <w:noProof/>
      </w:rPr>
      <w:t>2</w:t>
    </w:r>
    <w:r w:rsidR="00BE5B30" w:rsidRPr="00844D0B">
      <w:fldChar w:fldCharType="end"/>
    </w:r>
    <w:r w:rsidR="00BE5B30" w:rsidRPr="00844D0B">
      <w:t xml:space="preserve"> de </w:t>
    </w:r>
    <w:fldSimple w:instr="NUMPAGES  \* Arabic  \* MERGEFORMAT">
      <w:r w:rsidR="00545818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B3562" w14:textId="77777777" w:rsidR="00240137" w:rsidRDefault="00240137">
      <w:r>
        <w:separator/>
      </w:r>
    </w:p>
  </w:footnote>
  <w:footnote w:type="continuationSeparator" w:id="0">
    <w:p w14:paraId="11223898" w14:textId="77777777" w:rsidR="00240137" w:rsidRDefault="00240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78C5" w14:textId="4C0D495D" w:rsidR="00BE5B30" w:rsidRDefault="00844D0B" w:rsidP="00844D0B">
    <w:pPr>
      <w:pStyle w:val="Capalera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6A15EF4F" wp14:editId="11C5912F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DD7B" w14:textId="3ABEFD6E" w:rsidR="00BE5B30" w:rsidRDefault="00BE5B30" w:rsidP="00844D0B">
    <w:pPr>
      <w:pStyle w:val="Capalera"/>
    </w:pPr>
  </w:p>
  <w:p w14:paraId="53AEEA79" w14:textId="77777777" w:rsidR="00B66C2D" w:rsidRDefault="00B66C2D" w:rsidP="00844D0B">
    <w:pPr>
      <w:pStyle w:val="Capalera"/>
    </w:pPr>
  </w:p>
  <w:p w14:paraId="78660D14" w14:textId="77777777" w:rsidR="008614CB" w:rsidRDefault="008614CB" w:rsidP="00844D0B">
    <w:pPr>
      <w:pStyle w:val="Capalera"/>
    </w:pPr>
  </w:p>
  <w:p w14:paraId="7E10B265" w14:textId="77777777" w:rsidR="00BE5B30" w:rsidRDefault="00BE5B30" w:rsidP="00844D0B">
    <w:pPr>
      <w:pStyle w:val="Capaler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60B"/>
    <w:multiLevelType w:val="hybridMultilevel"/>
    <w:tmpl w:val="2632BFA4"/>
    <w:lvl w:ilvl="0" w:tplc="6FA0C190">
      <w:start w:val="7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9F4BB2"/>
    <w:multiLevelType w:val="hybridMultilevel"/>
    <w:tmpl w:val="C4B4E7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FE25CA"/>
    <w:multiLevelType w:val="hybridMultilevel"/>
    <w:tmpl w:val="A38488A4"/>
    <w:lvl w:ilvl="0" w:tplc="C71E86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055E3"/>
    <w:multiLevelType w:val="hybridMultilevel"/>
    <w:tmpl w:val="0374D0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E27C7"/>
    <w:multiLevelType w:val="singleLevel"/>
    <w:tmpl w:val="31109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bCs/>
        <w:i w:val="0"/>
        <w:iCs w:val="0"/>
        <w:sz w:val="22"/>
        <w:szCs w:val="22"/>
      </w:rPr>
    </w:lvl>
  </w:abstractNum>
  <w:abstractNum w:abstractNumId="8" w15:restartNumberingAfterBreak="0">
    <w:nsid w:val="2A4F415C"/>
    <w:multiLevelType w:val="hybridMultilevel"/>
    <w:tmpl w:val="0492A9D6"/>
    <w:lvl w:ilvl="0" w:tplc="0DDAC044">
      <w:start w:val="1"/>
      <w:numFmt w:val="upperRoman"/>
      <w:suff w:val="space"/>
      <w:lvlText w:val="%1."/>
      <w:lvlJc w:val="left"/>
      <w:pPr>
        <w:ind w:left="0" w:firstLine="0"/>
      </w:pPr>
      <w:rPr>
        <w:rFonts w:ascii="Arial" w:eastAsia="Times New Roman" w:hAnsi="Arial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C64B9"/>
    <w:multiLevelType w:val="hybridMultilevel"/>
    <w:tmpl w:val="C07CD70A"/>
    <w:lvl w:ilvl="0" w:tplc="C646191C">
      <w:numFmt w:val="bullet"/>
      <w:lvlText w:val="-"/>
      <w:lvlJc w:val="left"/>
      <w:pPr>
        <w:ind w:left="1128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 w15:restartNumberingAfterBreak="0">
    <w:nsid w:val="442E50BF"/>
    <w:multiLevelType w:val="hybridMultilevel"/>
    <w:tmpl w:val="D4CABF5C"/>
    <w:lvl w:ilvl="0" w:tplc="876A810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8613C"/>
    <w:multiLevelType w:val="hybridMultilevel"/>
    <w:tmpl w:val="16B6B400"/>
    <w:lvl w:ilvl="0" w:tplc="0140747C">
      <w:start w:val="1"/>
      <w:numFmt w:val="decimal"/>
      <w:suff w:val="space"/>
      <w:lvlText w:val="%1."/>
      <w:lvlJc w:val="left"/>
      <w:pPr>
        <w:ind w:left="0" w:firstLine="0"/>
      </w:pPr>
      <w:rPr>
        <w:rFonts w:eastAsiaTheme="minorHAnsi"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9465C"/>
    <w:multiLevelType w:val="hybridMultilevel"/>
    <w:tmpl w:val="2F7E5A3A"/>
    <w:lvl w:ilvl="0" w:tplc="D86E954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E1E35"/>
    <w:multiLevelType w:val="hybridMultilevel"/>
    <w:tmpl w:val="043CD872"/>
    <w:lvl w:ilvl="0" w:tplc="0F824F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6136"/>
    <w:multiLevelType w:val="hybridMultilevel"/>
    <w:tmpl w:val="0374D0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4B9132FD"/>
    <w:multiLevelType w:val="hybridMultilevel"/>
    <w:tmpl w:val="0374D0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D1B5E"/>
    <w:multiLevelType w:val="hybridMultilevel"/>
    <w:tmpl w:val="B7BE650A"/>
    <w:lvl w:ilvl="0" w:tplc="A4D4D8E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C60F8"/>
    <w:multiLevelType w:val="hybridMultilevel"/>
    <w:tmpl w:val="0374D0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50CDB"/>
    <w:multiLevelType w:val="hybridMultilevel"/>
    <w:tmpl w:val="51AA77AA"/>
    <w:lvl w:ilvl="0" w:tplc="2618AA1A">
      <w:start w:val="6"/>
      <w:numFmt w:val="decimal"/>
      <w:suff w:val="space"/>
      <w:lvlText w:val="%1."/>
      <w:lvlJc w:val="left"/>
      <w:pPr>
        <w:ind w:left="0" w:firstLine="0"/>
      </w:pPr>
      <w:rPr>
        <w:rFonts w:eastAsia="Times New Roman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B68EE"/>
    <w:multiLevelType w:val="hybridMultilevel"/>
    <w:tmpl w:val="EB105466"/>
    <w:lvl w:ilvl="0" w:tplc="883A8B8C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B003A"/>
    <w:multiLevelType w:val="hybridMultilevel"/>
    <w:tmpl w:val="BFAA6C16"/>
    <w:lvl w:ilvl="0" w:tplc="F566D876">
      <w:start w:val="1"/>
      <w:numFmt w:val="decimal"/>
      <w:suff w:val="space"/>
      <w:lvlText w:val="%1."/>
      <w:lvlJc w:val="left"/>
      <w:pPr>
        <w:ind w:left="142" w:firstLine="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66A199F"/>
    <w:multiLevelType w:val="hybridMultilevel"/>
    <w:tmpl w:val="0374D0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8694569">
    <w:abstractNumId w:val="4"/>
  </w:num>
  <w:num w:numId="2" w16cid:durableId="246967353">
    <w:abstractNumId w:val="15"/>
  </w:num>
  <w:num w:numId="3" w16cid:durableId="602692437">
    <w:abstractNumId w:val="2"/>
  </w:num>
  <w:num w:numId="4" w16cid:durableId="2142576782">
    <w:abstractNumId w:val="1"/>
  </w:num>
  <w:num w:numId="5" w16cid:durableId="1959792915">
    <w:abstractNumId w:val="23"/>
  </w:num>
  <w:num w:numId="6" w16cid:durableId="468286604">
    <w:abstractNumId w:val="8"/>
  </w:num>
  <w:num w:numId="7" w16cid:durableId="1640115385">
    <w:abstractNumId w:val="13"/>
  </w:num>
  <w:num w:numId="8" w16cid:durableId="1019966154">
    <w:abstractNumId w:val="12"/>
  </w:num>
  <w:num w:numId="9" w16cid:durableId="2325062">
    <w:abstractNumId w:val="10"/>
  </w:num>
  <w:num w:numId="10" w16cid:durableId="973146116">
    <w:abstractNumId w:val="21"/>
  </w:num>
  <w:num w:numId="11" w16cid:durableId="1968122140">
    <w:abstractNumId w:val="20"/>
  </w:num>
  <w:num w:numId="12" w16cid:durableId="2135058872">
    <w:abstractNumId w:val="17"/>
  </w:num>
  <w:num w:numId="13" w16cid:durableId="1856920117">
    <w:abstractNumId w:val="18"/>
  </w:num>
  <w:num w:numId="14" w16cid:durableId="645361698">
    <w:abstractNumId w:val="22"/>
  </w:num>
  <w:num w:numId="15" w16cid:durableId="451477598">
    <w:abstractNumId w:val="3"/>
  </w:num>
  <w:num w:numId="16" w16cid:durableId="606348729">
    <w:abstractNumId w:val="6"/>
  </w:num>
  <w:num w:numId="17" w16cid:durableId="831528924">
    <w:abstractNumId w:val="16"/>
  </w:num>
  <w:num w:numId="18" w16cid:durableId="335890305">
    <w:abstractNumId w:val="14"/>
  </w:num>
  <w:num w:numId="19" w16cid:durableId="1498184120">
    <w:abstractNumId w:val="11"/>
  </w:num>
  <w:num w:numId="20" w16cid:durableId="1852646399">
    <w:abstractNumId w:val="19"/>
  </w:num>
  <w:num w:numId="21" w16cid:durableId="2110929090">
    <w:abstractNumId w:val="0"/>
  </w:num>
  <w:num w:numId="22" w16cid:durableId="741637231">
    <w:abstractNumId w:val="5"/>
  </w:num>
  <w:num w:numId="23" w16cid:durableId="725374391">
    <w:abstractNumId w:val="9"/>
  </w:num>
  <w:num w:numId="24" w16cid:durableId="1432355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0B"/>
    <w:rsid w:val="00002702"/>
    <w:rsid w:val="00004742"/>
    <w:rsid w:val="00006140"/>
    <w:rsid w:val="000115F5"/>
    <w:rsid w:val="000128D2"/>
    <w:rsid w:val="00014365"/>
    <w:rsid w:val="0001737D"/>
    <w:rsid w:val="00021922"/>
    <w:rsid w:val="000239B5"/>
    <w:rsid w:val="00024E70"/>
    <w:rsid w:val="00025322"/>
    <w:rsid w:val="0002706A"/>
    <w:rsid w:val="000321C4"/>
    <w:rsid w:val="000324B8"/>
    <w:rsid w:val="00033B2F"/>
    <w:rsid w:val="000342F0"/>
    <w:rsid w:val="000349B2"/>
    <w:rsid w:val="0003711D"/>
    <w:rsid w:val="00043864"/>
    <w:rsid w:val="00046219"/>
    <w:rsid w:val="0004714C"/>
    <w:rsid w:val="000500DE"/>
    <w:rsid w:val="00052277"/>
    <w:rsid w:val="00052728"/>
    <w:rsid w:val="00052B69"/>
    <w:rsid w:val="00054BE1"/>
    <w:rsid w:val="000571D2"/>
    <w:rsid w:val="00060904"/>
    <w:rsid w:val="00062C3D"/>
    <w:rsid w:val="00065B59"/>
    <w:rsid w:val="000667A4"/>
    <w:rsid w:val="00070D19"/>
    <w:rsid w:val="00076C75"/>
    <w:rsid w:val="000827A0"/>
    <w:rsid w:val="00084EF1"/>
    <w:rsid w:val="00086052"/>
    <w:rsid w:val="00087341"/>
    <w:rsid w:val="000877E0"/>
    <w:rsid w:val="00092F9E"/>
    <w:rsid w:val="00096F5E"/>
    <w:rsid w:val="00097E55"/>
    <w:rsid w:val="000A044C"/>
    <w:rsid w:val="000A3098"/>
    <w:rsid w:val="000A379D"/>
    <w:rsid w:val="000A47B0"/>
    <w:rsid w:val="000A5493"/>
    <w:rsid w:val="000A5E8C"/>
    <w:rsid w:val="000A708B"/>
    <w:rsid w:val="000B06AA"/>
    <w:rsid w:val="000B289D"/>
    <w:rsid w:val="000B3B94"/>
    <w:rsid w:val="000C2501"/>
    <w:rsid w:val="000C4879"/>
    <w:rsid w:val="000C4B6C"/>
    <w:rsid w:val="000C7D4A"/>
    <w:rsid w:val="000C7FE1"/>
    <w:rsid w:val="000D2165"/>
    <w:rsid w:val="000D410A"/>
    <w:rsid w:val="000D4205"/>
    <w:rsid w:val="000D4C1E"/>
    <w:rsid w:val="000D52A1"/>
    <w:rsid w:val="000E1DA1"/>
    <w:rsid w:val="000E63C5"/>
    <w:rsid w:val="000F13A4"/>
    <w:rsid w:val="000F3C76"/>
    <w:rsid w:val="000F41BA"/>
    <w:rsid w:val="000F4678"/>
    <w:rsid w:val="000F5CF6"/>
    <w:rsid w:val="000F7AA6"/>
    <w:rsid w:val="001013DF"/>
    <w:rsid w:val="001044FE"/>
    <w:rsid w:val="00104533"/>
    <w:rsid w:val="0011006E"/>
    <w:rsid w:val="001121F6"/>
    <w:rsid w:val="00112C55"/>
    <w:rsid w:val="00113C87"/>
    <w:rsid w:val="00116E13"/>
    <w:rsid w:val="00117E68"/>
    <w:rsid w:val="00130A71"/>
    <w:rsid w:val="00135BD5"/>
    <w:rsid w:val="0013645A"/>
    <w:rsid w:val="00136870"/>
    <w:rsid w:val="00137C26"/>
    <w:rsid w:val="001406A6"/>
    <w:rsid w:val="001406EE"/>
    <w:rsid w:val="001436D0"/>
    <w:rsid w:val="0015004A"/>
    <w:rsid w:val="00152249"/>
    <w:rsid w:val="0015265A"/>
    <w:rsid w:val="00153480"/>
    <w:rsid w:val="0015455D"/>
    <w:rsid w:val="00160D42"/>
    <w:rsid w:val="00161131"/>
    <w:rsid w:val="00161231"/>
    <w:rsid w:val="001640ED"/>
    <w:rsid w:val="0017427C"/>
    <w:rsid w:val="00177DA4"/>
    <w:rsid w:val="00183D1D"/>
    <w:rsid w:val="00186441"/>
    <w:rsid w:val="00187D04"/>
    <w:rsid w:val="001912CF"/>
    <w:rsid w:val="00191D62"/>
    <w:rsid w:val="001931EA"/>
    <w:rsid w:val="001A1529"/>
    <w:rsid w:val="001A2021"/>
    <w:rsid w:val="001A592B"/>
    <w:rsid w:val="001B038C"/>
    <w:rsid w:val="001B2923"/>
    <w:rsid w:val="001B37F6"/>
    <w:rsid w:val="001B4C1C"/>
    <w:rsid w:val="001B59BB"/>
    <w:rsid w:val="001B75FF"/>
    <w:rsid w:val="001C113F"/>
    <w:rsid w:val="001C2CBC"/>
    <w:rsid w:val="001C3C44"/>
    <w:rsid w:val="001C3DAE"/>
    <w:rsid w:val="001C4E13"/>
    <w:rsid w:val="001C5AD2"/>
    <w:rsid w:val="001D184D"/>
    <w:rsid w:val="001D2513"/>
    <w:rsid w:val="001D2706"/>
    <w:rsid w:val="001D304E"/>
    <w:rsid w:val="001D705D"/>
    <w:rsid w:val="001E2009"/>
    <w:rsid w:val="001E21E6"/>
    <w:rsid w:val="001E2B52"/>
    <w:rsid w:val="001E4519"/>
    <w:rsid w:val="001E49A4"/>
    <w:rsid w:val="001E6057"/>
    <w:rsid w:val="001E7AD6"/>
    <w:rsid w:val="001E7FAD"/>
    <w:rsid w:val="001F19D4"/>
    <w:rsid w:val="001F1BDE"/>
    <w:rsid w:val="001F20DB"/>
    <w:rsid w:val="001F2334"/>
    <w:rsid w:val="001F3AFB"/>
    <w:rsid w:val="001F6DC4"/>
    <w:rsid w:val="001F77E0"/>
    <w:rsid w:val="0020398C"/>
    <w:rsid w:val="00203ED8"/>
    <w:rsid w:val="00205FFF"/>
    <w:rsid w:val="002079A5"/>
    <w:rsid w:val="00211F0D"/>
    <w:rsid w:val="00213B06"/>
    <w:rsid w:val="00213F3E"/>
    <w:rsid w:val="00214F64"/>
    <w:rsid w:val="00217B50"/>
    <w:rsid w:val="002271A9"/>
    <w:rsid w:val="00230241"/>
    <w:rsid w:val="00234779"/>
    <w:rsid w:val="00235E06"/>
    <w:rsid w:val="00240137"/>
    <w:rsid w:val="00241BFC"/>
    <w:rsid w:val="002429D9"/>
    <w:rsid w:val="00243CFF"/>
    <w:rsid w:val="00243D37"/>
    <w:rsid w:val="00245087"/>
    <w:rsid w:val="002465D7"/>
    <w:rsid w:val="00247CD8"/>
    <w:rsid w:val="002505C1"/>
    <w:rsid w:val="002527FE"/>
    <w:rsid w:val="00252B6F"/>
    <w:rsid w:val="00261ADE"/>
    <w:rsid w:val="00264945"/>
    <w:rsid w:val="0026720C"/>
    <w:rsid w:val="00267A54"/>
    <w:rsid w:val="00284363"/>
    <w:rsid w:val="00285B43"/>
    <w:rsid w:val="0029254F"/>
    <w:rsid w:val="0029263C"/>
    <w:rsid w:val="00292E10"/>
    <w:rsid w:val="00294C59"/>
    <w:rsid w:val="002950A3"/>
    <w:rsid w:val="00296BBB"/>
    <w:rsid w:val="002A0700"/>
    <w:rsid w:val="002A224B"/>
    <w:rsid w:val="002A7845"/>
    <w:rsid w:val="002B0316"/>
    <w:rsid w:val="002C5C11"/>
    <w:rsid w:val="002C5E8C"/>
    <w:rsid w:val="002D1FF0"/>
    <w:rsid w:val="002D615C"/>
    <w:rsid w:val="002D78E8"/>
    <w:rsid w:val="002E0FC5"/>
    <w:rsid w:val="002E4949"/>
    <w:rsid w:val="002E6E15"/>
    <w:rsid w:val="002F3208"/>
    <w:rsid w:val="00300979"/>
    <w:rsid w:val="00301AE6"/>
    <w:rsid w:val="00302145"/>
    <w:rsid w:val="00304548"/>
    <w:rsid w:val="00304756"/>
    <w:rsid w:val="003076DB"/>
    <w:rsid w:val="00310705"/>
    <w:rsid w:val="003111F2"/>
    <w:rsid w:val="00313ABA"/>
    <w:rsid w:val="00313CB5"/>
    <w:rsid w:val="0032093F"/>
    <w:rsid w:val="0032131F"/>
    <w:rsid w:val="00322C4A"/>
    <w:rsid w:val="0032384C"/>
    <w:rsid w:val="0032530A"/>
    <w:rsid w:val="00326960"/>
    <w:rsid w:val="00326CF0"/>
    <w:rsid w:val="003307AF"/>
    <w:rsid w:val="003335E2"/>
    <w:rsid w:val="00340247"/>
    <w:rsid w:val="003405F7"/>
    <w:rsid w:val="00340E24"/>
    <w:rsid w:val="00352F6A"/>
    <w:rsid w:val="003549BA"/>
    <w:rsid w:val="0035567C"/>
    <w:rsid w:val="00357E64"/>
    <w:rsid w:val="00363629"/>
    <w:rsid w:val="0037277A"/>
    <w:rsid w:val="00375306"/>
    <w:rsid w:val="0038066B"/>
    <w:rsid w:val="003833E9"/>
    <w:rsid w:val="00383A40"/>
    <w:rsid w:val="00385D5E"/>
    <w:rsid w:val="00386D5B"/>
    <w:rsid w:val="00393267"/>
    <w:rsid w:val="0039477C"/>
    <w:rsid w:val="003A03BA"/>
    <w:rsid w:val="003A201F"/>
    <w:rsid w:val="003A2461"/>
    <w:rsid w:val="003A3D89"/>
    <w:rsid w:val="003A77EC"/>
    <w:rsid w:val="003A78D5"/>
    <w:rsid w:val="003B12B5"/>
    <w:rsid w:val="003B2FB8"/>
    <w:rsid w:val="003B4874"/>
    <w:rsid w:val="003B5B80"/>
    <w:rsid w:val="003B72FB"/>
    <w:rsid w:val="003C3EAE"/>
    <w:rsid w:val="003C4015"/>
    <w:rsid w:val="003C7F0A"/>
    <w:rsid w:val="003D011B"/>
    <w:rsid w:val="003D19E6"/>
    <w:rsid w:val="003D1F0C"/>
    <w:rsid w:val="003D22E2"/>
    <w:rsid w:val="003D73E9"/>
    <w:rsid w:val="003D79D9"/>
    <w:rsid w:val="003E05F5"/>
    <w:rsid w:val="003E4F05"/>
    <w:rsid w:val="00401090"/>
    <w:rsid w:val="00401B43"/>
    <w:rsid w:val="00402B87"/>
    <w:rsid w:val="00403C6C"/>
    <w:rsid w:val="00407665"/>
    <w:rsid w:val="00410161"/>
    <w:rsid w:val="004107C3"/>
    <w:rsid w:val="00413015"/>
    <w:rsid w:val="00421B76"/>
    <w:rsid w:val="00422764"/>
    <w:rsid w:val="0042347F"/>
    <w:rsid w:val="00425495"/>
    <w:rsid w:val="0043088F"/>
    <w:rsid w:val="00431F2B"/>
    <w:rsid w:val="00432C41"/>
    <w:rsid w:val="00434BA8"/>
    <w:rsid w:val="0044358F"/>
    <w:rsid w:val="0044477A"/>
    <w:rsid w:val="0044742B"/>
    <w:rsid w:val="00450ECC"/>
    <w:rsid w:val="00453163"/>
    <w:rsid w:val="00453E64"/>
    <w:rsid w:val="00460140"/>
    <w:rsid w:val="004632DA"/>
    <w:rsid w:val="00465946"/>
    <w:rsid w:val="00466948"/>
    <w:rsid w:val="0047019A"/>
    <w:rsid w:val="004719F4"/>
    <w:rsid w:val="004833F9"/>
    <w:rsid w:val="00486C66"/>
    <w:rsid w:val="004873F3"/>
    <w:rsid w:val="00487BB4"/>
    <w:rsid w:val="00490714"/>
    <w:rsid w:val="00490EA6"/>
    <w:rsid w:val="004913E7"/>
    <w:rsid w:val="00491A4D"/>
    <w:rsid w:val="00491BCD"/>
    <w:rsid w:val="00493103"/>
    <w:rsid w:val="004961A0"/>
    <w:rsid w:val="004974C5"/>
    <w:rsid w:val="004A1C36"/>
    <w:rsid w:val="004A266E"/>
    <w:rsid w:val="004A5EF2"/>
    <w:rsid w:val="004B2486"/>
    <w:rsid w:val="004B29DF"/>
    <w:rsid w:val="004B5556"/>
    <w:rsid w:val="004C31E1"/>
    <w:rsid w:val="004C367E"/>
    <w:rsid w:val="004C3986"/>
    <w:rsid w:val="004C5534"/>
    <w:rsid w:val="004C5FF0"/>
    <w:rsid w:val="004C64EC"/>
    <w:rsid w:val="004C7D80"/>
    <w:rsid w:val="004D6C0F"/>
    <w:rsid w:val="004D701E"/>
    <w:rsid w:val="004E28F6"/>
    <w:rsid w:val="004F11E0"/>
    <w:rsid w:val="004F1B96"/>
    <w:rsid w:val="004F28BC"/>
    <w:rsid w:val="004F6220"/>
    <w:rsid w:val="004F7E27"/>
    <w:rsid w:val="004F7F2E"/>
    <w:rsid w:val="0050034D"/>
    <w:rsid w:val="00503456"/>
    <w:rsid w:val="00504EC6"/>
    <w:rsid w:val="00507BCB"/>
    <w:rsid w:val="00510F79"/>
    <w:rsid w:val="005125A0"/>
    <w:rsid w:val="005126A3"/>
    <w:rsid w:val="0051635C"/>
    <w:rsid w:val="00522CC1"/>
    <w:rsid w:val="00523770"/>
    <w:rsid w:val="0052441A"/>
    <w:rsid w:val="00525FC0"/>
    <w:rsid w:val="00526A07"/>
    <w:rsid w:val="00527A0B"/>
    <w:rsid w:val="00531D98"/>
    <w:rsid w:val="005348BD"/>
    <w:rsid w:val="005360EB"/>
    <w:rsid w:val="00537A5B"/>
    <w:rsid w:val="00537D7B"/>
    <w:rsid w:val="00541BE6"/>
    <w:rsid w:val="00541D16"/>
    <w:rsid w:val="0054384E"/>
    <w:rsid w:val="00545818"/>
    <w:rsid w:val="00546379"/>
    <w:rsid w:val="00546430"/>
    <w:rsid w:val="005502BE"/>
    <w:rsid w:val="005526A0"/>
    <w:rsid w:val="00553A67"/>
    <w:rsid w:val="00553BD7"/>
    <w:rsid w:val="0055573D"/>
    <w:rsid w:val="005567F0"/>
    <w:rsid w:val="005607AE"/>
    <w:rsid w:val="0057112F"/>
    <w:rsid w:val="005722EF"/>
    <w:rsid w:val="00572F24"/>
    <w:rsid w:val="005733CE"/>
    <w:rsid w:val="005747AF"/>
    <w:rsid w:val="005778C3"/>
    <w:rsid w:val="005865B4"/>
    <w:rsid w:val="005878D3"/>
    <w:rsid w:val="005910B9"/>
    <w:rsid w:val="005915FC"/>
    <w:rsid w:val="00591E02"/>
    <w:rsid w:val="00593EC3"/>
    <w:rsid w:val="005A3299"/>
    <w:rsid w:val="005A33D6"/>
    <w:rsid w:val="005A3EED"/>
    <w:rsid w:val="005A5445"/>
    <w:rsid w:val="005A6592"/>
    <w:rsid w:val="005B2CB4"/>
    <w:rsid w:val="005B78D0"/>
    <w:rsid w:val="005B7AE1"/>
    <w:rsid w:val="005C0354"/>
    <w:rsid w:val="005C328A"/>
    <w:rsid w:val="005D0B70"/>
    <w:rsid w:val="005D1827"/>
    <w:rsid w:val="005D35A2"/>
    <w:rsid w:val="005D3D8B"/>
    <w:rsid w:val="005D663E"/>
    <w:rsid w:val="005E0A94"/>
    <w:rsid w:val="005E3DCD"/>
    <w:rsid w:val="005E6923"/>
    <w:rsid w:val="005F1A9E"/>
    <w:rsid w:val="005F207D"/>
    <w:rsid w:val="005F339B"/>
    <w:rsid w:val="005F3AF0"/>
    <w:rsid w:val="005F5321"/>
    <w:rsid w:val="005F6CCA"/>
    <w:rsid w:val="00600507"/>
    <w:rsid w:val="00601EB4"/>
    <w:rsid w:val="006031E4"/>
    <w:rsid w:val="00603B3B"/>
    <w:rsid w:val="006068E5"/>
    <w:rsid w:val="00607BB8"/>
    <w:rsid w:val="00610B34"/>
    <w:rsid w:val="00610B42"/>
    <w:rsid w:val="00612737"/>
    <w:rsid w:val="0061774C"/>
    <w:rsid w:val="0062284C"/>
    <w:rsid w:val="00623B8B"/>
    <w:rsid w:val="006257FB"/>
    <w:rsid w:val="006271D3"/>
    <w:rsid w:val="006329DB"/>
    <w:rsid w:val="00640604"/>
    <w:rsid w:val="00641415"/>
    <w:rsid w:val="00641473"/>
    <w:rsid w:val="006474F4"/>
    <w:rsid w:val="0065232A"/>
    <w:rsid w:val="00653B27"/>
    <w:rsid w:val="006556AC"/>
    <w:rsid w:val="006560D3"/>
    <w:rsid w:val="00657825"/>
    <w:rsid w:val="00662367"/>
    <w:rsid w:val="00662B85"/>
    <w:rsid w:val="006656C9"/>
    <w:rsid w:val="00666981"/>
    <w:rsid w:val="0067377F"/>
    <w:rsid w:val="00676213"/>
    <w:rsid w:val="00683D96"/>
    <w:rsid w:val="00684083"/>
    <w:rsid w:val="006865E7"/>
    <w:rsid w:val="006873D4"/>
    <w:rsid w:val="006927EF"/>
    <w:rsid w:val="006931CA"/>
    <w:rsid w:val="0069395D"/>
    <w:rsid w:val="0069730F"/>
    <w:rsid w:val="006979DC"/>
    <w:rsid w:val="006A1EE6"/>
    <w:rsid w:val="006A2C59"/>
    <w:rsid w:val="006A78AA"/>
    <w:rsid w:val="006B0377"/>
    <w:rsid w:val="006B29CF"/>
    <w:rsid w:val="006B422D"/>
    <w:rsid w:val="006B5158"/>
    <w:rsid w:val="006C3298"/>
    <w:rsid w:val="006C4521"/>
    <w:rsid w:val="006C6B26"/>
    <w:rsid w:val="006D1FCC"/>
    <w:rsid w:val="006D6CE9"/>
    <w:rsid w:val="006E0237"/>
    <w:rsid w:val="006E357F"/>
    <w:rsid w:val="006E39A4"/>
    <w:rsid w:val="006E457F"/>
    <w:rsid w:val="006F5224"/>
    <w:rsid w:val="006F6816"/>
    <w:rsid w:val="006F7A3C"/>
    <w:rsid w:val="00700D97"/>
    <w:rsid w:val="00707A91"/>
    <w:rsid w:val="0071320A"/>
    <w:rsid w:val="007203AB"/>
    <w:rsid w:val="00722507"/>
    <w:rsid w:val="0072722B"/>
    <w:rsid w:val="0073235A"/>
    <w:rsid w:val="00733063"/>
    <w:rsid w:val="0073334D"/>
    <w:rsid w:val="0073528E"/>
    <w:rsid w:val="00735364"/>
    <w:rsid w:val="00736D62"/>
    <w:rsid w:val="00737140"/>
    <w:rsid w:val="00740F0F"/>
    <w:rsid w:val="00742077"/>
    <w:rsid w:val="00743D1E"/>
    <w:rsid w:val="00746348"/>
    <w:rsid w:val="00747BC3"/>
    <w:rsid w:val="00747C70"/>
    <w:rsid w:val="00747EF7"/>
    <w:rsid w:val="00753161"/>
    <w:rsid w:val="0075791C"/>
    <w:rsid w:val="0076449C"/>
    <w:rsid w:val="007644C4"/>
    <w:rsid w:val="00770D93"/>
    <w:rsid w:val="00771C4B"/>
    <w:rsid w:val="00775630"/>
    <w:rsid w:val="00775D49"/>
    <w:rsid w:val="00775E19"/>
    <w:rsid w:val="00781442"/>
    <w:rsid w:val="0078335C"/>
    <w:rsid w:val="00783E11"/>
    <w:rsid w:val="00790346"/>
    <w:rsid w:val="007909B7"/>
    <w:rsid w:val="00791023"/>
    <w:rsid w:val="007A239D"/>
    <w:rsid w:val="007A3914"/>
    <w:rsid w:val="007A554A"/>
    <w:rsid w:val="007A688C"/>
    <w:rsid w:val="007B2137"/>
    <w:rsid w:val="007B6AAA"/>
    <w:rsid w:val="007C01CF"/>
    <w:rsid w:val="007C0F9C"/>
    <w:rsid w:val="007C17AA"/>
    <w:rsid w:val="007C1BE1"/>
    <w:rsid w:val="007C6661"/>
    <w:rsid w:val="007C6866"/>
    <w:rsid w:val="007D146F"/>
    <w:rsid w:val="007D3274"/>
    <w:rsid w:val="007D394A"/>
    <w:rsid w:val="007D50C7"/>
    <w:rsid w:val="007D7719"/>
    <w:rsid w:val="007E2D04"/>
    <w:rsid w:val="007E50BE"/>
    <w:rsid w:val="007E68FA"/>
    <w:rsid w:val="007E692A"/>
    <w:rsid w:val="007F148A"/>
    <w:rsid w:val="007F38D3"/>
    <w:rsid w:val="007F4D68"/>
    <w:rsid w:val="007F533C"/>
    <w:rsid w:val="0080261F"/>
    <w:rsid w:val="00811626"/>
    <w:rsid w:val="0081220D"/>
    <w:rsid w:val="0081419B"/>
    <w:rsid w:val="008146A0"/>
    <w:rsid w:val="00815C8A"/>
    <w:rsid w:val="00816305"/>
    <w:rsid w:val="00816C84"/>
    <w:rsid w:val="0082010D"/>
    <w:rsid w:val="008211B9"/>
    <w:rsid w:val="00821D82"/>
    <w:rsid w:val="008224D8"/>
    <w:rsid w:val="00824663"/>
    <w:rsid w:val="008258C4"/>
    <w:rsid w:val="0083208E"/>
    <w:rsid w:val="00834F4D"/>
    <w:rsid w:val="0083645D"/>
    <w:rsid w:val="00842E69"/>
    <w:rsid w:val="00844D0B"/>
    <w:rsid w:val="008451B3"/>
    <w:rsid w:val="00845F9F"/>
    <w:rsid w:val="008501CC"/>
    <w:rsid w:val="0085157D"/>
    <w:rsid w:val="008540E6"/>
    <w:rsid w:val="008562AF"/>
    <w:rsid w:val="008571E5"/>
    <w:rsid w:val="00860050"/>
    <w:rsid w:val="008614CB"/>
    <w:rsid w:val="008625F4"/>
    <w:rsid w:val="00862A30"/>
    <w:rsid w:val="00863110"/>
    <w:rsid w:val="00863C7B"/>
    <w:rsid w:val="00866643"/>
    <w:rsid w:val="00870AFE"/>
    <w:rsid w:val="00876CFE"/>
    <w:rsid w:val="00880A45"/>
    <w:rsid w:val="0088389A"/>
    <w:rsid w:val="008846A8"/>
    <w:rsid w:val="008847E2"/>
    <w:rsid w:val="008849BD"/>
    <w:rsid w:val="008910A2"/>
    <w:rsid w:val="0089757D"/>
    <w:rsid w:val="00897A0A"/>
    <w:rsid w:val="008A03D3"/>
    <w:rsid w:val="008A4C72"/>
    <w:rsid w:val="008B617E"/>
    <w:rsid w:val="008C13B1"/>
    <w:rsid w:val="008C3A61"/>
    <w:rsid w:val="008C4382"/>
    <w:rsid w:val="008D36F4"/>
    <w:rsid w:val="008D3FA8"/>
    <w:rsid w:val="008D4435"/>
    <w:rsid w:val="008D4C5F"/>
    <w:rsid w:val="008D6237"/>
    <w:rsid w:val="008D7808"/>
    <w:rsid w:val="008E0761"/>
    <w:rsid w:val="008E1BF7"/>
    <w:rsid w:val="008E3FF0"/>
    <w:rsid w:val="008E56A3"/>
    <w:rsid w:val="008E64A6"/>
    <w:rsid w:val="008E7CA3"/>
    <w:rsid w:val="008E7CB9"/>
    <w:rsid w:val="008F23CC"/>
    <w:rsid w:val="008F456A"/>
    <w:rsid w:val="00901943"/>
    <w:rsid w:val="009026EC"/>
    <w:rsid w:val="00906CEE"/>
    <w:rsid w:val="00911C13"/>
    <w:rsid w:val="009146A2"/>
    <w:rsid w:val="0091521A"/>
    <w:rsid w:val="0092302C"/>
    <w:rsid w:val="00927FE6"/>
    <w:rsid w:val="00931554"/>
    <w:rsid w:val="00931AA9"/>
    <w:rsid w:val="00933D40"/>
    <w:rsid w:val="009376B1"/>
    <w:rsid w:val="00940C51"/>
    <w:rsid w:val="00941D10"/>
    <w:rsid w:val="009428DA"/>
    <w:rsid w:val="009454F8"/>
    <w:rsid w:val="00953270"/>
    <w:rsid w:val="009546DC"/>
    <w:rsid w:val="00967A1A"/>
    <w:rsid w:val="009743C0"/>
    <w:rsid w:val="0097487A"/>
    <w:rsid w:val="00974CBF"/>
    <w:rsid w:val="00980B7B"/>
    <w:rsid w:val="009817FB"/>
    <w:rsid w:val="00984E2E"/>
    <w:rsid w:val="00987AEA"/>
    <w:rsid w:val="009906C6"/>
    <w:rsid w:val="00992175"/>
    <w:rsid w:val="00997375"/>
    <w:rsid w:val="009A64C0"/>
    <w:rsid w:val="009A6E93"/>
    <w:rsid w:val="009A740E"/>
    <w:rsid w:val="009A79F2"/>
    <w:rsid w:val="009B5FD6"/>
    <w:rsid w:val="009B65B7"/>
    <w:rsid w:val="009C2BCE"/>
    <w:rsid w:val="009C4D95"/>
    <w:rsid w:val="009C5E37"/>
    <w:rsid w:val="009D0E9B"/>
    <w:rsid w:val="009E2A87"/>
    <w:rsid w:val="009E2D58"/>
    <w:rsid w:val="009E4460"/>
    <w:rsid w:val="009E6F90"/>
    <w:rsid w:val="009F5EA8"/>
    <w:rsid w:val="009F5F0D"/>
    <w:rsid w:val="00A00582"/>
    <w:rsid w:val="00A03456"/>
    <w:rsid w:val="00A04971"/>
    <w:rsid w:val="00A05994"/>
    <w:rsid w:val="00A06B51"/>
    <w:rsid w:val="00A1396C"/>
    <w:rsid w:val="00A22CAC"/>
    <w:rsid w:val="00A24CDE"/>
    <w:rsid w:val="00A30C0F"/>
    <w:rsid w:val="00A3290B"/>
    <w:rsid w:val="00A3488E"/>
    <w:rsid w:val="00A41C57"/>
    <w:rsid w:val="00A41FDA"/>
    <w:rsid w:val="00A422EC"/>
    <w:rsid w:val="00A45377"/>
    <w:rsid w:val="00A46B0E"/>
    <w:rsid w:val="00A47F4C"/>
    <w:rsid w:val="00A50318"/>
    <w:rsid w:val="00A50D52"/>
    <w:rsid w:val="00A55001"/>
    <w:rsid w:val="00A564F6"/>
    <w:rsid w:val="00A57F80"/>
    <w:rsid w:val="00A6300D"/>
    <w:rsid w:val="00A639CA"/>
    <w:rsid w:val="00A656FC"/>
    <w:rsid w:val="00A6653C"/>
    <w:rsid w:val="00A668FE"/>
    <w:rsid w:val="00A66A4B"/>
    <w:rsid w:val="00A67F99"/>
    <w:rsid w:val="00A732D9"/>
    <w:rsid w:val="00A73A4F"/>
    <w:rsid w:val="00A765D9"/>
    <w:rsid w:val="00A77C74"/>
    <w:rsid w:val="00A80884"/>
    <w:rsid w:val="00A8217E"/>
    <w:rsid w:val="00A9196B"/>
    <w:rsid w:val="00A97E9E"/>
    <w:rsid w:val="00AA0AC9"/>
    <w:rsid w:val="00AA43D1"/>
    <w:rsid w:val="00AA5602"/>
    <w:rsid w:val="00AA57AD"/>
    <w:rsid w:val="00AA5E80"/>
    <w:rsid w:val="00AB242D"/>
    <w:rsid w:val="00AB5916"/>
    <w:rsid w:val="00AB6D82"/>
    <w:rsid w:val="00AC40EB"/>
    <w:rsid w:val="00AC70A2"/>
    <w:rsid w:val="00AD19BB"/>
    <w:rsid w:val="00AD354D"/>
    <w:rsid w:val="00AD6699"/>
    <w:rsid w:val="00AE162E"/>
    <w:rsid w:val="00AE1DBD"/>
    <w:rsid w:val="00AE30B7"/>
    <w:rsid w:val="00AE6782"/>
    <w:rsid w:val="00AE729A"/>
    <w:rsid w:val="00AF2CD4"/>
    <w:rsid w:val="00AF5E18"/>
    <w:rsid w:val="00B020CD"/>
    <w:rsid w:val="00B02BFD"/>
    <w:rsid w:val="00B02FEC"/>
    <w:rsid w:val="00B030D5"/>
    <w:rsid w:val="00B06E83"/>
    <w:rsid w:val="00B11500"/>
    <w:rsid w:val="00B1282E"/>
    <w:rsid w:val="00B15D30"/>
    <w:rsid w:val="00B169E2"/>
    <w:rsid w:val="00B219D2"/>
    <w:rsid w:val="00B23B86"/>
    <w:rsid w:val="00B27B74"/>
    <w:rsid w:val="00B30C35"/>
    <w:rsid w:val="00B325B9"/>
    <w:rsid w:val="00B33942"/>
    <w:rsid w:val="00B35F72"/>
    <w:rsid w:val="00B42D8F"/>
    <w:rsid w:val="00B45714"/>
    <w:rsid w:val="00B45F71"/>
    <w:rsid w:val="00B51AC4"/>
    <w:rsid w:val="00B52750"/>
    <w:rsid w:val="00B534AE"/>
    <w:rsid w:val="00B54A22"/>
    <w:rsid w:val="00B57326"/>
    <w:rsid w:val="00B64061"/>
    <w:rsid w:val="00B64B75"/>
    <w:rsid w:val="00B66C2D"/>
    <w:rsid w:val="00B66ED9"/>
    <w:rsid w:val="00B67C41"/>
    <w:rsid w:val="00B7031D"/>
    <w:rsid w:val="00B70F86"/>
    <w:rsid w:val="00B72FE1"/>
    <w:rsid w:val="00B7560C"/>
    <w:rsid w:val="00B75876"/>
    <w:rsid w:val="00B75956"/>
    <w:rsid w:val="00B85A1E"/>
    <w:rsid w:val="00B85F89"/>
    <w:rsid w:val="00B86F83"/>
    <w:rsid w:val="00BA1DDA"/>
    <w:rsid w:val="00BA2869"/>
    <w:rsid w:val="00BA2975"/>
    <w:rsid w:val="00BA2F55"/>
    <w:rsid w:val="00BA543C"/>
    <w:rsid w:val="00BB2533"/>
    <w:rsid w:val="00BB6634"/>
    <w:rsid w:val="00BC2213"/>
    <w:rsid w:val="00BC3224"/>
    <w:rsid w:val="00BD0236"/>
    <w:rsid w:val="00BD1B1D"/>
    <w:rsid w:val="00BD2922"/>
    <w:rsid w:val="00BD5593"/>
    <w:rsid w:val="00BD6536"/>
    <w:rsid w:val="00BD68CD"/>
    <w:rsid w:val="00BD7462"/>
    <w:rsid w:val="00BD7D91"/>
    <w:rsid w:val="00BE11AA"/>
    <w:rsid w:val="00BE1619"/>
    <w:rsid w:val="00BE1F27"/>
    <w:rsid w:val="00BE30B1"/>
    <w:rsid w:val="00BE4FC9"/>
    <w:rsid w:val="00BE5B30"/>
    <w:rsid w:val="00BE65C7"/>
    <w:rsid w:val="00BE69A3"/>
    <w:rsid w:val="00BF0772"/>
    <w:rsid w:val="00BF28C9"/>
    <w:rsid w:val="00BF438E"/>
    <w:rsid w:val="00C01974"/>
    <w:rsid w:val="00C02D93"/>
    <w:rsid w:val="00C04E88"/>
    <w:rsid w:val="00C0779F"/>
    <w:rsid w:val="00C116D7"/>
    <w:rsid w:val="00C14244"/>
    <w:rsid w:val="00C17E9B"/>
    <w:rsid w:val="00C219E8"/>
    <w:rsid w:val="00C2479D"/>
    <w:rsid w:val="00C31E97"/>
    <w:rsid w:val="00C35AC8"/>
    <w:rsid w:val="00C36452"/>
    <w:rsid w:val="00C404CD"/>
    <w:rsid w:val="00C40B3E"/>
    <w:rsid w:val="00C40BA4"/>
    <w:rsid w:val="00C418D6"/>
    <w:rsid w:val="00C42013"/>
    <w:rsid w:val="00C44FEF"/>
    <w:rsid w:val="00C47564"/>
    <w:rsid w:val="00C47998"/>
    <w:rsid w:val="00C52684"/>
    <w:rsid w:val="00C52E98"/>
    <w:rsid w:val="00C55C59"/>
    <w:rsid w:val="00C568B6"/>
    <w:rsid w:val="00C575C7"/>
    <w:rsid w:val="00C57FC0"/>
    <w:rsid w:val="00C60C47"/>
    <w:rsid w:val="00C6765E"/>
    <w:rsid w:val="00C70CA2"/>
    <w:rsid w:val="00C71387"/>
    <w:rsid w:val="00C7230C"/>
    <w:rsid w:val="00C72632"/>
    <w:rsid w:val="00C80DD9"/>
    <w:rsid w:val="00C8208E"/>
    <w:rsid w:val="00C90171"/>
    <w:rsid w:val="00C912ED"/>
    <w:rsid w:val="00C92B4F"/>
    <w:rsid w:val="00CA03DE"/>
    <w:rsid w:val="00CA0999"/>
    <w:rsid w:val="00CA0E00"/>
    <w:rsid w:val="00CA163F"/>
    <w:rsid w:val="00CA62B3"/>
    <w:rsid w:val="00CA686B"/>
    <w:rsid w:val="00CB1EC9"/>
    <w:rsid w:val="00CB6471"/>
    <w:rsid w:val="00CB6946"/>
    <w:rsid w:val="00CC30A6"/>
    <w:rsid w:val="00CC727F"/>
    <w:rsid w:val="00CD0450"/>
    <w:rsid w:val="00CD44D1"/>
    <w:rsid w:val="00CD5EBC"/>
    <w:rsid w:val="00CE1DF4"/>
    <w:rsid w:val="00CE2CC0"/>
    <w:rsid w:val="00CE3801"/>
    <w:rsid w:val="00CE3FBB"/>
    <w:rsid w:val="00CE4725"/>
    <w:rsid w:val="00CE644C"/>
    <w:rsid w:val="00CE651C"/>
    <w:rsid w:val="00CF1599"/>
    <w:rsid w:val="00CF6EFD"/>
    <w:rsid w:val="00D0238F"/>
    <w:rsid w:val="00D02BCB"/>
    <w:rsid w:val="00D11C50"/>
    <w:rsid w:val="00D12217"/>
    <w:rsid w:val="00D14113"/>
    <w:rsid w:val="00D20933"/>
    <w:rsid w:val="00D23208"/>
    <w:rsid w:val="00D25AE9"/>
    <w:rsid w:val="00D303F1"/>
    <w:rsid w:val="00D3548C"/>
    <w:rsid w:val="00D35940"/>
    <w:rsid w:val="00D36429"/>
    <w:rsid w:val="00D3768F"/>
    <w:rsid w:val="00D37DAA"/>
    <w:rsid w:val="00D41070"/>
    <w:rsid w:val="00D41BF6"/>
    <w:rsid w:val="00D45A0B"/>
    <w:rsid w:val="00D45C24"/>
    <w:rsid w:val="00D47887"/>
    <w:rsid w:val="00D51625"/>
    <w:rsid w:val="00D51C05"/>
    <w:rsid w:val="00D5543C"/>
    <w:rsid w:val="00D65D42"/>
    <w:rsid w:val="00D66820"/>
    <w:rsid w:val="00D66C08"/>
    <w:rsid w:val="00D66C53"/>
    <w:rsid w:val="00D727C3"/>
    <w:rsid w:val="00D768AD"/>
    <w:rsid w:val="00D76EC4"/>
    <w:rsid w:val="00D76ED0"/>
    <w:rsid w:val="00D779E9"/>
    <w:rsid w:val="00D77CC9"/>
    <w:rsid w:val="00D827AC"/>
    <w:rsid w:val="00D8561D"/>
    <w:rsid w:val="00DA0914"/>
    <w:rsid w:val="00DA1ADE"/>
    <w:rsid w:val="00DA2C4A"/>
    <w:rsid w:val="00DA41FC"/>
    <w:rsid w:val="00DB4DB8"/>
    <w:rsid w:val="00DB4F87"/>
    <w:rsid w:val="00DB5099"/>
    <w:rsid w:val="00DB541C"/>
    <w:rsid w:val="00DB67F4"/>
    <w:rsid w:val="00DC5621"/>
    <w:rsid w:val="00DC5668"/>
    <w:rsid w:val="00DD0276"/>
    <w:rsid w:val="00DD2816"/>
    <w:rsid w:val="00DD3322"/>
    <w:rsid w:val="00DD436E"/>
    <w:rsid w:val="00DD4FFF"/>
    <w:rsid w:val="00DD5198"/>
    <w:rsid w:val="00DD71A1"/>
    <w:rsid w:val="00DD7CA0"/>
    <w:rsid w:val="00DE0CC7"/>
    <w:rsid w:val="00DF3212"/>
    <w:rsid w:val="00DF39C2"/>
    <w:rsid w:val="00DF555C"/>
    <w:rsid w:val="00DF5608"/>
    <w:rsid w:val="00E00570"/>
    <w:rsid w:val="00E04847"/>
    <w:rsid w:val="00E113DA"/>
    <w:rsid w:val="00E1600E"/>
    <w:rsid w:val="00E1678F"/>
    <w:rsid w:val="00E17B4A"/>
    <w:rsid w:val="00E209F5"/>
    <w:rsid w:val="00E24A32"/>
    <w:rsid w:val="00E25133"/>
    <w:rsid w:val="00E31E71"/>
    <w:rsid w:val="00E32B54"/>
    <w:rsid w:val="00E32CFD"/>
    <w:rsid w:val="00E414C5"/>
    <w:rsid w:val="00E471B4"/>
    <w:rsid w:val="00E522C7"/>
    <w:rsid w:val="00E526C3"/>
    <w:rsid w:val="00E55143"/>
    <w:rsid w:val="00E558D5"/>
    <w:rsid w:val="00E56C16"/>
    <w:rsid w:val="00E61AEF"/>
    <w:rsid w:val="00E6519C"/>
    <w:rsid w:val="00E66A9F"/>
    <w:rsid w:val="00E66EE5"/>
    <w:rsid w:val="00E714C5"/>
    <w:rsid w:val="00E769CF"/>
    <w:rsid w:val="00E8141E"/>
    <w:rsid w:val="00E82453"/>
    <w:rsid w:val="00E85E92"/>
    <w:rsid w:val="00E87078"/>
    <w:rsid w:val="00E87917"/>
    <w:rsid w:val="00E908BA"/>
    <w:rsid w:val="00E91570"/>
    <w:rsid w:val="00E948D4"/>
    <w:rsid w:val="00EA249F"/>
    <w:rsid w:val="00EA2CAB"/>
    <w:rsid w:val="00EA750E"/>
    <w:rsid w:val="00EB0BB2"/>
    <w:rsid w:val="00EB0D9F"/>
    <w:rsid w:val="00EB401B"/>
    <w:rsid w:val="00EB656C"/>
    <w:rsid w:val="00EC0E16"/>
    <w:rsid w:val="00EC1375"/>
    <w:rsid w:val="00EC1EF8"/>
    <w:rsid w:val="00EC23B0"/>
    <w:rsid w:val="00EC3979"/>
    <w:rsid w:val="00EC66E4"/>
    <w:rsid w:val="00ED0C96"/>
    <w:rsid w:val="00ED2302"/>
    <w:rsid w:val="00ED31B7"/>
    <w:rsid w:val="00ED5DF4"/>
    <w:rsid w:val="00EE339B"/>
    <w:rsid w:val="00EE6053"/>
    <w:rsid w:val="00EF4D28"/>
    <w:rsid w:val="00EF6B13"/>
    <w:rsid w:val="00F0089A"/>
    <w:rsid w:val="00F02298"/>
    <w:rsid w:val="00F03FA4"/>
    <w:rsid w:val="00F049BC"/>
    <w:rsid w:val="00F05DBC"/>
    <w:rsid w:val="00F062D2"/>
    <w:rsid w:val="00F06735"/>
    <w:rsid w:val="00F07A8B"/>
    <w:rsid w:val="00F13177"/>
    <w:rsid w:val="00F261E3"/>
    <w:rsid w:val="00F30E06"/>
    <w:rsid w:val="00F32519"/>
    <w:rsid w:val="00F376E9"/>
    <w:rsid w:val="00F41AD3"/>
    <w:rsid w:val="00F46A50"/>
    <w:rsid w:val="00F53471"/>
    <w:rsid w:val="00F547A8"/>
    <w:rsid w:val="00F565F3"/>
    <w:rsid w:val="00F57C05"/>
    <w:rsid w:val="00F6427A"/>
    <w:rsid w:val="00F661C5"/>
    <w:rsid w:val="00F81EED"/>
    <w:rsid w:val="00F85F2A"/>
    <w:rsid w:val="00F91099"/>
    <w:rsid w:val="00F91C49"/>
    <w:rsid w:val="00F92AE8"/>
    <w:rsid w:val="00F95CDA"/>
    <w:rsid w:val="00F95E53"/>
    <w:rsid w:val="00FA06DA"/>
    <w:rsid w:val="00FA0AB7"/>
    <w:rsid w:val="00FA0C38"/>
    <w:rsid w:val="00FA2542"/>
    <w:rsid w:val="00FA2AB0"/>
    <w:rsid w:val="00FA509F"/>
    <w:rsid w:val="00FA78BB"/>
    <w:rsid w:val="00FA7F18"/>
    <w:rsid w:val="00FB35C4"/>
    <w:rsid w:val="00FB428A"/>
    <w:rsid w:val="00FC45E8"/>
    <w:rsid w:val="00FC5847"/>
    <w:rsid w:val="00FC5CB7"/>
    <w:rsid w:val="00FD1F35"/>
    <w:rsid w:val="00FD64B1"/>
    <w:rsid w:val="00FD7246"/>
    <w:rsid w:val="00FD7C44"/>
    <w:rsid w:val="00FE1B0B"/>
    <w:rsid w:val="00FE2B56"/>
    <w:rsid w:val="00FE309D"/>
    <w:rsid w:val="00FE6330"/>
    <w:rsid w:val="00FF0C43"/>
    <w:rsid w:val="00FF0D23"/>
    <w:rsid w:val="00FF28C1"/>
    <w:rsid w:val="00FF296F"/>
    <w:rsid w:val="00FF305D"/>
    <w:rsid w:val="00FF3608"/>
    <w:rsid w:val="00FF6B2F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473FD"/>
  <w15:docId w15:val="{2C140659-6C44-4EF6-AF00-07AD666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ol2">
    <w:name w:val="heading 2"/>
    <w:basedOn w:val="Normal"/>
    <w:next w:val="Normal"/>
    <w:link w:val="Ttol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ol3">
    <w:name w:val="heading 3"/>
    <w:basedOn w:val="Normal"/>
    <w:next w:val="Normal"/>
    <w:link w:val="Ttol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ol4">
    <w:name w:val="heading 4"/>
    <w:basedOn w:val="Normal"/>
    <w:next w:val="Normal"/>
    <w:link w:val="Ttol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ol6">
    <w:name w:val="heading 6"/>
    <w:basedOn w:val="Normal"/>
    <w:next w:val="Normal"/>
    <w:link w:val="Ttol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ol7">
    <w:name w:val="heading 7"/>
    <w:basedOn w:val="Normal"/>
    <w:next w:val="Normal"/>
    <w:link w:val="Ttol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ol8">
    <w:name w:val="heading 8"/>
    <w:basedOn w:val="Normal"/>
    <w:next w:val="Normal"/>
    <w:link w:val="Ttol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ol9">
    <w:name w:val="heading 9"/>
    <w:basedOn w:val="Normal"/>
    <w:next w:val="Normal"/>
    <w:link w:val="Ttol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autoRedefine/>
    <w:rsid w:val="00844D0B"/>
    <w:pPr>
      <w:ind w:left="-567" w:firstLine="0"/>
      <w:jc w:val="center"/>
    </w:pPr>
    <w:rPr>
      <w:rFonts w:ascii="Code 128" w:hAnsi="Code 128" w:cs="Tahoma"/>
    </w:rPr>
  </w:style>
  <w:style w:type="paragraph" w:styleId="Peu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0324B8"/>
  </w:style>
  <w:style w:type="paragraph" w:styleId="Textdeglobus">
    <w:name w:val="Balloon Text"/>
    <w:basedOn w:val="Normal"/>
    <w:link w:val="TextdeglobusCar"/>
    <w:rsid w:val="000324B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Lletraperdefectedelpargraf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Data">
    <w:name w:val="Date"/>
    <w:basedOn w:val="Normal"/>
    <w:next w:val="Normal"/>
    <w:link w:val="DataCar"/>
    <w:rsid w:val="000324B8"/>
  </w:style>
  <w:style w:type="character" w:customStyle="1" w:styleId="DataCar">
    <w:name w:val="Data Car"/>
    <w:basedOn w:val="Lletraperdefectedelpargraf"/>
    <w:link w:val="Dat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Lletraperdefectedelpargraf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Enlla">
    <w:name w:val="Hyperlink"/>
    <w:basedOn w:val="Lletraperdefectedelpargraf"/>
    <w:rsid w:val="000324B8"/>
    <w:rPr>
      <w:color w:val="0000FF"/>
      <w:u w:val="single"/>
    </w:rPr>
  </w:style>
  <w:style w:type="character" w:styleId="Enllavisitat">
    <w:name w:val="FollowedHyperlink"/>
    <w:basedOn w:val="Lletraperdefectedelpargraf"/>
    <w:rsid w:val="000324B8"/>
    <w:rPr>
      <w:color w:val="800080"/>
      <w:u w:val="single"/>
    </w:rPr>
  </w:style>
  <w:style w:type="character" w:customStyle="1" w:styleId="Ttol1Car">
    <w:name w:val="Títol 1 Car"/>
    <w:basedOn w:val="Lletraperdefectedelpargraf"/>
    <w:link w:val="Ttol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ol1"/>
    <w:rsid w:val="000324B8"/>
    <w:pPr>
      <w:spacing w:before="120" w:after="60"/>
      <w:ind w:firstLine="170"/>
      <w:jc w:val="left"/>
    </w:pPr>
    <w:rPr>
      <w:sz w:val="28"/>
    </w:rPr>
  </w:style>
  <w:style w:type="paragraph" w:styleId="I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I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I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I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I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I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I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I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I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Llegenda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">
    <w:name w:val="Document Map"/>
    <w:basedOn w:val="Normal"/>
    <w:link w:val="Mapadeldocument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Car">
    <w:name w:val="Mapa del document Car"/>
    <w:basedOn w:val="Lletraperdefectedelpargraf"/>
    <w:link w:val="Mapadeldocument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Lletraperdefectedelpargraf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ernciadecomentari">
    <w:name w:val="annotation reference"/>
    <w:basedOn w:val="Lletraperdefectedelpargraf"/>
    <w:rsid w:val="000324B8"/>
    <w:rPr>
      <w:sz w:val="16"/>
    </w:rPr>
  </w:style>
  <w:style w:type="character" w:styleId="Refernciadenotaapeudepgina">
    <w:name w:val="footnote reference"/>
    <w:basedOn w:val="Lletraperdefectedelpargraf"/>
    <w:rsid w:val="000324B8"/>
    <w:rPr>
      <w:vertAlign w:val="superscript"/>
    </w:rPr>
  </w:style>
  <w:style w:type="character" w:styleId="Refernciadenotaalfinal">
    <w:name w:val="endnote reference"/>
    <w:basedOn w:val="Lletraperdefectedelpargraf"/>
    <w:rsid w:val="000324B8"/>
    <w:rPr>
      <w:vertAlign w:val="superscript"/>
    </w:rPr>
  </w:style>
  <w:style w:type="paragraph" w:styleId="Remitentdel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senseformat"/>
    <w:rsid w:val="000324B8"/>
    <w:rPr>
      <w:rFonts w:ascii="Univers" w:hAnsi="Univers"/>
      <w:color w:val="800000"/>
      <w:lang w:val="es-ES_tradnl"/>
    </w:rPr>
  </w:style>
  <w:style w:type="paragraph" w:styleId="Textsenseformat">
    <w:name w:val="Plain Text"/>
    <w:basedOn w:val="Normal"/>
    <w:link w:val="Textsenseformat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senseformatCar">
    <w:name w:val="Text sense format Car"/>
    <w:basedOn w:val="Lletraperdefectedelpargraf"/>
    <w:link w:val="Textsenseformat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senseformat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debloc">
    <w:name w:val="Block Text"/>
    <w:basedOn w:val="Normal"/>
    <w:rsid w:val="000324B8"/>
  </w:style>
  <w:style w:type="paragraph" w:styleId="Textdecomentari">
    <w:name w:val="annotation text"/>
    <w:basedOn w:val="Normal"/>
    <w:link w:val="TextdecomentariCar"/>
    <w:rsid w:val="000324B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0324B8"/>
    <w:rPr>
      <w:rFonts w:ascii="Arial" w:hAnsi="Arial"/>
      <w:szCs w:val="24"/>
      <w:lang w:eastAsia="es-ES"/>
    </w:rPr>
  </w:style>
  <w:style w:type="paragraph" w:styleId="Textdenotaapeudepgina">
    <w:name w:val="footnote text"/>
    <w:basedOn w:val="Normal"/>
    <w:link w:val="TextdenotaapeudepginaCar"/>
    <w:rsid w:val="000324B8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0324B8"/>
    <w:rPr>
      <w:rFonts w:ascii="Arial" w:hAnsi="Arial"/>
      <w:szCs w:val="24"/>
      <w:lang w:eastAsia="es-ES"/>
    </w:rPr>
  </w:style>
  <w:style w:type="paragraph" w:styleId="Textdenotaalfinal">
    <w:name w:val="endnote text"/>
    <w:basedOn w:val="Normal"/>
    <w:link w:val="TextdenotaalfinalCar"/>
    <w:rsid w:val="000324B8"/>
    <w:rPr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0324B8"/>
    <w:rPr>
      <w:rFonts w:ascii="Arial" w:hAnsi="Arial"/>
      <w:szCs w:val="24"/>
      <w:lang w:eastAsia="es-ES"/>
    </w:rPr>
  </w:style>
  <w:style w:type="paragraph" w:styleId="Textindependent">
    <w:name w:val="Body Text"/>
    <w:basedOn w:val="Normal"/>
    <w:link w:val="TextindependentCar"/>
    <w:rsid w:val="000324B8"/>
    <w:pPr>
      <w:widowControl w:val="0"/>
    </w:pPr>
    <w:rPr>
      <w:i/>
      <w:color w:val="800000"/>
    </w:rPr>
  </w:style>
  <w:style w:type="character" w:customStyle="1" w:styleId="TextindependentCar">
    <w:name w:val="Text independent Car"/>
    <w:basedOn w:val="Lletraperdefectedelpargraf"/>
    <w:link w:val="Textindependent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ol4Car">
    <w:name w:val="Títol 4 Car"/>
    <w:basedOn w:val="Lletraperdefectedelpargraf"/>
    <w:link w:val="Ttol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ol5Car">
    <w:name w:val="Títol 5 Car"/>
    <w:basedOn w:val="Lletraperdefectedelpargraf"/>
    <w:link w:val="Ttol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ol6Car">
    <w:name w:val="Títol 6 Car"/>
    <w:basedOn w:val="Lletraperdefectedelpargraf"/>
    <w:link w:val="Ttol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ol9Car">
    <w:name w:val="Títol 9 Car"/>
    <w:basedOn w:val="Lletraperdefectedelpargraf"/>
    <w:link w:val="Ttol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argrafdel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table" w:styleId="Taulaambquadrcula">
    <w:name w:val="Table Grid"/>
    <w:basedOn w:val="Taulanormal"/>
    <w:uiPriority w:val="39"/>
    <w:rsid w:val="00401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6C8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/>
    </w:rPr>
  </w:style>
  <w:style w:type="character" w:customStyle="1" w:styleId="markedcontent">
    <w:name w:val="markedcontent"/>
    <w:basedOn w:val="Lletraperdefectedelpargraf"/>
    <w:rsid w:val="00816C84"/>
  </w:style>
  <w:style w:type="paragraph" w:customStyle="1" w:styleId="Cosdetext">
    <w:name w:val="Cos de text"/>
    <w:rsid w:val="00816C84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816C84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ia.cat/web/category/convocatories-de-person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71DD0-00BE-4427-BB33-D07C75A7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</Template>
  <TotalTime>4</TotalTime>
  <Pages>2</Pages>
  <Words>577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Lluis Clopes Sola</dc:creator>
  <cp:lastModifiedBy>Cristina Cabeza Janer</cp:lastModifiedBy>
  <cp:revision>5</cp:revision>
  <cp:lastPrinted>2025-09-08T05:26:00Z</cp:lastPrinted>
  <dcterms:created xsi:type="dcterms:W3CDTF">2025-08-07T09:42:00Z</dcterms:created>
  <dcterms:modified xsi:type="dcterms:W3CDTF">2025-09-08T05:26:00Z</dcterms:modified>
</cp:coreProperties>
</file>