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9F22" w14:textId="648C85E3" w:rsidR="00CF251F" w:rsidRPr="00CF251F" w:rsidRDefault="00CF251F" w:rsidP="00CF251F">
      <w:pPr>
        <w:keepNext/>
        <w:spacing w:before="60"/>
        <w:ind w:firstLine="0"/>
        <w:outlineLvl w:val="0"/>
        <w:rPr>
          <w:rFonts w:cs="Arial"/>
          <w:b/>
          <w:bCs/>
          <w:caps/>
          <w:snapToGrid w:val="0"/>
          <w:sz w:val="22"/>
          <w:szCs w:val="22"/>
          <w:lang w:eastAsia="ca-ES"/>
        </w:rPr>
      </w:pPr>
      <w:r w:rsidRPr="00CF251F">
        <w:rPr>
          <w:rFonts w:cs="Arial"/>
          <w:b/>
          <w:bCs/>
          <w:caps/>
          <w:snapToGrid w:val="0"/>
          <w:sz w:val="22"/>
          <w:szCs w:val="22"/>
          <w:lang w:eastAsia="ca-ES"/>
        </w:rPr>
        <w:t>Sol·licitud per participar en el procés selectiu per cobrir un lloc de treball de tècnic/a de comunicació de l’Ajuntament de Moià, mitjançant un contracte de treball per a joves en pràctiques</w:t>
      </w:r>
    </w:p>
    <w:p w14:paraId="742A8263" w14:textId="77777777" w:rsidR="00CF251F" w:rsidRPr="00CF251F" w:rsidRDefault="00CF251F" w:rsidP="00CF251F">
      <w:pPr>
        <w:rPr>
          <w:sz w:val="22"/>
          <w:szCs w:val="22"/>
        </w:rPr>
      </w:pPr>
    </w:p>
    <w:p w14:paraId="1DD90228" w14:textId="77777777" w:rsidR="00CF251F" w:rsidRPr="00CF251F" w:rsidRDefault="00CF251F" w:rsidP="00CF251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2788"/>
        <w:gridCol w:w="2682"/>
      </w:tblGrid>
      <w:tr w:rsidR="00CF251F" w:rsidRPr="00CF251F" w14:paraId="5FD7A414" w14:textId="77777777" w:rsidTr="0037686F">
        <w:tc>
          <w:tcPr>
            <w:tcW w:w="9210" w:type="dxa"/>
            <w:gridSpan w:val="3"/>
          </w:tcPr>
          <w:p w14:paraId="29348B7B" w14:textId="77777777" w:rsidR="00CF251F" w:rsidRPr="00CF251F" w:rsidRDefault="00CF251F" w:rsidP="00CF251F">
            <w:pPr>
              <w:autoSpaceDE w:val="0"/>
              <w:autoSpaceDN w:val="0"/>
              <w:spacing w:line="36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F251F">
              <w:rPr>
                <w:rFonts w:cs="Arial"/>
                <w:sz w:val="22"/>
                <w:szCs w:val="22"/>
              </w:rPr>
              <w:t>En/Na:</w:t>
            </w:r>
          </w:p>
        </w:tc>
      </w:tr>
      <w:tr w:rsidR="00CF251F" w:rsidRPr="00CF251F" w14:paraId="6CB6A14E" w14:textId="77777777" w:rsidTr="0037686F">
        <w:tc>
          <w:tcPr>
            <w:tcW w:w="3652" w:type="dxa"/>
          </w:tcPr>
          <w:p w14:paraId="6EBE8E85" w14:textId="77777777" w:rsidR="00CF251F" w:rsidRPr="00CF251F" w:rsidRDefault="00CF251F" w:rsidP="00CF251F">
            <w:pPr>
              <w:autoSpaceDE w:val="0"/>
              <w:autoSpaceDN w:val="0"/>
              <w:spacing w:line="36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F251F">
              <w:rPr>
                <w:rFonts w:cs="Arial"/>
                <w:sz w:val="22"/>
                <w:szCs w:val="22"/>
              </w:rPr>
              <w:t>DNI:</w:t>
            </w:r>
          </w:p>
        </w:tc>
        <w:tc>
          <w:tcPr>
            <w:tcW w:w="5558" w:type="dxa"/>
            <w:gridSpan w:val="2"/>
          </w:tcPr>
          <w:p w14:paraId="1F6E7CCE" w14:textId="77777777" w:rsidR="00CF251F" w:rsidRPr="00CF251F" w:rsidRDefault="00CF251F" w:rsidP="00CF251F">
            <w:pPr>
              <w:autoSpaceDE w:val="0"/>
              <w:autoSpaceDN w:val="0"/>
              <w:spacing w:line="36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F251F">
              <w:rPr>
                <w:rFonts w:cs="Arial"/>
                <w:sz w:val="22"/>
                <w:szCs w:val="22"/>
              </w:rPr>
              <w:t>Adreça:</w:t>
            </w:r>
          </w:p>
        </w:tc>
      </w:tr>
      <w:tr w:rsidR="00CF251F" w:rsidRPr="00CF251F" w14:paraId="32CC38B4" w14:textId="77777777" w:rsidTr="0037686F">
        <w:tc>
          <w:tcPr>
            <w:tcW w:w="3652" w:type="dxa"/>
          </w:tcPr>
          <w:p w14:paraId="35572F90" w14:textId="77777777" w:rsidR="00CF251F" w:rsidRPr="00CF251F" w:rsidRDefault="00CF251F" w:rsidP="00CF251F">
            <w:pPr>
              <w:autoSpaceDE w:val="0"/>
              <w:autoSpaceDN w:val="0"/>
              <w:spacing w:line="36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F251F">
              <w:rPr>
                <w:rFonts w:cs="Arial"/>
                <w:sz w:val="22"/>
                <w:szCs w:val="22"/>
              </w:rPr>
              <w:t>Població:</w:t>
            </w:r>
          </w:p>
        </w:tc>
        <w:tc>
          <w:tcPr>
            <w:tcW w:w="2835" w:type="dxa"/>
          </w:tcPr>
          <w:p w14:paraId="6CC87576" w14:textId="77777777" w:rsidR="00CF251F" w:rsidRPr="00CF251F" w:rsidRDefault="00CF251F" w:rsidP="00CF251F">
            <w:pPr>
              <w:autoSpaceDE w:val="0"/>
              <w:autoSpaceDN w:val="0"/>
              <w:spacing w:line="36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F251F">
              <w:rPr>
                <w:rFonts w:cs="Arial"/>
                <w:sz w:val="22"/>
                <w:szCs w:val="22"/>
              </w:rPr>
              <w:t>Codi Postal:</w:t>
            </w:r>
          </w:p>
        </w:tc>
        <w:tc>
          <w:tcPr>
            <w:tcW w:w="2723" w:type="dxa"/>
          </w:tcPr>
          <w:p w14:paraId="614F1B03" w14:textId="77777777" w:rsidR="00CF251F" w:rsidRPr="00CF251F" w:rsidRDefault="00CF251F" w:rsidP="00CF251F">
            <w:pPr>
              <w:autoSpaceDE w:val="0"/>
              <w:autoSpaceDN w:val="0"/>
              <w:spacing w:line="36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F251F">
              <w:rPr>
                <w:rFonts w:cs="Arial"/>
                <w:sz w:val="22"/>
                <w:szCs w:val="22"/>
              </w:rPr>
              <w:t>Telèfon:</w:t>
            </w:r>
          </w:p>
        </w:tc>
      </w:tr>
      <w:tr w:rsidR="00CF251F" w:rsidRPr="00CF251F" w14:paraId="4EE606C1" w14:textId="77777777" w:rsidTr="0037686F">
        <w:tc>
          <w:tcPr>
            <w:tcW w:w="9210" w:type="dxa"/>
            <w:gridSpan w:val="3"/>
          </w:tcPr>
          <w:p w14:paraId="5FA81978" w14:textId="77777777" w:rsidR="00CF251F" w:rsidRPr="00CF251F" w:rsidRDefault="00CF251F" w:rsidP="00CF251F">
            <w:pPr>
              <w:autoSpaceDE w:val="0"/>
              <w:autoSpaceDN w:val="0"/>
              <w:spacing w:line="36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F251F">
              <w:rPr>
                <w:rFonts w:cs="Arial"/>
                <w:sz w:val="22"/>
                <w:szCs w:val="22"/>
              </w:rPr>
              <w:t>Correu electrònic:</w:t>
            </w:r>
          </w:p>
        </w:tc>
      </w:tr>
    </w:tbl>
    <w:p w14:paraId="699E051C" w14:textId="77777777" w:rsidR="00CF251F" w:rsidRPr="00CF251F" w:rsidRDefault="00CF251F" w:rsidP="00CF251F">
      <w:pPr>
        <w:suppressAutoHyphens/>
        <w:spacing w:before="120"/>
        <w:ind w:firstLine="0"/>
        <w:rPr>
          <w:rFonts w:cs="Arial"/>
          <w:b/>
          <w:spacing w:val="-3"/>
          <w:sz w:val="22"/>
          <w:szCs w:val="22"/>
        </w:rPr>
      </w:pPr>
      <w:r w:rsidRPr="00CF251F">
        <w:rPr>
          <w:rFonts w:cs="Arial"/>
          <w:spacing w:val="-3"/>
          <w:sz w:val="22"/>
          <w:szCs w:val="22"/>
        </w:rPr>
        <w:t xml:space="preserve">Necessiteu alguna adaptació per a la realització de les proves? </w:t>
      </w:r>
      <w:r w:rsidRPr="00CF251F">
        <w:rPr>
          <w:rFonts w:cs="Arial"/>
          <w:spacing w:val="-3"/>
          <w:sz w:val="22"/>
          <w:szCs w:val="22"/>
        </w:rPr>
        <w:tab/>
      </w:r>
      <w:r w:rsidRPr="00CF251F">
        <w:rPr>
          <w:rFonts w:cs="Arial"/>
          <w:b/>
          <w:spacing w:val="-3"/>
          <w:sz w:val="22"/>
          <w:szCs w:val="22"/>
        </w:rPr>
        <w:t xml:space="preserve">Sí </w:t>
      </w:r>
      <w:r w:rsidRPr="00CF251F">
        <w:rPr>
          <w:rFonts w:cs="Arial"/>
          <w:b/>
          <w:spacing w:val="-3"/>
          <w:sz w:val="22"/>
          <w:szCs w:val="22"/>
        </w:rPr>
        <w:sym w:font="Symbol" w:char="F07F"/>
      </w:r>
      <w:r w:rsidRPr="00CF251F">
        <w:rPr>
          <w:rFonts w:cs="Arial"/>
          <w:b/>
          <w:spacing w:val="-3"/>
          <w:sz w:val="22"/>
          <w:szCs w:val="22"/>
        </w:rPr>
        <w:t xml:space="preserve"> </w:t>
      </w:r>
      <w:r w:rsidRPr="00CF251F">
        <w:rPr>
          <w:rFonts w:cs="Arial"/>
          <w:b/>
          <w:spacing w:val="-3"/>
          <w:sz w:val="22"/>
          <w:szCs w:val="22"/>
        </w:rPr>
        <w:tab/>
        <w:t xml:space="preserve">No </w:t>
      </w:r>
      <w:r w:rsidRPr="00CF251F">
        <w:rPr>
          <w:rFonts w:cs="Arial"/>
          <w:b/>
          <w:spacing w:val="-3"/>
          <w:sz w:val="22"/>
          <w:szCs w:val="22"/>
        </w:rPr>
        <w:sym w:font="Symbol" w:char="F07F"/>
      </w:r>
    </w:p>
    <w:p w14:paraId="6E36EBB2" w14:textId="77777777" w:rsidR="00CF251F" w:rsidRPr="00CF251F" w:rsidRDefault="00CF251F" w:rsidP="00CF251F">
      <w:pPr>
        <w:tabs>
          <w:tab w:val="left" w:leader="dot" w:pos="2835"/>
          <w:tab w:val="left" w:leader="dot" w:pos="6237"/>
        </w:tabs>
        <w:autoSpaceDE w:val="0"/>
        <w:autoSpaceDN w:val="0"/>
        <w:spacing w:line="360" w:lineRule="auto"/>
        <w:ind w:firstLine="0"/>
        <w:jc w:val="left"/>
        <w:rPr>
          <w:rFonts w:cs="Arial"/>
          <w:sz w:val="22"/>
          <w:szCs w:val="22"/>
        </w:rPr>
      </w:pPr>
      <w:r w:rsidRPr="00CF251F">
        <w:rPr>
          <w:rFonts w:cs="Arial"/>
          <w:spacing w:val="-3"/>
          <w:sz w:val="22"/>
          <w:szCs w:val="22"/>
        </w:rPr>
        <w:t>Quina?:</w:t>
      </w:r>
    </w:p>
    <w:p w14:paraId="4BFCF46A" w14:textId="77777777" w:rsidR="00CF251F" w:rsidRPr="00CF251F" w:rsidRDefault="00CF251F" w:rsidP="00CF251F">
      <w:pPr>
        <w:pBdr>
          <w:top w:val="single" w:sz="4" w:space="1" w:color="auto"/>
        </w:pBdr>
        <w:autoSpaceDE w:val="0"/>
        <w:autoSpaceDN w:val="0"/>
        <w:ind w:firstLine="0"/>
        <w:jc w:val="left"/>
        <w:rPr>
          <w:rFonts w:cs="Arial"/>
          <w:b/>
          <w:bCs/>
          <w:sz w:val="22"/>
          <w:szCs w:val="22"/>
        </w:rPr>
      </w:pPr>
    </w:p>
    <w:p w14:paraId="42395DF3" w14:textId="77777777" w:rsidR="00CF251F" w:rsidRPr="00CF251F" w:rsidRDefault="00CF251F" w:rsidP="00CF251F">
      <w:pPr>
        <w:pBdr>
          <w:top w:val="single" w:sz="4" w:space="1" w:color="auto"/>
        </w:pBdr>
        <w:autoSpaceDE w:val="0"/>
        <w:autoSpaceDN w:val="0"/>
        <w:ind w:firstLine="0"/>
        <w:jc w:val="left"/>
        <w:rPr>
          <w:rFonts w:cs="Arial"/>
          <w:b/>
          <w:bCs/>
          <w:sz w:val="22"/>
          <w:szCs w:val="22"/>
        </w:rPr>
      </w:pPr>
    </w:p>
    <w:p w14:paraId="2DD60C25" w14:textId="77777777" w:rsidR="00CF251F" w:rsidRPr="00CF251F" w:rsidRDefault="00CF251F" w:rsidP="00CF251F">
      <w:pPr>
        <w:pBdr>
          <w:top w:val="single" w:sz="4" w:space="1" w:color="auto"/>
        </w:pBdr>
        <w:autoSpaceDE w:val="0"/>
        <w:autoSpaceDN w:val="0"/>
        <w:ind w:firstLine="0"/>
        <w:jc w:val="left"/>
        <w:rPr>
          <w:rFonts w:cs="Arial"/>
          <w:b/>
          <w:bCs/>
          <w:sz w:val="22"/>
          <w:szCs w:val="22"/>
        </w:rPr>
      </w:pPr>
      <w:r w:rsidRPr="00CF251F">
        <w:rPr>
          <w:rFonts w:cs="Arial"/>
          <w:b/>
          <w:bCs/>
          <w:sz w:val="22"/>
          <w:szCs w:val="22"/>
        </w:rPr>
        <w:t>EXPOSO</w:t>
      </w:r>
    </w:p>
    <w:p w14:paraId="079CAB41" w14:textId="77777777" w:rsidR="00CF251F" w:rsidRPr="00CF251F" w:rsidRDefault="00CF251F" w:rsidP="00CF251F">
      <w:pPr>
        <w:pBdr>
          <w:top w:val="single" w:sz="4" w:space="1" w:color="auto"/>
        </w:pBdr>
        <w:autoSpaceDE w:val="0"/>
        <w:autoSpaceDN w:val="0"/>
        <w:ind w:firstLine="0"/>
        <w:jc w:val="left"/>
        <w:rPr>
          <w:rFonts w:cs="Arial"/>
          <w:b/>
          <w:bCs/>
          <w:sz w:val="22"/>
          <w:szCs w:val="22"/>
        </w:rPr>
      </w:pPr>
    </w:p>
    <w:p w14:paraId="20629EDA" w14:textId="77777777" w:rsidR="00CF251F" w:rsidRPr="00CF251F" w:rsidRDefault="00CF251F" w:rsidP="00CF251F">
      <w:pPr>
        <w:numPr>
          <w:ilvl w:val="0"/>
          <w:numId w:val="4"/>
        </w:numPr>
        <w:suppressAutoHyphens/>
        <w:autoSpaceDE w:val="0"/>
        <w:autoSpaceDN w:val="0"/>
        <w:contextualSpacing/>
        <w:rPr>
          <w:rFonts w:cs="Arial"/>
          <w:spacing w:val="-3"/>
          <w:sz w:val="22"/>
          <w:szCs w:val="22"/>
        </w:rPr>
      </w:pPr>
      <w:r w:rsidRPr="00CF251F">
        <w:rPr>
          <w:rFonts w:cs="Arial"/>
          <w:spacing w:val="-3"/>
          <w:sz w:val="22"/>
          <w:szCs w:val="22"/>
        </w:rPr>
        <w:t>Que desitjo concórrer al procés selectiu per cobrir un lloc de treball de Tècnic/a de Comunicació dins el programa SOC-JOVES EN PRÀCTIQUES.</w:t>
      </w:r>
    </w:p>
    <w:p w14:paraId="0274DA8E" w14:textId="77777777" w:rsidR="00CF251F" w:rsidRPr="00CF251F" w:rsidRDefault="00CF251F" w:rsidP="00CF251F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cs="Arial"/>
          <w:spacing w:val="-3"/>
          <w:sz w:val="22"/>
          <w:szCs w:val="22"/>
        </w:rPr>
      </w:pPr>
      <w:r w:rsidRPr="00CF251F">
        <w:rPr>
          <w:rFonts w:cs="Arial"/>
          <w:spacing w:val="-3"/>
          <w:sz w:val="22"/>
          <w:szCs w:val="22"/>
        </w:rPr>
        <w:t>Que declaro que conec el text íntegre de les bases reguladores del procés selectiu de referència, que les accepto sense reserves i reuneixo les condicions exigides en les bases esmentades, i que no pateixo cap malaltia ni estic afectat/da per cap limitació física o psíquica que sigui incompatible amb l’exercici de les funcions del lloc de treball convocat.</w:t>
      </w:r>
    </w:p>
    <w:p w14:paraId="57F12664" w14:textId="77777777" w:rsidR="00CF251F" w:rsidRPr="00CF251F" w:rsidRDefault="00CF251F" w:rsidP="00CF251F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cs="Arial"/>
          <w:spacing w:val="-3"/>
          <w:sz w:val="22"/>
          <w:szCs w:val="22"/>
        </w:rPr>
      </w:pPr>
      <w:r w:rsidRPr="00CF251F">
        <w:rPr>
          <w:rFonts w:cs="Arial"/>
          <w:spacing w:val="-3"/>
          <w:sz w:val="22"/>
          <w:szCs w:val="22"/>
        </w:rPr>
        <w:t>Adjunto la documentació següent a efectes d’acreditar el compliment dels requisits per participar en el procés selectiu, la qual està numerada segons l’ordre en què es relaciona tot seguit:</w:t>
      </w:r>
    </w:p>
    <w:p w14:paraId="595ABBFF" w14:textId="77777777" w:rsidR="00CF251F" w:rsidRPr="00CF251F" w:rsidRDefault="00CF251F" w:rsidP="00CF251F">
      <w:pPr>
        <w:suppressAutoHyphens/>
        <w:rPr>
          <w:rFonts w:cs="Arial"/>
          <w:spacing w:val="-3"/>
          <w:sz w:val="22"/>
          <w:szCs w:val="22"/>
        </w:rPr>
      </w:pPr>
    </w:p>
    <w:p w14:paraId="08EB052D" w14:textId="77777777" w:rsidR="00CF251F" w:rsidRPr="00CF251F" w:rsidRDefault="00CF251F" w:rsidP="00CF251F">
      <w:pPr>
        <w:autoSpaceDE w:val="0"/>
        <w:autoSpaceDN w:val="0"/>
        <w:adjustRightInd w:val="0"/>
        <w:ind w:firstLine="0"/>
        <w:jc w:val="left"/>
        <w:rPr>
          <w:rFonts w:cs="Arial"/>
          <w:b/>
          <w:bCs/>
          <w:i/>
          <w:iCs/>
          <w:sz w:val="22"/>
          <w:szCs w:val="22"/>
          <w:lang w:eastAsia="ca-ES"/>
        </w:rPr>
      </w:pPr>
      <w:r w:rsidRPr="00CF251F">
        <w:rPr>
          <w:rFonts w:cs="Arial"/>
          <w:b/>
          <w:bCs/>
          <w:i/>
          <w:iCs/>
          <w:sz w:val="22"/>
          <w:szCs w:val="22"/>
          <w:lang w:eastAsia="ca-ES"/>
        </w:rPr>
        <w:t>(Marqueu amb una creu els quadres dels documents que presenteu)</w:t>
      </w:r>
    </w:p>
    <w:p w14:paraId="3B32332A" w14:textId="77777777" w:rsidR="00CF251F" w:rsidRPr="00CF251F" w:rsidRDefault="00CF251F" w:rsidP="00CF251F">
      <w:pPr>
        <w:suppressAutoHyphens/>
        <w:rPr>
          <w:rFonts w:cs="Arial"/>
          <w:spacing w:val="-3"/>
          <w:sz w:val="22"/>
          <w:szCs w:val="22"/>
        </w:rPr>
      </w:pPr>
    </w:p>
    <w:p w14:paraId="0FE1A55B" w14:textId="77777777" w:rsidR="00CF251F" w:rsidRPr="00CF251F" w:rsidRDefault="00CF251F" w:rsidP="00CF251F">
      <w:pPr>
        <w:suppressAutoHyphens/>
        <w:ind w:firstLine="0"/>
        <w:rPr>
          <w:rFonts w:cs="Arial"/>
          <w:b/>
          <w:spacing w:val="-3"/>
          <w:sz w:val="22"/>
          <w:szCs w:val="22"/>
        </w:rPr>
      </w:pPr>
    </w:p>
    <w:p w14:paraId="5E915864" w14:textId="77777777" w:rsidR="00CF251F" w:rsidRPr="00CF251F" w:rsidRDefault="00CF251F" w:rsidP="00CF251F">
      <w:pPr>
        <w:suppressAutoHyphens/>
        <w:ind w:firstLine="0"/>
        <w:rPr>
          <w:rFonts w:cs="Arial"/>
          <w:b/>
          <w:spacing w:val="-3"/>
          <w:sz w:val="22"/>
          <w:szCs w:val="22"/>
        </w:rPr>
      </w:pPr>
      <w:r w:rsidRPr="00CF251F">
        <w:rPr>
          <w:rFonts w:cs="Arial"/>
          <w:b/>
          <w:spacing w:val="-3"/>
          <w:sz w:val="22"/>
          <w:szCs w:val="22"/>
        </w:rPr>
        <w:t>REQUISITS</w:t>
      </w:r>
    </w:p>
    <w:p w14:paraId="08F8E759" w14:textId="77777777" w:rsidR="00CF251F" w:rsidRPr="00CF251F" w:rsidRDefault="00CF251F" w:rsidP="00CF251F">
      <w:pPr>
        <w:suppressAutoHyphens/>
        <w:ind w:firstLine="0"/>
        <w:rPr>
          <w:rFonts w:cs="Arial"/>
          <w:b/>
          <w:spacing w:val="-3"/>
          <w:sz w:val="22"/>
          <w:szCs w:val="22"/>
        </w:rPr>
      </w:pPr>
    </w:p>
    <w:p w14:paraId="4FCFEDD7" w14:textId="77777777" w:rsidR="00CF251F" w:rsidRPr="00CF251F" w:rsidRDefault="00CF251F" w:rsidP="00CF251F">
      <w:pPr>
        <w:numPr>
          <w:ilvl w:val="0"/>
          <w:numId w:val="5"/>
        </w:numPr>
        <w:autoSpaceDE w:val="0"/>
        <w:autoSpaceDN w:val="0"/>
        <w:rPr>
          <w:rFonts w:cs="Arial"/>
          <w:b/>
          <w:bCs/>
          <w:sz w:val="22"/>
          <w:szCs w:val="22"/>
        </w:rPr>
      </w:pPr>
      <w:r w:rsidRPr="00CF251F">
        <w:rPr>
          <w:rFonts w:cs="Arial"/>
          <w:sz w:val="22"/>
          <w:szCs w:val="22"/>
        </w:rPr>
        <w:t>Fotocòpia del DNI, NIE o passaport vigent.</w:t>
      </w:r>
    </w:p>
    <w:p w14:paraId="76E426E5" w14:textId="77777777" w:rsidR="00CF251F" w:rsidRPr="00CF251F" w:rsidRDefault="00CF251F" w:rsidP="00CF251F">
      <w:pPr>
        <w:numPr>
          <w:ilvl w:val="0"/>
          <w:numId w:val="5"/>
        </w:numPr>
        <w:autoSpaceDE w:val="0"/>
        <w:autoSpaceDN w:val="0"/>
        <w:rPr>
          <w:rFonts w:cs="Arial"/>
          <w:b/>
          <w:bCs/>
          <w:sz w:val="22"/>
          <w:szCs w:val="22"/>
        </w:rPr>
      </w:pPr>
      <w:r w:rsidRPr="00CF251F">
        <w:rPr>
          <w:rFonts w:cs="Arial"/>
          <w:sz w:val="22"/>
          <w:szCs w:val="22"/>
        </w:rPr>
        <w:t>Fotocòpia de la titulació acadèmica exigida.</w:t>
      </w:r>
    </w:p>
    <w:p w14:paraId="29B51E92" w14:textId="77777777" w:rsidR="00CF251F" w:rsidRPr="00CF251F" w:rsidRDefault="00CF251F" w:rsidP="00CF251F">
      <w:pPr>
        <w:numPr>
          <w:ilvl w:val="0"/>
          <w:numId w:val="5"/>
        </w:numPr>
        <w:autoSpaceDE w:val="0"/>
        <w:autoSpaceDN w:val="0"/>
        <w:rPr>
          <w:rFonts w:cs="Arial"/>
          <w:b/>
          <w:bCs/>
          <w:sz w:val="22"/>
          <w:szCs w:val="22"/>
        </w:rPr>
      </w:pPr>
      <w:r w:rsidRPr="00CF251F">
        <w:rPr>
          <w:rFonts w:cs="Arial"/>
          <w:sz w:val="22"/>
          <w:szCs w:val="22"/>
        </w:rPr>
        <w:t>Aporto certificat nivell ____ emès pel Departament d’Educació de la Generalitat de Catalunya, Consorci per a la Normalització Lingüística, Junta Permanent de Català o equivalent normalitzat.</w:t>
      </w:r>
    </w:p>
    <w:p w14:paraId="246298CA" w14:textId="77777777" w:rsidR="00CF251F" w:rsidRPr="00CF251F" w:rsidRDefault="00CF251F" w:rsidP="00CF251F">
      <w:pPr>
        <w:numPr>
          <w:ilvl w:val="0"/>
          <w:numId w:val="5"/>
        </w:numPr>
        <w:autoSpaceDE w:val="0"/>
        <w:autoSpaceDN w:val="0"/>
        <w:rPr>
          <w:rFonts w:cs="Arial"/>
          <w:b/>
          <w:bCs/>
          <w:sz w:val="22"/>
          <w:szCs w:val="22"/>
        </w:rPr>
      </w:pPr>
      <w:r w:rsidRPr="00CF251F">
        <w:rPr>
          <w:rFonts w:cs="Arial"/>
          <w:sz w:val="22"/>
          <w:szCs w:val="22"/>
        </w:rPr>
        <w:t>Que no puc acreditar l’equivalència de coneixements en llengua catalana i, per tant, hauré de realitzar la prova prevista a les bases.</w:t>
      </w:r>
    </w:p>
    <w:p w14:paraId="758C3760" w14:textId="77777777" w:rsidR="00CF251F" w:rsidRPr="00CF251F" w:rsidRDefault="00CF251F" w:rsidP="00CF251F">
      <w:pPr>
        <w:numPr>
          <w:ilvl w:val="0"/>
          <w:numId w:val="5"/>
        </w:numPr>
        <w:autoSpaceDE w:val="0"/>
        <w:autoSpaceDN w:val="0"/>
        <w:rPr>
          <w:rFonts w:cs="Arial"/>
          <w:b/>
          <w:bCs/>
          <w:sz w:val="22"/>
          <w:szCs w:val="22"/>
        </w:rPr>
      </w:pPr>
      <w:r w:rsidRPr="00CF251F">
        <w:rPr>
          <w:rFonts w:cs="Arial"/>
          <w:sz w:val="22"/>
          <w:szCs w:val="22"/>
        </w:rPr>
        <w:t xml:space="preserve">Currículum </w:t>
      </w:r>
      <w:proofErr w:type="spellStart"/>
      <w:r w:rsidRPr="00CF251F">
        <w:rPr>
          <w:rFonts w:cs="Arial"/>
          <w:sz w:val="22"/>
          <w:szCs w:val="22"/>
        </w:rPr>
        <w:t>vitae</w:t>
      </w:r>
      <w:proofErr w:type="spellEnd"/>
      <w:r w:rsidRPr="00CF251F">
        <w:rPr>
          <w:rFonts w:cs="Arial"/>
          <w:sz w:val="22"/>
          <w:szCs w:val="22"/>
        </w:rPr>
        <w:t xml:space="preserve"> amb fotografia amb detall de tasques efectuades en cada lloc de treball, dates concretes, detall cronològic i hores de cada curs.</w:t>
      </w:r>
    </w:p>
    <w:p w14:paraId="1F354E58" w14:textId="77777777" w:rsidR="00CF251F" w:rsidRPr="00CF251F" w:rsidRDefault="00CF251F" w:rsidP="00CF251F">
      <w:pPr>
        <w:numPr>
          <w:ilvl w:val="0"/>
          <w:numId w:val="5"/>
        </w:numPr>
        <w:contextualSpacing/>
        <w:rPr>
          <w:rFonts w:cs="Arial"/>
          <w:sz w:val="22"/>
          <w:szCs w:val="22"/>
        </w:rPr>
      </w:pPr>
      <w:r w:rsidRPr="00CF251F">
        <w:rPr>
          <w:rFonts w:cs="Arial"/>
          <w:sz w:val="22"/>
          <w:szCs w:val="22"/>
        </w:rPr>
        <w:t xml:space="preserve">Informe de vida laboral actualitzat, en cas d’haver treballat prèviament, acompanyat de contractes, nòmines, </w:t>
      </w:r>
      <w:proofErr w:type="spellStart"/>
      <w:r w:rsidRPr="00CF251F">
        <w:rPr>
          <w:rFonts w:cs="Arial"/>
          <w:sz w:val="22"/>
          <w:szCs w:val="22"/>
        </w:rPr>
        <w:t>etc</w:t>
      </w:r>
      <w:proofErr w:type="spellEnd"/>
      <w:r w:rsidRPr="00CF251F">
        <w:rPr>
          <w:rFonts w:cs="Arial"/>
          <w:sz w:val="22"/>
          <w:szCs w:val="22"/>
        </w:rPr>
        <w:t xml:space="preserve"> (empresa priva), o certificat de serveis prestats (administració pública).</w:t>
      </w:r>
    </w:p>
    <w:p w14:paraId="5B0B522B" w14:textId="77777777" w:rsidR="00CF251F" w:rsidRPr="00CF251F" w:rsidRDefault="00CF251F" w:rsidP="00CF251F">
      <w:pPr>
        <w:numPr>
          <w:ilvl w:val="0"/>
          <w:numId w:val="5"/>
        </w:numPr>
        <w:contextualSpacing/>
        <w:rPr>
          <w:rFonts w:cs="Arial"/>
          <w:sz w:val="22"/>
          <w:szCs w:val="22"/>
        </w:rPr>
      </w:pPr>
      <w:r w:rsidRPr="00CF251F">
        <w:rPr>
          <w:rFonts w:cs="Arial"/>
          <w:sz w:val="22"/>
          <w:szCs w:val="22"/>
        </w:rPr>
        <w:t>Acreditació d’estar a l’atur i inscrit com a Demandant d’Ocupació No Ocupat/da (DONO).</w:t>
      </w:r>
    </w:p>
    <w:p w14:paraId="5C5C3168" w14:textId="77777777" w:rsidR="00CF251F" w:rsidRPr="00CF251F" w:rsidRDefault="00CF251F" w:rsidP="00CF251F">
      <w:pPr>
        <w:numPr>
          <w:ilvl w:val="0"/>
          <w:numId w:val="5"/>
        </w:numPr>
        <w:contextualSpacing/>
        <w:rPr>
          <w:rFonts w:cs="Arial"/>
          <w:sz w:val="22"/>
          <w:szCs w:val="22"/>
        </w:rPr>
      </w:pPr>
      <w:r w:rsidRPr="00CF251F">
        <w:rPr>
          <w:rFonts w:cs="Arial"/>
          <w:sz w:val="22"/>
          <w:szCs w:val="22"/>
        </w:rPr>
        <w:t>Certificat de beneficiari/ària del Programa de Garantia Juvenil o document acreditatiu de sol·licitud d’inscripció al Sistema de Garantia Juvenil.</w:t>
      </w:r>
    </w:p>
    <w:p w14:paraId="57E0514D" w14:textId="77777777" w:rsidR="00CF251F" w:rsidRPr="00CF251F" w:rsidRDefault="00CF251F" w:rsidP="00CF251F">
      <w:pPr>
        <w:numPr>
          <w:ilvl w:val="0"/>
          <w:numId w:val="5"/>
        </w:numPr>
        <w:contextualSpacing/>
        <w:rPr>
          <w:rFonts w:cs="Arial"/>
          <w:sz w:val="22"/>
          <w:szCs w:val="22"/>
        </w:rPr>
      </w:pPr>
      <w:r w:rsidRPr="00CF251F">
        <w:rPr>
          <w:sz w:val="22"/>
          <w:szCs w:val="22"/>
        </w:rPr>
        <w:lastRenderedPageBreak/>
        <w:t>Justificants acreditatius dels requisits i mèrits al·legats. Els mèrits insuficientment justificats no seran valorats.</w:t>
      </w:r>
    </w:p>
    <w:p w14:paraId="539BCDBD" w14:textId="77777777" w:rsidR="00CF251F" w:rsidRPr="00CF251F" w:rsidRDefault="00CF251F" w:rsidP="00CF251F">
      <w:pPr>
        <w:autoSpaceDE w:val="0"/>
        <w:autoSpaceDN w:val="0"/>
        <w:ind w:firstLine="0"/>
        <w:rPr>
          <w:rFonts w:cs="Arial"/>
          <w:sz w:val="22"/>
          <w:szCs w:val="22"/>
        </w:rPr>
      </w:pPr>
    </w:p>
    <w:p w14:paraId="1B30B28A" w14:textId="77777777" w:rsidR="00CF251F" w:rsidRPr="00CF251F" w:rsidRDefault="00CF251F" w:rsidP="00CF251F">
      <w:pPr>
        <w:tabs>
          <w:tab w:val="left" w:pos="-720"/>
        </w:tabs>
        <w:suppressAutoHyphens/>
        <w:ind w:firstLine="0"/>
        <w:rPr>
          <w:rFonts w:cs="Arial"/>
          <w:b/>
          <w:bCs/>
          <w:sz w:val="22"/>
          <w:szCs w:val="22"/>
        </w:rPr>
      </w:pPr>
    </w:p>
    <w:p w14:paraId="363E1AAC" w14:textId="77777777" w:rsidR="00CF251F" w:rsidRPr="00CF251F" w:rsidRDefault="00CF251F" w:rsidP="00CF251F">
      <w:pPr>
        <w:tabs>
          <w:tab w:val="left" w:pos="-720"/>
        </w:tabs>
        <w:suppressAutoHyphens/>
        <w:ind w:firstLine="0"/>
        <w:rPr>
          <w:rFonts w:cs="Arial"/>
          <w:b/>
          <w:bCs/>
          <w:sz w:val="22"/>
          <w:szCs w:val="22"/>
        </w:rPr>
      </w:pPr>
      <w:r w:rsidRPr="00CF251F">
        <w:rPr>
          <w:rFonts w:cs="Arial"/>
          <w:b/>
          <w:bCs/>
          <w:sz w:val="22"/>
          <w:szCs w:val="22"/>
        </w:rPr>
        <w:t>SOL·LICITO</w:t>
      </w:r>
    </w:p>
    <w:p w14:paraId="0791F75A" w14:textId="77777777" w:rsidR="00CF251F" w:rsidRPr="00CF251F" w:rsidRDefault="00CF251F" w:rsidP="00CF251F">
      <w:pPr>
        <w:autoSpaceDE w:val="0"/>
        <w:autoSpaceDN w:val="0"/>
        <w:ind w:firstLine="0"/>
        <w:jc w:val="left"/>
        <w:rPr>
          <w:rFonts w:cs="Arial"/>
          <w:sz w:val="22"/>
          <w:szCs w:val="22"/>
        </w:rPr>
      </w:pPr>
    </w:p>
    <w:p w14:paraId="05CAFA63" w14:textId="77777777" w:rsidR="00CF251F" w:rsidRPr="00CF251F" w:rsidRDefault="00CF251F" w:rsidP="00CF251F">
      <w:pPr>
        <w:suppressAutoHyphens/>
        <w:ind w:firstLine="0"/>
        <w:rPr>
          <w:rFonts w:cs="Arial"/>
          <w:spacing w:val="-3"/>
          <w:sz w:val="22"/>
          <w:szCs w:val="22"/>
        </w:rPr>
      </w:pPr>
      <w:r w:rsidRPr="00CF251F">
        <w:rPr>
          <w:rFonts w:cs="Arial"/>
          <w:spacing w:val="-3"/>
          <w:sz w:val="22"/>
          <w:szCs w:val="22"/>
        </w:rPr>
        <w:t>Ser admès/a per prendre part en aquest procés selectiu.</w:t>
      </w:r>
    </w:p>
    <w:p w14:paraId="56F44E67" w14:textId="77777777" w:rsidR="00CF251F" w:rsidRPr="00CF251F" w:rsidRDefault="00CF251F" w:rsidP="00CF251F">
      <w:pPr>
        <w:autoSpaceDE w:val="0"/>
        <w:autoSpaceDN w:val="0"/>
        <w:ind w:firstLine="0"/>
        <w:jc w:val="left"/>
        <w:rPr>
          <w:rFonts w:cs="Arial"/>
          <w:sz w:val="22"/>
          <w:szCs w:val="22"/>
        </w:rPr>
      </w:pPr>
    </w:p>
    <w:p w14:paraId="7570A639" w14:textId="77777777" w:rsidR="00CF251F" w:rsidRPr="00CF251F" w:rsidRDefault="00CF251F" w:rsidP="00CF251F">
      <w:pPr>
        <w:autoSpaceDE w:val="0"/>
        <w:autoSpaceDN w:val="0"/>
        <w:ind w:firstLine="0"/>
        <w:jc w:val="left"/>
        <w:rPr>
          <w:rFonts w:cs="Arial"/>
          <w:sz w:val="22"/>
          <w:szCs w:val="22"/>
        </w:rPr>
      </w:pPr>
    </w:p>
    <w:p w14:paraId="7DA5CC9E" w14:textId="77777777" w:rsidR="00CF251F" w:rsidRPr="00CF251F" w:rsidRDefault="00CF251F" w:rsidP="00CF251F">
      <w:pPr>
        <w:autoSpaceDE w:val="0"/>
        <w:autoSpaceDN w:val="0"/>
        <w:ind w:firstLine="0"/>
        <w:jc w:val="left"/>
        <w:rPr>
          <w:rFonts w:cs="Arial"/>
          <w:sz w:val="22"/>
          <w:szCs w:val="22"/>
        </w:rPr>
      </w:pPr>
    </w:p>
    <w:p w14:paraId="5CA7C999" w14:textId="77777777" w:rsidR="00CF251F" w:rsidRPr="00CF251F" w:rsidRDefault="00CF251F" w:rsidP="00CF251F">
      <w:pPr>
        <w:autoSpaceDE w:val="0"/>
        <w:autoSpaceDN w:val="0"/>
        <w:ind w:firstLine="0"/>
        <w:jc w:val="left"/>
        <w:rPr>
          <w:rFonts w:cs="Arial"/>
          <w:sz w:val="22"/>
          <w:szCs w:val="22"/>
        </w:rPr>
      </w:pPr>
    </w:p>
    <w:p w14:paraId="2BEDEAB2" w14:textId="77777777" w:rsidR="00CF251F" w:rsidRPr="00CF251F" w:rsidRDefault="00CF251F" w:rsidP="00CF251F">
      <w:pPr>
        <w:autoSpaceDE w:val="0"/>
        <w:autoSpaceDN w:val="0"/>
        <w:ind w:firstLine="0"/>
        <w:jc w:val="left"/>
        <w:rPr>
          <w:rFonts w:cs="Arial"/>
          <w:sz w:val="22"/>
          <w:szCs w:val="22"/>
        </w:rPr>
      </w:pPr>
    </w:p>
    <w:p w14:paraId="615168A8" w14:textId="77777777" w:rsidR="00CF251F" w:rsidRPr="00CF251F" w:rsidRDefault="00CF251F" w:rsidP="00CF251F">
      <w:pPr>
        <w:autoSpaceDE w:val="0"/>
        <w:autoSpaceDN w:val="0"/>
        <w:ind w:firstLine="0"/>
        <w:jc w:val="left"/>
        <w:rPr>
          <w:rFonts w:cs="Arial"/>
          <w:sz w:val="22"/>
          <w:szCs w:val="22"/>
        </w:rPr>
      </w:pPr>
      <w:r w:rsidRPr="00CF251F">
        <w:rPr>
          <w:rFonts w:cs="Arial"/>
          <w:sz w:val="22"/>
          <w:szCs w:val="22"/>
        </w:rPr>
        <w:t>(</w:t>
      </w:r>
      <w:r w:rsidRPr="00CF251F">
        <w:rPr>
          <w:rFonts w:cs="Arial"/>
          <w:b/>
          <w:bCs/>
          <w:sz w:val="22"/>
          <w:szCs w:val="22"/>
        </w:rPr>
        <w:t>Signatura</w:t>
      </w:r>
      <w:r w:rsidRPr="00CF251F">
        <w:rPr>
          <w:rFonts w:cs="Arial"/>
          <w:sz w:val="22"/>
          <w:szCs w:val="22"/>
        </w:rPr>
        <w:t>)</w:t>
      </w:r>
    </w:p>
    <w:p w14:paraId="0B28E581" w14:textId="77777777" w:rsidR="00CF251F" w:rsidRPr="00CF251F" w:rsidRDefault="00CF251F" w:rsidP="00CF251F">
      <w:pPr>
        <w:autoSpaceDE w:val="0"/>
        <w:autoSpaceDN w:val="0"/>
        <w:ind w:firstLine="0"/>
        <w:jc w:val="left"/>
        <w:rPr>
          <w:rFonts w:cs="Arial"/>
          <w:sz w:val="22"/>
          <w:szCs w:val="22"/>
        </w:rPr>
      </w:pPr>
    </w:p>
    <w:p w14:paraId="3AF92BA1" w14:textId="77777777" w:rsidR="00CF251F" w:rsidRPr="00CF251F" w:rsidRDefault="00CF251F" w:rsidP="00CF251F">
      <w:pPr>
        <w:autoSpaceDE w:val="0"/>
        <w:autoSpaceDN w:val="0"/>
        <w:ind w:firstLine="0"/>
        <w:jc w:val="left"/>
        <w:rPr>
          <w:rFonts w:cs="Arial"/>
          <w:sz w:val="22"/>
          <w:szCs w:val="22"/>
        </w:rPr>
      </w:pPr>
      <w:r w:rsidRPr="00CF251F">
        <w:rPr>
          <w:rFonts w:cs="Arial"/>
          <w:sz w:val="22"/>
          <w:szCs w:val="22"/>
        </w:rPr>
        <w:t>Moià, _______ de _____________ de 2025/6</w:t>
      </w:r>
    </w:p>
    <w:p w14:paraId="040B87F3" w14:textId="77777777" w:rsidR="00CF251F" w:rsidRPr="00CF251F" w:rsidRDefault="00CF251F" w:rsidP="00CF251F">
      <w:pPr>
        <w:autoSpaceDE w:val="0"/>
        <w:autoSpaceDN w:val="0"/>
        <w:ind w:firstLine="0"/>
        <w:jc w:val="left"/>
        <w:rPr>
          <w:rFonts w:cs="Arial"/>
          <w:sz w:val="22"/>
          <w:szCs w:val="22"/>
        </w:rPr>
      </w:pPr>
    </w:p>
    <w:p w14:paraId="496B1B31" w14:textId="77777777" w:rsidR="00CF251F" w:rsidRPr="00CF251F" w:rsidRDefault="00CF251F" w:rsidP="00CF251F">
      <w:pPr>
        <w:autoSpaceDE w:val="0"/>
        <w:autoSpaceDN w:val="0"/>
        <w:ind w:firstLine="0"/>
        <w:jc w:val="left"/>
        <w:rPr>
          <w:rFonts w:cs="Arial"/>
          <w:b/>
          <w:bCs/>
          <w:caps/>
          <w:sz w:val="22"/>
          <w:szCs w:val="22"/>
        </w:rPr>
      </w:pPr>
      <w:r w:rsidRPr="00CF251F">
        <w:rPr>
          <w:rFonts w:cs="Arial"/>
          <w:b/>
          <w:bCs/>
          <w:caps/>
          <w:sz w:val="22"/>
          <w:szCs w:val="22"/>
        </w:rPr>
        <w:t xml:space="preserve">il·lm. sr. alcalde </w:t>
      </w:r>
    </w:p>
    <w:p w14:paraId="2CFEFD32" w14:textId="77777777" w:rsidR="00CF251F" w:rsidRPr="00CF251F" w:rsidRDefault="00CF251F" w:rsidP="00CF251F">
      <w:pPr>
        <w:autoSpaceDE w:val="0"/>
        <w:autoSpaceDN w:val="0"/>
        <w:ind w:firstLine="0"/>
        <w:rPr>
          <w:rFonts w:cs="Arial"/>
          <w:sz w:val="22"/>
          <w:szCs w:val="22"/>
        </w:rPr>
      </w:pPr>
    </w:p>
    <w:p w14:paraId="4D442B33" w14:textId="77777777" w:rsidR="00CF251F" w:rsidRPr="00CF251F" w:rsidRDefault="00CF251F" w:rsidP="00CF251F">
      <w:pPr>
        <w:autoSpaceDE w:val="0"/>
        <w:autoSpaceDN w:val="0"/>
        <w:ind w:firstLine="0"/>
        <w:rPr>
          <w:rFonts w:cs="Arial"/>
          <w:sz w:val="22"/>
          <w:szCs w:val="22"/>
        </w:rPr>
      </w:pPr>
      <w:r w:rsidRPr="00CF251F">
        <w:rPr>
          <w:rFonts w:cs="Arial"/>
          <w:sz w:val="22"/>
          <w:szCs w:val="22"/>
        </w:rPr>
        <w:t>D’acord amb allò que estableix la Llei orgànica 3/2018, de 5 de desembre, de protecció de dades personals i garantia dels drets digitals, us comuniquem que les dades introduïdes en aquesta sol·licitud s’incorporaran a un fitxer automatitzat i que seran utilitzades exclusivament per a ofertes de treball de l’Ajuntament i dels seus organismes autònoms. Tanmateix, informar-vos que podreu exercir els vostres drets d’accés, rectificació, supressió i portabilitat de les dades, limitació i oposició al seu tractament adreçant-vos a qualsevol punt d’informació de l’Ajuntament i mitjançant sol·licitud escrita.</w:t>
      </w:r>
    </w:p>
    <w:p w14:paraId="4B3A1AAB" w14:textId="77777777" w:rsidR="00CF251F" w:rsidRPr="00CF251F" w:rsidRDefault="00CF251F" w:rsidP="00CF251F">
      <w:pPr>
        <w:autoSpaceDE w:val="0"/>
        <w:autoSpaceDN w:val="0"/>
        <w:ind w:firstLine="0"/>
        <w:rPr>
          <w:rFonts w:cs="Arial"/>
          <w:sz w:val="22"/>
          <w:szCs w:val="22"/>
        </w:rPr>
      </w:pPr>
    </w:p>
    <w:p w14:paraId="0F1DF57B" w14:textId="77777777" w:rsidR="00CF251F" w:rsidRPr="00CF251F" w:rsidRDefault="00CF251F" w:rsidP="00CF251F">
      <w:pPr>
        <w:autoSpaceDE w:val="0"/>
        <w:autoSpaceDN w:val="0"/>
        <w:ind w:firstLine="0"/>
        <w:rPr>
          <w:rFonts w:cs="Arial"/>
          <w:sz w:val="22"/>
          <w:szCs w:val="22"/>
        </w:rPr>
      </w:pPr>
      <w:r w:rsidRPr="00CF251F">
        <w:rPr>
          <w:rFonts w:cs="Arial"/>
          <w:sz w:val="22"/>
          <w:szCs w:val="22"/>
        </w:rPr>
        <w:t>Autoritzo l’Ajuntament, en l’àmbit de les seves competències, a fer ús de les dades personals facilitades exclusivament per ofertes de treball d’aquesta corporació.</w:t>
      </w:r>
    </w:p>
    <w:p w14:paraId="0B5F1D9E" w14:textId="77777777" w:rsidR="00CF251F" w:rsidRPr="00CF251F" w:rsidRDefault="00CF251F" w:rsidP="00CF251F">
      <w:pPr>
        <w:autoSpaceDE w:val="0"/>
        <w:autoSpaceDN w:val="0"/>
        <w:ind w:firstLine="0"/>
        <w:rPr>
          <w:rFonts w:cs="Arial"/>
          <w:sz w:val="22"/>
          <w:szCs w:val="22"/>
        </w:rPr>
      </w:pPr>
    </w:p>
    <w:p w14:paraId="5AFFF723" w14:textId="77777777" w:rsidR="00CF251F" w:rsidRPr="00CF251F" w:rsidRDefault="00CF251F" w:rsidP="00CF251F">
      <w:pPr>
        <w:ind w:firstLine="0"/>
        <w:rPr>
          <w:rFonts w:cs="Arial"/>
          <w:sz w:val="22"/>
          <w:szCs w:val="22"/>
        </w:rPr>
      </w:pPr>
      <w:r w:rsidRPr="00CF251F">
        <w:rPr>
          <w:rFonts w:cs="Arial"/>
          <w:b/>
          <w:sz w:val="22"/>
          <w:szCs w:val="22"/>
        </w:rPr>
        <w:t>Presentació de sol·licituds</w:t>
      </w:r>
      <w:r w:rsidRPr="00CF251F">
        <w:rPr>
          <w:rFonts w:cs="Arial"/>
          <w:sz w:val="22"/>
          <w:szCs w:val="22"/>
        </w:rPr>
        <w:t xml:space="preserve"> </w:t>
      </w:r>
    </w:p>
    <w:p w14:paraId="28B8D128" w14:textId="77777777" w:rsidR="00CF251F" w:rsidRPr="00CF251F" w:rsidRDefault="00CF251F" w:rsidP="00CF251F">
      <w:pPr>
        <w:ind w:firstLine="0"/>
        <w:rPr>
          <w:rFonts w:cs="Arial"/>
          <w:sz w:val="22"/>
          <w:szCs w:val="22"/>
        </w:rPr>
      </w:pPr>
    </w:p>
    <w:p w14:paraId="553CC465" w14:textId="77777777" w:rsidR="00CF251F" w:rsidRPr="00CF251F" w:rsidRDefault="00CF251F" w:rsidP="00CF251F">
      <w:pPr>
        <w:ind w:firstLine="0"/>
        <w:rPr>
          <w:rFonts w:cs="Arial"/>
          <w:sz w:val="22"/>
          <w:szCs w:val="22"/>
        </w:rPr>
      </w:pPr>
      <w:r w:rsidRPr="00CF251F">
        <w:rPr>
          <w:rFonts w:cs="Arial"/>
          <w:sz w:val="22"/>
          <w:szCs w:val="22"/>
        </w:rPr>
        <w:t>Les sol·licituds es demanaran i presentaran a:</w:t>
      </w:r>
    </w:p>
    <w:p w14:paraId="174740DE" w14:textId="77777777" w:rsidR="00CF251F" w:rsidRPr="00CF251F" w:rsidRDefault="00CF251F" w:rsidP="00CF251F">
      <w:pPr>
        <w:rPr>
          <w:rFonts w:cs="Arial"/>
          <w:sz w:val="22"/>
          <w:szCs w:val="22"/>
        </w:rPr>
      </w:pP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0"/>
      </w:tblGrid>
      <w:tr w:rsidR="00CF251F" w:rsidRPr="00CF251F" w14:paraId="70FC3BD1" w14:textId="77777777" w:rsidTr="0037686F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239046E3" w14:textId="77777777" w:rsidR="00CF251F" w:rsidRPr="00CF251F" w:rsidRDefault="00CF251F" w:rsidP="00CF251F">
            <w:pPr>
              <w:rPr>
                <w:rFonts w:cs="Arial"/>
                <w:b/>
                <w:sz w:val="22"/>
                <w:szCs w:val="22"/>
                <w:lang w:eastAsia="ca-ES"/>
              </w:rPr>
            </w:pPr>
            <w:r w:rsidRPr="00CF251F">
              <w:rPr>
                <w:rFonts w:cs="Arial"/>
                <w:b/>
                <w:sz w:val="22"/>
                <w:szCs w:val="22"/>
                <w:lang w:eastAsia="ca-ES"/>
              </w:rPr>
              <w:t>OFICINA D’ATENCIÓ AL CIUTADÀ (OAC)</w:t>
            </w:r>
          </w:p>
        </w:tc>
      </w:tr>
      <w:tr w:rsidR="00CF251F" w:rsidRPr="00CF251F" w14:paraId="7FF10C51" w14:textId="77777777" w:rsidTr="0037686F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178FBA76" w14:textId="77777777" w:rsidR="00CF251F" w:rsidRPr="00CF251F" w:rsidRDefault="00CF251F" w:rsidP="00CF251F">
            <w:pPr>
              <w:rPr>
                <w:rFonts w:cs="Arial"/>
                <w:sz w:val="22"/>
                <w:szCs w:val="22"/>
                <w:lang w:eastAsia="ca-ES"/>
              </w:rPr>
            </w:pPr>
            <w:r w:rsidRPr="00CF251F">
              <w:rPr>
                <w:rFonts w:cs="Arial"/>
                <w:sz w:val="22"/>
                <w:szCs w:val="22"/>
                <w:lang w:eastAsia="ca-ES"/>
              </w:rPr>
              <w:t>Plaça Sant Sebastià, 1</w:t>
            </w:r>
          </w:p>
        </w:tc>
      </w:tr>
      <w:tr w:rsidR="00CF251F" w:rsidRPr="00CF251F" w14:paraId="0C15BB22" w14:textId="77777777" w:rsidTr="0037686F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5D727C41" w14:textId="77777777" w:rsidR="00CF251F" w:rsidRPr="00CF251F" w:rsidRDefault="00CF251F" w:rsidP="00CF251F">
            <w:pPr>
              <w:rPr>
                <w:rFonts w:cs="Arial"/>
                <w:sz w:val="22"/>
                <w:szCs w:val="22"/>
                <w:lang w:eastAsia="ca-ES"/>
              </w:rPr>
            </w:pPr>
            <w:r w:rsidRPr="00CF251F">
              <w:rPr>
                <w:rFonts w:cs="Arial"/>
                <w:sz w:val="22"/>
                <w:szCs w:val="22"/>
                <w:lang w:eastAsia="ca-ES"/>
              </w:rPr>
              <w:t>Moià</w:t>
            </w:r>
          </w:p>
        </w:tc>
      </w:tr>
    </w:tbl>
    <w:p w14:paraId="38B8C1F2" w14:textId="77777777" w:rsidR="00CF251F" w:rsidRPr="00CF251F" w:rsidRDefault="00CF251F" w:rsidP="00CF251F">
      <w:pPr>
        <w:ind w:firstLine="0"/>
        <w:rPr>
          <w:rFonts w:cs="Arial"/>
          <w:sz w:val="22"/>
          <w:szCs w:val="22"/>
          <w:lang w:eastAsia="ca-ES"/>
        </w:rPr>
      </w:pPr>
    </w:p>
    <w:p w14:paraId="22F53C67" w14:textId="77777777" w:rsidR="00CF251F" w:rsidRPr="00CF251F" w:rsidRDefault="00CF251F" w:rsidP="00CF251F">
      <w:pPr>
        <w:ind w:firstLine="0"/>
        <w:rPr>
          <w:rFonts w:cs="Arial"/>
          <w:color w:val="0000FF"/>
          <w:sz w:val="22"/>
          <w:szCs w:val="22"/>
          <w:u w:val="single"/>
          <w:lang w:eastAsia="ca-ES"/>
        </w:rPr>
      </w:pPr>
      <w:r w:rsidRPr="00CF251F">
        <w:rPr>
          <w:rFonts w:cs="Arial"/>
          <w:sz w:val="22"/>
          <w:szCs w:val="22"/>
          <w:lang w:eastAsia="ca-ES"/>
        </w:rPr>
        <w:t xml:space="preserve">O mitjançant la Seu Electrònica </w:t>
      </w:r>
      <w:hyperlink r:id="rId8" w:history="1">
        <w:r w:rsidRPr="00CF251F">
          <w:rPr>
            <w:rFonts w:cs="Arial"/>
            <w:color w:val="0000FF"/>
            <w:sz w:val="22"/>
            <w:szCs w:val="22"/>
            <w:u w:val="single"/>
            <w:lang w:eastAsia="ca-ES"/>
          </w:rPr>
          <w:t>http://seuelectronica.moia.cat</w:t>
        </w:r>
      </w:hyperlink>
    </w:p>
    <w:p w14:paraId="351B0CF1" w14:textId="77777777" w:rsidR="00CF251F" w:rsidRPr="00CF251F" w:rsidRDefault="00CF251F" w:rsidP="00CF251F"/>
    <w:p w14:paraId="1E4001DF" w14:textId="7530AA4C" w:rsidR="00415DE5" w:rsidRPr="009020DC" w:rsidRDefault="00415DE5" w:rsidP="00CF251F">
      <w:pPr>
        <w:ind w:firstLine="0"/>
        <w:rPr>
          <w:rFonts w:cs="Arial"/>
          <w:color w:val="0000FF"/>
          <w:sz w:val="22"/>
          <w:szCs w:val="22"/>
          <w:u w:val="single"/>
          <w:lang w:eastAsia="ca-ES"/>
        </w:rPr>
      </w:pPr>
    </w:p>
    <w:sectPr w:rsidR="00415DE5" w:rsidRPr="009020DC" w:rsidSect="00E1600E">
      <w:headerReference w:type="default" r:id="rId9"/>
      <w:footerReference w:type="even" r:id="rId10"/>
      <w:footerReference w:type="default" r:id="rId11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C8CEF" w14:textId="77777777" w:rsidR="0088631B" w:rsidRDefault="0088631B">
      <w:r>
        <w:separator/>
      </w:r>
    </w:p>
  </w:endnote>
  <w:endnote w:type="continuationSeparator" w:id="0">
    <w:p w14:paraId="5A7121E4" w14:textId="77777777" w:rsidR="0088631B" w:rsidRDefault="0088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G Omega">
    <w:altName w:val="Cambria"/>
    <w:charset w:val="00"/>
    <w:family w:val="roman"/>
    <w:pitch w:val="variable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charset w:val="00"/>
    <w:family w:val="roman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9457" w14:textId="77777777" w:rsidR="00EE0065" w:rsidRDefault="00EE006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F49AE90" w14:textId="77777777" w:rsidR="00EE0065" w:rsidRDefault="00EE006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77AFF" w14:textId="77777777" w:rsidR="00EE0065" w:rsidRDefault="00EE0065" w:rsidP="00844D0B">
    <w:pPr>
      <w:pStyle w:val="Capalera"/>
    </w:pPr>
  </w:p>
  <w:p w14:paraId="51B65417" w14:textId="3817529C" w:rsidR="00EE0065" w:rsidRPr="00844D0B" w:rsidRDefault="00EE0065" w:rsidP="00844D0B">
    <w:pPr>
      <w:pStyle w:val="Capalera"/>
    </w:pPr>
    <w:r w:rsidRPr="00844D0B">
      <w:t xml:space="preserve">Pàgina </w:t>
    </w:r>
    <w:r w:rsidRPr="00844D0B">
      <w:fldChar w:fldCharType="begin"/>
    </w:r>
    <w:r w:rsidRPr="00844D0B">
      <w:instrText>PAGE  \* Arabic  \* MERGEFORMAT</w:instrText>
    </w:r>
    <w:r w:rsidRPr="00844D0B">
      <w:fldChar w:fldCharType="separate"/>
    </w:r>
    <w:r w:rsidR="005C6EAB">
      <w:rPr>
        <w:noProof/>
      </w:rPr>
      <w:t>14</w:t>
    </w:r>
    <w:r w:rsidRPr="00844D0B">
      <w:fldChar w:fldCharType="end"/>
    </w:r>
    <w:r w:rsidRPr="00844D0B">
      <w:t xml:space="preserve"> de </w:t>
    </w:r>
    <w:fldSimple w:instr="NUMPAGES  \* Arabic  \* MERGEFORMAT">
      <w:r w:rsidR="005C6EAB">
        <w:rPr>
          <w:noProof/>
        </w:rPr>
        <w:t>14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C62E" w14:textId="77777777" w:rsidR="0088631B" w:rsidRDefault="0088631B">
      <w:r>
        <w:separator/>
      </w:r>
    </w:p>
  </w:footnote>
  <w:footnote w:type="continuationSeparator" w:id="0">
    <w:p w14:paraId="423913BC" w14:textId="77777777" w:rsidR="0088631B" w:rsidRDefault="00886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5BFE" w14:textId="77777777" w:rsidR="00EE0065" w:rsidRDefault="00EE0065" w:rsidP="00844D0B">
    <w:pPr>
      <w:pStyle w:val="Capalera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54FE510D" wp14:editId="3B784374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B6FB96" w14:textId="77777777" w:rsidR="00EE0065" w:rsidRDefault="00EE0065" w:rsidP="00844D0B">
    <w:pPr>
      <w:pStyle w:val="Capalera"/>
    </w:pPr>
  </w:p>
  <w:p w14:paraId="16DE7AF1" w14:textId="77777777" w:rsidR="00EE0065" w:rsidRDefault="00EE0065" w:rsidP="00844D0B">
    <w:pPr>
      <w:pStyle w:val="Capalera"/>
    </w:pPr>
  </w:p>
  <w:p w14:paraId="701F3408" w14:textId="77777777" w:rsidR="00EE0065" w:rsidRDefault="00EE0065" w:rsidP="00844D0B">
    <w:pPr>
      <w:pStyle w:val="Capalera"/>
    </w:pPr>
  </w:p>
  <w:p w14:paraId="781C17DB" w14:textId="77777777" w:rsidR="00EE0065" w:rsidRDefault="00EE0065" w:rsidP="00844D0B">
    <w:pPr>
      <w:pStyle w:val="Capalera"/>
    </w:pPr>
  </w:p>
  <w:p w14:paraId="68CC1DA0" w14:textId="77777777" w:rsidR="00EE0065" w:rsidRDefault="00EE0065" w:rsidP="00844D0B">
    <w:pPr>
      <w:pStyle w:val="Capalera"/>
    </w:pPr>
  </w:p>
  <w:p w14:paraId="799960B5" w14:textId="77777777" w:rsidR="00EE0065" w:rsidRDefault="00EE0065" w:rsidP="00844D0B">
    <w:pPr>
      <w:pStyle w:val="Capaler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3CF4"/>
    <w:multiLevelType w:val="multilevel"/>
    <w:tmpl w:val="1AAEE1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 w:hint="default"/>
        <w:b/>
        <w:color w:val="auto"/>
        <w:sz w:val="22"/>
        <w:szCs w:val="22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A83396"/>
    <w:multiLevelType w:val="hybridMultilevel"/>
    <w:tmpl w:val="D714953E"/>
    <w:lvl w:ilvl="0" w:tplc="D83609A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171CA"/>
    <w:multiLevelType w:val="hybridMultilevel"/>
    <w:tmpl w:val="97A06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4" w15:restartNumberingAfterBreak="0">
    <w:nsid w:val="22D86A3F"/>
    <w:multiLevelType w:val="hybridMultilevel"/>
    <w:tmpl w:val="7EC498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E27C7"/>
    <w:multiLevelType w:val="singleLevel"/>
    <w:tmpl w:val="31109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/>
        <w:i w:val="0"/>
        <w:iCs w:val="0"/>
        <w:sz w:val="22"/>
        <w:szCs w:val="22"/>
      </w:rPr>
    </w:lvl>
  </w:abstractNum>
  <w:abstractNum w:abstractNumId="6" w15:restartNumberingAfterBreak="0">
    <w:nsid w:val="355402E8"/>
    <w:multiLevelType w:val="multilevel"/>
    <w:tmpl w:val="4DC03176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71C33FE"/>
    <w:multiLevelType w:val="hybridMultilevel"/>
    <w:tmpl w:val="1D3C1006"/>
    <w:lvl w:ilvl="0" w:tplc="88EC433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C568C"/>
    <w:multiLevelType w:val="hybridMultilevel"/>
    <w:tmpl w:val="1144BE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85F78"/>
    <w:multiLevelType w:val="hybridMultilevel"/>
    <w:tmpl w:val="73D29D12"/>
    <w:lvl w:ilvl="0" w:tplc="7E20224E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75862"/>
    <w:multiLevelType w:val="hybridMultilevel"/>
    <w:tmpl w:val="64FEBF80"/>
    <w:lvl w:ilvl="0" w:tplc="A82886D6">
      <w:numFmt w:val="bullet"/>
      <w:lvlText w:val="-"/>
      <w:lvlJc w:val="left"/>
      <w:pPr>
        <w:ind w:left="644" w:hanging="360"/>
      </w:pPr>
      <w:rPr>
        <w:rFonts w:ascii="Arial" w:eastAsia="Arial MT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5E22098"/>
    <w:multiLevelType w:val="hybridMultilevel"/>
    <w:tmpl w:val="FCA62954"/>
    <w:lvl w:ilvl="0" w:tplc="D7AA2FFA">
      <w:start w:val="1"/>
      <w:numFmt w:val="decimal"/>
      <w:suff w:val="space"/>
      <w:lvlText w:val="%1."/>
      <w:lvlJc w:val="left"/>
      <w:pPr>
        <w:ind w:left="142" w:firstLine="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648780749">
    <w:abstractNumId w:val="0"/>
  </w:num>
  <w:num w:numId="2" w16cid:durableId="1733697668">
    <w:abstractNumId w:val="7"/>
  </w:num>
  <w:num w:numId="3" w16cid:durableId="1488401993">
    <w:abstractNumId w:val="2"/>
  </w:num>
  <w:num w:numId="4" w16cid:durableId="412971254">
    <w:abstractNumId w:val="5"/>
  </w:num>
  <w:num w:numId="5" w16cid:durableId="479081876">
    <w:abstractNumId w:val="3"/>
  </w:num>
  <w:num w:numId="6" w16cid:durableId="803355833">
    <w:abstractNumId w:val="4"/>
  </w:num>
  <w:num w:numId="7" w16cid:durableId="1108425344">
    <w:abstractNumId w:val="1"/>
  </w:num>
  <w:num w:numId="8" w16cid:durableId="1860653514">
    <w:abstractNumId w:val="11"/>
  </w:num>
  <w:num w:numId="9" w16cid:durableId="813327025">
    <w:abstractNumId w:val="9"/>
  </w:num>
  <w:num w:numId="10" w16cid:durableId="1808694989">
    <w:abstractNumId w:val="8"/>
  </w:num>
  <w:num w:numId="11" w16cid:durableId="1330524971">
    <w:abstractNumId w:val="6"/>
  </w:num>
  <w:num w:numId="12" w16cid:durableId="81876724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0B"/>
    <w:rsid w:val="00007497"/>
    <w:rsid w:val="00007B4A"/>
    <w:rsid w:val="00010706"/>
    <w:rsid w:val="00013A21"/>
    <w:rsid w:val="00021AA2"/>
    <w:rsid w:val="000324B8"/>
    <w:rsid w:val="0004409B"/>
    <w:rsid w:val="00056408"/>
    <w:rsid w:val="000571D2"/>
    <w:rsid w:val="00060904"/>
    <w:rsid w:val="00061906"/>
    <w:rsid w:val="00065B86"/>
    <w:rsid w:val="00065C32"/>
    <w:rsid w:val="00066583"/>
    <w:rsid w:val="00071DBC"/>
    <w:rsid w:val="00080E8E"/>
    <w:rsid w:val="00092F9E"/>
    <w:rsid w:val="00096F5E"/>
    <w:rsid w:val="000A1FC4"/>
    <w:rsid w:val="000A47B0"/>
    <w:rsid w:val="000A708B"/>
    <w:rsid w:val="000A7D76"/>
    <w:rsid w:val="000C2501"/>
    <w:rsid w:val="000C671B"/>
    <w:rsid w:val="000C6D7D"/>
    <w:rsid w:val="000D410A"/>
    <w:rsid w:val="000E2BE4"/>
    <w:rsid w:val="000E3A75"/>
    <w:rsid w:val="000F3C76"/>
    <w:rsid w:val="000F488A"/>
    <w:rsid w:val="001007B5"/>
    <w:rsid w:val="001013D3"/>
    <w:rsid w:val="00105752"/>
    <w:rsid w:val="0010630C"/>
    <w:rsid w:val="00110FDB"/>
    <w:rsid w:val="0012289B"/>
    <w:rsid w:val="00130A71"/>
    <w:rsid w:val="0014715A"/>
    <w:rsid w:val="00161131"/>
    <w:rsid w:val="001613ED"/>
    <w:rsid w:val="00177CB7"/>
    <w:rsid w:val="00181C9F"/>
    <w:rsid w:val="001842E5"/>
    <w:rsid w:val="0018530D"/>
    <w:rsid w:val="00186EE6"/>
    <w:rsid w:val="001B48A1"/>
    <w:rsid w:val="001B59BB"/>
    <w:rsid w:val="001B7135"/>
    <w:rsid w:val="001C12EB"/>
    <w:rsid w:val="001C6750"/>
    <w:rsid w:val="001E2DAC"/>
    <w:rsid w:val="001E4519"/>
    <w:rsid w:val="001E49A4"/>
    <w:rsid w:val="001F1BDE"/>
    <w:rsid w:val="001F71A0"/>
    <w:rsid w:val="00205036"/>
    <w:rsid w:val="00211546"/>
    <w:rsid w:val="00213F3E"/>
    <w:rsid w:val="002179EF"/>
    <w:rsid w:val="002271A9"/>
    <w:rsid w:val="0023102C"/>
    <w:rsid w:val="00233F6E"/>
    <w:rsid w:val="00240137"/>
    <w:rsid w:val="00243D37"/>
    <w:rsid w:val="00264945"/>
    <w:rsid w:val="00265F65"/>
    <w:rsid w:val="0026647F"/>
    <w:rsid w:val="002712C8"/>
    <w:rsid w:val="002717E6"/>
    <w:rsid w:val="0027249C"/>
    <w:rsid w:val="00273BC8"/>
    <w:rsid w:val="00274A7F"/>
    <w:rsid w:val="00275125"/>
    <w:rsid w:val="002752A5"/>
    <w:rsid w:val="00286640"/>
    <w:rsid w:val="00290D3D"/>
    <w:rsid w:val="0029254F"/>
    <w:rsid w:val="002A051A"/>
    <w:rsid w:val="002A0D6C"/>
    <w:rsid w:val="002A276B"/>
    <w:rsid w:val="002A4828"/>
    <w:rsid w:val="002A7845"/>
    <w:rsid w:val="002D61D1"/>
    <w:rsid w:val="002D7677"/>
    <w:rsid w:val="002D78E8"/>
    <w:rsid w:val="002D7E5D"/>
    <w:rsid w:val="002E6A89"/>
    <w:rsid w:val="002F3C92"/>
    <w:rsid w:val="002F4D2F"/>
    <w:rsid w:val="00302E0F"/>
    <w:rsid w:val="003066E6"/>
    <w:rsid w:val="00313CAD"/>
    <w:rsid w:val="00313CB5"/>
    <w:rsid w:val="003205B1"/>
    <w:rsid w:val="0032530A"/>
    <w:rsid w:val="00326960"/>
    <w:rsid w:val="00331FD5"/>
    <w:rsid w:val="003320B8"/>
    <w:rsid w:val="003354DD"/>
    <w:rsid w:val="00336DB8"/>
    <w:rsid w:val="00344A1C"/>
    <w:rsid w:val="00344ECF"/>
    <w:rsid w:val="003473AA"/>
    <w:rsid w:val="00347CB3"/>
    <w:rsid w:val="00362D21"/>
    <w:rsid w:val="003833E9"/>
    <w:rsid w:val="00383F0B"/>
    <w:rsid w:val="0039477C"/>
    <w:rsid w:val="00396887"/>
    <w:rsid w:val="003A69C3"/>
    <w:rsid w:val="003A6C59"/>
    <w:rsid w:val="003B121A"/>
    <w:rsid w:val="003B1436"/>
    <w:rsid w:val="003B2C0B"/>
    <w:rsid w:val="003B3431"/>
    <w:rsid w:val="003B5B80"/>
    <w:rsid w:val="003C10C9"/>
    <w:rsid w:val="003D0D6F"/>
    <w:rsid w:val="003D111F"/>
    <w:rsid w:val="003D79D9"/>
    <w:rsid w:val="003E2C09"/>
    <w:rsid w:val="003F06D3"/>
    <w:rsid w:val="00401B43"/>
    <w:rsid w:val="00413DF7"/>
    <w:rsid w:val="004152CA"/>
    <w:rsid w:val="00415DE5"/>
    <w:rsid w:val="0042041B"/>
    <w:rsid w:val="00425495"/>
    <w:rsid w:val="0044437A"/>
    <w:rsid w:val="0044477A"/>
    <w:rsid w:val="004503F5"/>
    <w:rsid w:val="00451B34"/>
    <w:rsid w:val="004522B6"/>
    <w:rsid w:val="004648A2"/>
    <w:rsid w:val="0047019A"/>
    <w:rsid w:val="00476630"/>
    <w:rsid w:val="00483273"/>
    <w:rsid w:val="00486C66"/>
    <w:rsid w:val="004871E1"/>
    <w:rsid w:val="004873F3"/>
    <w:rsid w:val="00490EA6"/>
    <w:rsid w:val="004913E7"/>
    <w:rsid w:val="004A0075"/>
    <w:rsid w:val="004B294C"/>
    <w:rsid w:val="004B5556"/>
    <w:rsid w:val="004C1C63"/>
    <w:rsid w:val="004C64EC"/>
    <w:rsid w:val="004C7D80"/>
    <w:rsid w:val="004D7119"/>
    <w:rsid w:val="004E6094"/>
    <w:rsid w:val="004F72AE"/>
    <w:rsid w:val="00520B12"/>
    <w:rsid w:val="00524DBD"/>
    <w:rsid w:val="00536F0A"/>
    <w:rsid w:val="005548F1"/>
    <w:rsid w:val="005712AD"/>
    <w:rsid w:val="0057291F"/>
    <w:rsid w:val="005741A1"/>
    <w:rsid w:val="005747AF"/>
    <w:rsid w:val="005778C3"/>
    <w:rsid w:val="00581327"/>
    <w:rsid w:val="00590178"/>
    <w:rsid w:val="00593617"/>
    <w:rsid w:val="00593EC3"/>
    <w:rsid w:val="0059524D"/>
    <w:rsid w:val="005A3EED"/>
    <w:rsid w:val="005A4B29"/>
    <w:rsid w:val="005B78D0"/>
    <w:rsid w:val="005C6EAB"/>
    <w:rsid w:val="005E35FC"/>
    <w:rsid w:val="00601EB4"/>
    <w:rsid w:val="006126A6"/>
    <w:rsid w:val="00621A5F"/>
    <w:rsid w:val="00631489"/>
    <w:rsid w:val="00632EAD"/>
    <w:rsid w:val="0063453A"/>
    <w:rsid w:val="006401D8"/>
    <w:rsid w:val="00640261"/>
    <w:rsid w:val="00640604"/>
    <w:rsid w:val="00641415"/>
    <w:rsid w:val="0064334E"/>
    <w:rsid w:val="0065232A"/>
    <w:rsid w:val="00653B27"/>
    <w:rsid w:val="00662B85"/>
    <w:rsid w:val="00662BDB"/>
    <w:rsid w:val="00666981"/>
    <w:rsid w:val="00666CE7"/>
    <w:rsid w:val="00673751"/>
    <w:rsid w:val="00673E0B"/>
    <w:rsid w:val="00683F53"/>
    <w:rsid w:val="00684083"/>
    <w:rsid w:val="00684186"/>
    <w:rsid w:val="0069354F"/>
    <w:rsid w:val="00697BE0"/>
    <w:rsid w:val="006A463D"/>
    <w:rsid w:val="006A5811"/>
    <w:rsid w:val="006B006B"/>
    <w:rsid w:val="006C2FBD"/>
    <w:rsid w:val="006C3298"/>
    <w:rsid w:val="006C72CF"/>
    <w:rsid w:val="006D00E3"/>
    <w:rsid w:val="006D2597"/>
    <w:rsid w:val="006D2E6E"/>
    <w:rsid w:val="006E1649"/>
    <w:rsid w:val="006E332D"/>
    <w:rsid w:val="006F5224"/>
    <w:rsid w:val="006F6816"/>
    <w:rsid w:val="0071320A"/>
    <w:rsid w:val="007149F8"/>
    <w:rsid w:val="0072435E"/>
    <w:rsid w:val="007318AB"/>
    <w:rsid w:val="007321FD"/>
    <w:rsid w:val="0073235A"/>
    <w:rsid w:val="00735364"/>
    <w:rsid w:val="00747BC3"/>
    <w:rsid w:val="0075791C"/>
    <w:rsid w:val="00760F67"/>
    <w:rsid w:val="00770970"/>
    <w:rsid w:val="00770C6D"/>
    <w:rsid w:val="00773C0C"/>
    <w:rsid w:val="00775D49"/>
    <w:rsid w:val="00776AA3"/>
    <w:rsid w:val="00790346"/>
    <w:rsid w:val="00792A9C"/>
    <w:rsid w:val="007B438B"/>
    <w:rsid w:val="007C5117"/>
    <w:rsid w:val="007D50C7"/>
    <w:rsid w:val="007D70C2"/>
    <w:rsid w:val="007E2AA5"/>
    <w:rsid w:val="007E44D8"/>
    <w:rsid w:val="007E5571"/>
    <w:rsid w:val="007E723D"/>
    <w:rsid w:val="007F38C9"/>
    <w:rsid w:val="00807533"/>
    <w:rsid w:val="00825782"/>
    <w:rsid w:val="00831E49"/>
    <w:rsid w:val="008438AD"/>
    <w:rsid w:val="00844D0B"/>
    <w:rsid w:val="008451B3"/>
    <w:rsid w:val="008540E6"/>
    <w:rsid w:val="008609CB"/>
    <w:rsid w:val="008614CB"/>
    <w:rsid w:val="00861F49"/>
    <w:rsid w:val="00870AFE"/>
    <w:rsid w:val="00874C2B"/>
    <w:rsid w:val="008754CF"/>
    <w:rsid w:val="00882BC9"/>
    <w:rsid w:val="00883618"/>
    <w:rsid w:val="0088631B"/>
    <w:rsid w:val="00891AF8"/>
    <w:rsid w:val="00893E51"/>
    <w:rsid w:val="008A24CA"/>
    <w:rsid w:val="008B0478"/>
    <w:rsid w:val="008B06CD"/>
    <w:rsid w:val="008B617E"/>
    <w:rsid w:val="008B7485"/>
    <w:rsid w:val="008E5CBF"/>
    <w:rsid w:val="008E7CB9"/>
    <w:rsid w:val="009020DC"/>
    <w:rsid w:val="009031B3"/>
    <w:rsid w:val="009070DA"/>
    <w:rsid w:val="00913F6F"/>
    <w:rsid w:val="00916EA1"/>
    <w:rsid w:val="00933853"/>
    <w:rsid w:val="009428DA"/>
    <w:rsid w:val="009520D2"/>
    <w:rsid w:val="009546DC"/>
    <w:rsid w:val="0096107A"/>
    <w:rsid w:val="009638A3"/>
    <w:rsid w:val="00971959"/>
    <w:rsid w:val="00973964"/>
    <w:rsid w:val="0097483B"/>
    <w:rsid w:val="00974D35"/>
    <w:rsid w:val="009750AC"/>
    <w:rsid w:val="009A261C"/>
    <w:rsid w:val="009B4DEC"/>
    <w:rsid w:val="009D1A30"/>
    <w:rsid w:val="009E05DB"/>
    <w:rsid w:val="009E06C4"/>
    <w:rsid w:val="009E5D20"/>
    <w:rsid w:val="009F1940"/>
    <w:rsid w:val="00A018A7"/>
    <w:rsid w:val="00A04971"/>
    <w:rsid w:val="00A114A1"/>
    <w:rsid w:val="00A2207F"/>
    <w:rsid w:val="00A24CDE"/>
    <w:rsid w:val="00A3252E"/>
    <w:rsid w:val="00A36B55"/>
    <w:rsid w:val="00A52E0D"/>
    <w:rsid w:val="00A55433"/>
    <w:rsid w:val="00A56A7F"/>
    <w:rsid w:val="00A63C92"/>
    <w:rsid w:val="00A66691"/>
    <w:rsid w:val="00A67F99"/>
    <w:rsid w:val="00A705C3"/>
    <w:rsid w:val="00A73A4F"/>
    <w:rsid w:val="00A77114"/>
    <w:rsid w:val="00A81AFB"/>
    <w:rsid w:val="00A83DE6"/>
    <w:rsid w:val="00A91166"/>
    <w:rsid w:val="00A93060"/>
    <w:rsid w:val="00AA0F9E"/>
    <w:rsid w:val="00AA20D6"/>
    <w:rsid w:val="00AB4E13"/>
    <w:rsid w:val="00AB5EB1"/>
    <w:rsid w:val="00AB65DB"/>
    <w:rsid w:val="00AD3D92"/>
    <w:rsid w:val="00AE5491"/>
    <w:rsid w:val="00AF38D2"/>
    <w:rsid w:val="00AF5F9A"/>
    <w:rsid w:val="00B020CD"/>
    <w:rsid w:val="00B1282E"/>
    <w:rsid w:val="00B1396E"/>
    <w:rsid w:val="00B16B3D"/>
    <w:rsid w:val="00B219D2"/>
    <w:rsid w:val="00B220A0"/>
    <w:rsid w:val="00B2284B"/>
    <w:rsid w:val="00B229B7"/>
    <w:rsid w:val="00B26947"/>
    <w:rsid w:val="00B33942"/>
    <w:rsid w:val="00B454C9"/>
    <w:rsid w:val="00B46D87"/>
    <w:rsid w:val="00B52750"/>
    <w:rsid w:val="00B62F6F"/>
    <w:rsid w:val="00B66C2D"/>
    <w:rsid w:val="00B7031D"/>
    <w:rsid w:val="00B7215C"/>
    <w:rsid w:val="00B85F89"/>
    <w:rsid w:val="00BA2F55"/>
    <w:rsid w:val="00BA7483"/>
    <w:rsid w:val="00BC7D05"/>
    <w:rsid w:val="00BD0236"/>
    <w:rsid w:val="00BD53E6"/>
    <w:rsid w:val="00BD737B"/>
    <w:rsid w:val="00BE2C02"/>
    <w:rsid w:val="00BE5B30"/>
    <w:rsid w:val="00BE6640"/>
    <w:rsid w:val="00BF438E"/>
    <w:rsid w:val="00BF46D2"/>
    <w:rsid w:val="00BF6869"/>
    <w:rsid w:val="00C004BA"/>
    <w:rsid w:val="00C0117A"/>
    <w:rsid w:val="00C0779F"/>
    <w:rsid w:val="00C16717"/>
    <w:rsid w:val="00C20CE6"/>
    <w:rsid w:val="00C22674"/>
    <w:rsid w:val="00C24984"/>
    <w:rsid w:val="00C310FD"/>
    <w:rsid w:val="00C31E97"/>
    <w:rsid w:val="00C36452"/>
    <w:rsid w:val="00C42013"/>
    <w:rsid w:val="00C43AB9"/>
    <w:rsid w:val="00C462B4"/>
    <w:rsid w:val="00C52E98"/>
    <w:rsid w:val="00C55A25"/>
    <w:rsid w:val="00C575C7"/>
    <w:rsid w:val="00C60C47"/>
    <w:rsid w:val="00C70364"/>
    <w:rsid w:val="00C70766"/>
    <w:rsid w:val="00C868E4"/>
    <w:rsid w:val="00C93B5A"/>
    <w:rsid w:val="00CA03DE"/>
    <w:rsid w:val="00CA163F"/>
    <w:rsid w:val="00CA17A2"/>
    <w:rsid w:val="00CA6C06"/>
    <w:rsid w:val="00CB1C48"/>
    <w:rsid w:val="00CB5FC4"/>
    <w:rsid w:val="00CC0543"/>
    <w:rsid w:val="00CC13B7"/>
    <w:rsid w:val="00CC2BEF"/>
    <w:rsid w:val="00CC4512"/>
    <w:rsid w:val="00CC5BDA"/>
    <w:rsid w:val="00CD2F0C"/>
    <w:rsid w:val="00CD73FB"/>
    <w:rsid w:val="00CD7791"/>
    <w:rsid w:val="00CE0E4F"/>
    <w:rsid w:val="00CE3801"/>
    <w:rsid w:val="00CE644C"/>
    <w:rsid w:val="00CE7AE0"/>
    <w:rsid w:val="00CF251F"/>
    <w:rsid w:val="00D052C7"/>
    <w:rsid w:val="00D05706"/>
    <w:rsid w:val="00D10B54"/>
    <w:rsid w:val="00D11C50"/>
    <w:rsid w:val="00D12180"/>
    <w:rsid w:val="00D136AF"/>
    <w:rsid w:val="00D23361"/>
    <w:rsid w:val="00D25AE9"/>
    <w:rsid w:val="00D35909"/>
    <w:rsid w:val="00D359BB"/>
    <w:rsid w:val="00D37DAA"/>
    <w:rsid w:val="00D41BF6"/>
    <w:rsid w:val="00D45A0B"/>
    <w:rsid w:val="00D639FF"/>
    <w:rsid w:val="00D6536B"/>
    <w:rsid w:val="00D737A2"/>
    <w:rsid w:val="00D76ED0"/>
    <w:rsid w:val="00D827AC"/>
    <w:rsid w:val="00D8539F"/>
    <w:rsid w:val="00D856AA"/>
    <w:rsid w:val="00D91FC6"/>
    <w:rsid w:val="00DA0914"/>
    <w:rsid w:val="00DB33A9"/>
    <w:rsid w:val="00DB4DB8"/>
    <w:rsid w:val="00DC2B67"/>
    <w:rsid w:val="00DC5581"/>
    <w:rsid w:val="00DC7754"/>
    <w:rsid w:val="00DD0F54"/>
    <w:rsid w:val="00DF3212"/>
    <w:rsid w:val="00DF41EB"/>
    <w:rsid w:val="00E04458"/>
    <w:rsid w:val="00E1600E"/>
    <w:rsid w:val="00E204FC"/>
    <w:rsid w:val="00E20BB2"/>
    <w:rsid w:val="00E25185"/>
    <w:rsid w:val="00E25620"/>
    <w:rsid w:val="00E4796E"/>
    <w:rsid w:val="00E52A1E"/>
    <w:rsid w:val="00E53DB6"/>
    <w:rsid w:val="00E606B7"/>
    <w:rsid w:val="00E70FE0"/>
    <w:rsid w:val="00E714C5"/>
    <w:rsid w:val="00E7247D"/>
    <w:rsid w:val="00E76C52"/>
    <w:rsid w:val="00E85E92"/>
    <w:rsid w:val="00E876CA"/>
    <w:rsid w:val="00E908BA"/>
    <w:rsid w:val="00E9396E"/>
    <w:rsid w:val="00E95D99"/>
    <w:rsid w:val="00EA249F"/>
    <w:rsid w:val="00EB0BB2"/>
    <w:rsid w:val="00EB0D9F"/>
    <w:rsid w:val="00EB2992"/>
    <w:rsid w:val="00EB313D"/>
    <w:rsid w:val="00EB5728"/>
    <w:rsid w:val="00EB656C"/>
    <w:rsid w:val="00EB7579"/>
    <w:rsid w:val="00EC3979"/>
    <w:rsid w:val="00ED7D34"/>
    <w:rsid w:val="00EE0065"/>
    <w:rsid w:val="00F05DBC"/>
    <w:rsid w:val="00F061A0"/>
    <w:rsid w:val="00F07D0F"/>
    <w:rsid w:val="00F12300"/>
    <w:rsid w:val="00F13C9A"/>
    <w:rsid w:val="00F172A0"/>
    <w:rsid w:val="00F23DE1"/>
    <w:rsid w:val="00F26AED"/>
    <w:rsid w:val="00F3313B"/>
    <w:rsid w:val="00F341FC"/>
    <w:rsid w:val="00F44480"/>
    <w:rsid w:val="00F51993"/>
    <w:rsid w:val="00F53471"/>
    <w:rsid w:val="00F56151"/>
    <w:rsid w:val="00F57648"/>
    <w:rsid w:val="00F615EF"/>
    <w:rsid w:val="00F65FCC"/>
    <w:rsid w:val="00F76504"/>
    <w:rsid w:val="00F8348F"/>
    <w:rsid w:val="00F8604D"/>
    <w:rsid w:val="00F92AE8"/>
    <w:rsid w:val="00F93A7A"/>
    <w:rsid w:val="00F944EA"/>
    <w:rsid w:val="00FA0C38"/>
    <w:rsid w:val="00FA14B9"/>
    <w:rsid w:val="00FA4125"/>
    <w:rsid w:val="00FB1A7D"/>
    <w:rsid w:val="00FC3133"/>
    <w:rsid w:val="00FD0896"/>
    <w:rsid w:val="00FD7246"/>
    <w:rsid w:val="00FD7C44"/>
    <w:rsid w:val="00FE1452"/>
    <w:rsid w:val="00FE5DCF"/>
    <w:rsid w:val="00FF296F"/>
    <w:rsid w:val="00FF4082"/>
    <w:rsid w:val="00FF562B"/>
    <w:rsid w:val="00FF6B2F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7A880"/>
  <w15:docId w15:val="{BF6A7505-D9D0-4F9C-A3E2-19D7E2DD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ol2">
    <w:name w:val="heading 2"/>
    <w:basedOn w:val="Normal"/>
    <w:next w:val="Normal"/>
    <w:link w:val="Ttol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ol3">
    <w:name w:val="heading 3"/>
    <w:basedOn w:val="Normal"/>
    <w:next w:val="Normal"/>
    <w:link w:val="Ttol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ol4">
    <w:name w:val="heading 4"/>
    <w:basedOn w:val="Normal"/>
    <w:next w:val="Normal"/>
    <w:link w:val="Ttol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ol6">
    <w:name w:val="heading 6"/>
    <w:basedOn w:val="Normal"/>
    <w:next w:val="Normal"/>
    <w:link w:val="Ttol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ol7">
    <w:name w:val="heading 7"/>
    <w:basedOn w:val="Normal"/>
    <w:next w:val="Normal"/>
    <w:link w:val="Ttol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ol8">
    <w:name w:val="heading 8"/>
    <w:basedOn w:val="Normal"/>
    <w:next w:val="Normal"/>
    <w:link w:val="Ttol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ol9">
    <w:name w:val="heading 9"/>
    <w:basedOn w:val="Normal"/>
    <w:next w:val="Normal"/>
    <w:link w:val="Ttol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autoRedefine/>
    <w:rsid w:val="00844D0B"/>
    <w:pPr>
      <w:ind w:left="-567" w:firstLine="0"/>
      <w:jc w:val="center"/>
    </w:pPr>
    <w:rPr>
      <w:rFonts w:ascii="Code 128" w:hAnsi="Code 128" w:cs="Tahoma"/>
    </w:rPr>
  </w:style>
  <w:style w:type="paragraph" w:styleId="Peu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0324B8"/>
  </w:style>
  <w:style w:type="paragraph" w:styleId="Textdeglobus">
    <w:name w:val="Balloon Text"/>
    <w:basedOn w:val="Normal"/>
    <w:link w:val="TextdeglobusCar"/>
    <w:rsid w:val="000324B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Lletraperdefectedelpargraf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Data">
    <w:name w:val="Date"/>
    <w:basedOn w:val="Normal"/>
    <w:next w:val="Normal"/>
    <w:link w:val="DataCar"/>
    <w:rsid w:val="000324B8"/>
  </w:style>
  <w:style w:type="character" w:customStyle="1" w:styleId="DataCar">
    <w:name w:val="Data Car"/>
    <w:basedOn w:val="Lletraperdefectedelpargraf"/>
    <w:link w:val="Dat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Lletraperdefectedelpargraf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Enlla">
    <w:name w:val="Hyperlink"/>
    <w:basedOn w:val="Lletraperdefectedelpargraf"/>
    <w:rsid w:val="000324B8"/>
    <w:rPr>
      <w:color w:val="0000FF"/>
      <w:u w:val="single"/>
    </w:rPr>
  </w:style>
  <w:style w:type="character" w:styleId="Enllavisitat">
    <w:name w:val="FollowedHyperlink"/>
    <w:basedOn w:val="Lletraperdefectedelpargraf"/>
    <w:rsid w:val="000324B8"/>
    <w:rPr>
      <w:color w:val="800080"/>
      <w:u w:val="single"/>
    </w:rPr>
  </w:style>
  <w:style w:type="character" w:customStyle="1" w:styleId="Ttol1Car">
    <w:name w:val="Títol 1 Car"/>
    <w:basedOn w:val="Lletraperdefectedelpargraf"/>
    <w:link w:val="Ttol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ol1"/>
    <w:rsid w:val="000324B8"/>
    <w:pPr>
      <w:spacing w:before="120" w:after="60"/>
      <w:ind w:firstLine="170"/>
      <w:jc w:val="left"/>
    </w:pPr>
    <w:rPr>
      <w:sz w:val="28"/>
    </w:rPr>
  </w:style>
  <w:style w:type="paragraph" w:styleId="I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I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I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I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I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I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I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I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I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Llegenda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">
    <w:name w:val="Document Map"/>
    <w:basedOn w:val="Normal"/>
    <w:link w:val="Mapadeldocument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Car">
    <w:name w:val="Mapa del document Car"/>
    <w:basedOn w:val="Lletraperdefectedelpargraf"/>
    <w:link w:val="Mapadeldocument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Lletraperdefectedelpargraf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ernciadecomentari">
    <w:name w:val="annotation reference"/>
    <w:basedOn w:val="Lletraperdefectedelpargraf"/>
    <w:rsid w:val="000324B8"/>
    <w:rPr>
      <w:sz w:val="16"/>
    </w:rPr>
  </w:style>
  <w:style w:type="character" w:styleId="Refernciadenotaapeudepgina">
    <w:name w:val="footnote reference"/>
    <w:basedOn w:val="Lletraperdefectedelpargraf"/>
    <w:rsid w:val="000324B8"/>
    <w:rPr>
      <w:vertAlign w:val="superscript"/>
    </w:rPr>
  </w:style>
  <w:style w:type="character" w:styleId="Refernciadenotaalfinal">
    <w:name w:val="endnote reference"/>
    <w:basedOn w:val="Lletraperdefectedelpargraf"/>
    <w:rsid w:val="000324B8"/>
    <w:rPr>
      <w:vertAlign w:val="superscript"/>
    </w:rPr>
  </w:style>
  <w:style w:type="paragraph" w:styleId="Remitentdel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senseformat"/>
    <w:rsid w:val="000324B8"/>
    <w:rPr>
      <w:rFonts w:ascii="Univers" w:hAnsi="Univers"/>
      <w:color w:val="800000"/>
      <w:lang w:val="es-ES_tradnl"/>
    </w:rPr>
  </w:style>
  <w:style w:type="paragraph" w:styleId="Textsenseformat">
    <w:name w:val="Plain Text"/>
    <w:basedOn w:val="Normal"/>
    <w:link w:val="Textsenseformat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senseformatCar">
    <w:name w:val="Text sense format Car"/>
    <w:basedOn w:val="Lletraperdefectedelpargraf"/>
    <w:link w:val="Textsenseformat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senseformat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debloc">
    <w:name w:val="Block Text"/>
    <w:basedOn w:val="Normal"/>
    <w:rsid w:val="000324B8"/>
  </w:style>
  <w:style w:type="paragraph" w:styleId="Textdecomentari">
    <w:name w:val="annotation text"/>
    <w:basedOn w:val="Normal"/>
    <w:link w:val="TextdecomentariCar"/>
    <w:rsid w:val="000324B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0324B8"/>
    <w:rPr>
      <w:rFonts w:ascii="Arial" w:hAnsi="Arial"/>
      <w:szCs w:val="24"/>
      <w:lang w:eastAsia="es-ES"/>
    </w:rPr>
  </w:style>
  <w:style w:type="paragraph" w:styleId="Textdenotaapeudepgina">
    <w:name w:val="footnote text"/>
    <w:basedOn w:val="Normal"/>
    <w:link w:val="TextdenotaapeudepginaCar"/>
    <w:rsid w:val="000324B8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0324B8"/>
    <w:rPr>
      <w:rFonts w:ascii="Arial" w:hAnsi="Arial"/>
      <w:szCs w:val="24"/>
      <w:lang w:eastAsia="es-ES"/>
    </w:rPr>
  </w:style>
  <w:style w:type="paragraph" w:styleId="Textdenotaalfinal">
    <w:name w:val="endnote text"/>
    <w:basedOn w:val="Normal"/>
    <w:link w:val="TextdenotaalfinalCar"/>
    <w:rsid w:val="000324B8"/>
    <w:rPr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0324B8"/>
    <w:rPr>
      <w:rFonts w:ascii="Arial" w:hAnsi="Arial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0324B8"/>
    <w:pPr>
      <w:widowControl w:val="0"/>
    </w:pPr>
    <w:rPr>
      <w:i/>
      <w:color w:val="80000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qFormat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ol4Car">
    <w:name w:val="Títol 4 Car"/>
    <w:basedOn w:val="Lletraperdefectedelpargraf"/>
    <w:link w:val="Ttol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ol5Car">
    <w:name w:val="Títol 5 Car"/>
    <w:basedOn w:val="Lletraperdefectedelpargraf"/>
    <w:link w:val="Ttol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ol6Car">
    <w:name w:val="Títol 6 Car"/>
    <w:basedOn w:val="Lletraperdefectedelpargraf"/>
    <w:link w:val="Ttol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ol9Car">
    <w:name w:val="Títol 9 Car"/>
    <w:basedOn w:val="Lletraperdefectedelpargraf"/>
    <w:link w:val="Ttol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argrafdel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table" w:styleId="Taulaambquadrcula">
    <w:name w:val="Table Grid"/>
    <w:basedOn w:val="Taulanormal"/>
    <w:uiPriority w:val="39"/>
    <w:rsid w:val="00401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1B48A1"/>
    <w:rPr>
      <w:color w:val="605E5C"/>
      <w:shd w:val="clear" w:color="auto" w:fill="E1DFDD"/>
    </w:rPr>
  </w:style>
  <w:style w:type="paragraph" w:customStyle="1" w:styleId="Default">
    <w:name w:val="Default"/>
    <w:rsid w:val="004503F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/>
    </w:rPr>
  </w:style>
  <w:style w:type="paragraph" w:customStyle="1" w:styleId="Cuerpodetexto">
    <w:name w:val="Cuerpo de texto"/>
    <w:basedOn w:val="Normal"/>
    <w:uiPriority w:val="1"/>
    <w:qFormat/>
    <w:rsid w:val="00825782"/>
    <w:pPr>
      <w:ind w:firstLine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western">
    <w:name w:val="western"/>
    <w:basedOn w:val="Normal"/>
    <w:rsid w:val="009520D2"/>
    <w:pPr>
      <w:spacing w:before="100" w:beforeAutospacing="1"/>
      <w:ind w:firstLine="0"/>
      <w:jc w:val="left"/>
    </w:pPr>
    <w:rPr>
      <w:rFonts w:ascii="Times New Roman" w:hAnsi="Times New Roman"/>
      <w:sz w:val="28"/>
      <w:szCs w:val="28"/>
      <w:lang w:eastAsia="ca-ES"/>
    </w:rPr>
  </w:style>
  <w:style w:type="character" w:customStyle="1" w:styleId="Mencinsinresolver3">
    <w:name w:val="Mención sin resolver3"/>
    <w:basedOn w:val="Lletraperdefectedelpargraf"/>
    <w:uiPriority w:val="99"/>
    <w:semiHidden/>
    <w:unhideWhenUsed/>
    <w:rsid w:val="002179EF"/>
    <w:rPr>
      <w:color w:val="605E5C"/>
      <w:shd w:val="clear" w:color="auto" w:fill="E1DFDD"/>
    </w:rPr>
  </w:style>
  <w:style w:type="paragraph" w:customStyle="1" w:styleId="Estndar">
    <w:name w:val="Estándar"/>
    <w:rsid w:val="00476630"/>
    <w:rPr>
      <w:snapToGrid w:val="0"/>
      <w:color w:val="000000"/>
      <w:sz w:val="24"/>
      <w:lang w:val="es-ES" w:eastAsia="es-ES"/>
    </w:rPr>
  </w:style>
  <w:style w:type="character" w:customStyle="1" w:styleId="markedcontent">
    <w:name w:val="markedcontent"/>
    <w:basedOn w:val="Lletraperdefectedelpargraf"/>
    <w:rsid w:val="00BC7D05"/>
  </w:style>
  <w:style w:type="paragraph" w:customStyle="1" w:styleId="Cosdetext">
    <w:name w:val="Cos de text"/>
    <w:rsid w:val="00760F67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760F67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omiat">
    <w:name w:val="Closing"/>
    <w:basedOn w:val="Normal"/>
    <w:link w:val="ComiatCar"/>
    <w:rsid w:val="00760F67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omiatCar">
    <w:name w:val="Comiat Car"/>
    <w:basedOn w:val="Lletraperdefectedelpargraf"/>
    <w:link w:val="Comiat"/>
    <w:rsid w:val="00760F67"/>
    <w:rPr>
      <w:sz w:val="22"/>
      <w:szCs w:val="22"/>
      <w:lang w:eastAsia="es-ES"/>
    </w:rPr>
  </w:style>
  <w:style w:type="paragraph" w:customStyle="1" w:styleId="Ratllaittol">
    <w:name w:val="Ratlla i títol"/>
    <w:rsid w:val="00760F67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760F67"/>
    <w:rPr>
      <w:caps/>
    </w:rPr>
  </w:style>
  <w:style w:type="character" w:customStyle="1" w:styleId="Mencinsinresolver4">
    <w:name w:val="Mención sin resolver4"/>
    <w:basedOn w:val="Lletraperdefectedelpargraf"/>
    <w:uiPriority w:val="99"/>
    <w:semiHidden/>
    <w:unhideWhenUsed/>
    <w:rsid w:val="009E0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uelectronica.moia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D852F-F719-45BD-BCEA-1031468E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</Template>
  <TotalTime>1</TotalTime>
  <Pages>2</Pages>
  <Words>544</Words>
  <Characters>2870</Characters>
  <Application>Microsoft Office Word</Application>
  <DocSecurity>0</DocSecurity>
  <Lines>79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Lluis Clopes Sola</dc:creator>
  <cp:keywords/>
  <dc:description/>
  <cp:lastModifiedBy>Cristina Cabeza Janer</cp:lastModifiedBy>
  <cp:revision>2</cp:revision>
  <cp:lastPrinted>2025-12-18T12:33:00Z</cp:lastPrinted>
  <dcterms:created xsi:type="dcterms:W3CDTF">2025-12-18T16:37:00Z</dcterms:created>
  <dcterms:modified xsi:type="dcterms:W3CDTF">2025-12-18T16:37:00Z</dcterms:modified>
</cp:coreProperties>
</file>