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0800" w14:textId="77777777" w:rsidR="00F70863" w:rsidRPr="009E037F" w:rsidRDefault="00F70863" w:rsidP="00F70863">
      <w:pPr>
        <w:pStyle w:val="Tto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Style w:val="markedcontent"/>
          <w:rFonts w:ascii="Arial" w:hAnsi="Arial" w:cs="Arial"/>
          <w:b/>
          <w:sz w:val="22"/>
          <w:szCs w:val="22"/>
        </w:rPr>
      </w:pPr>
      <w:r w:rsidRPr="009E037F">
        <w:rPr>
          <w:rStyle w:val="markedcontent"/>
          <w:rFonts w:ascii="Arial" w:hAnsi="Arial" w:cs="Arial"/>
          <w:b/>
          <w:sz w:val="22"/>
          <w:szCs w:val="22"/>
        </w:rPr>
        <w:t>Annex I: Sol·licitud per participar en el procés selectiu per a la creació d’una borsa de treball de Peó polivalent-Cuidador/a d’animals</w:t>
      </w:r>
    </w:p>
    <w:p w14:paraId="2E2BD7CB" w14:textId="77777777" w:rsidR="00F70863" w:rsidRPr="009E037F" w:rsidRDefault="00F70863" w:rsidP="00F7086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2788"/>
        <w:gridCol w:w="2682"/>
      </w:tblGrid>
      <w:tr w:rsidR="00F70863" w:rsidRPr="009E037F" w14:paraId="6D4BABA5" w14:textId="77777777" w:rsidTr="003C7EA4">
        <w:tc>
          <w:tcPr>
            <w:tcW w:w="9210" w:type="dxa"/>
            <w:gridSpan w:val="3"/>
          </w:tcPr>
          <w:p w14:paraId="630260E2" w14:textId="77777777" w:rsidR="00F70863" w:rsidRPr="009E037F" w:rsidRDefault="00F70863" w:rsidP="003C7EA4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9E037F">
              <w:rPr>
                <w:rFonts w:ascii="Arial" w:hAnsi="Arial" w:cs="Arial"/>
              </w:rPr>
              <w:t>En/Na:</w:t>
            </w:r>
          </w:p>
        </w:tc>
      </w:tr>
      <w:tr w:rsidR="00F70863" w:rsidRPr="009E037F" w14:paraId="7267C081" w14:textId="77777777" w:rsidTr="003C7EA4">
        <w:tc>
          <w:tcPr>
            <w:tcW w:w="3652" w:type="dxa"/>
          </w:tcPr>
          <w:p w14:paraId="0B04C837" w14:textId="77777777" w:rsidR="00F70863" w:rsidRPr="009E037F" w:rsidRDefault="00F70863" w:rsidP="003C7EA4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9E037F">
              <w:rPr>
                <w:rFonts w:ascii="Arial" w:hAnsi="Arial" w:cs="Arial"/>
              </w:rPr>
              <w:t>Amb DNI:</w:t>
            </w:r>
          </w:p>
        </w:tc>
        <w:tc>
          <w:tcPr>
            <w:tcW w:w="5558" w:type="dxa"/>
            <w:gridSpan w:val="2"/>
          </w:tcPr>
          <w:p w14:paraId="51818F6A" w14:textId="77777777" w:rsidR="00F70863" w:rsidRPr="009E037F" w:rsidRDefault="00F70863" w:rsidP="003C7EA4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9E037F">
              <w:rPr>
                <w:rFonts w:ascii="Arial" w:hAnsi="Arial" w:cs="Arial"/>
              </w:rPr>
              <w:t>Adreça:</w:t>
            </w:r>
          </w:p>
        </w:tc>
      </w:tr>
      <w:tr w:rsidR="00F70863" w:rsidRPr="009E037F" w14:paraId="0A4E56E7" w14:textId="77777777" w:rsidTr="003C7EA4">
        <w:tc>
          <w:tcPr>
            <w:tcW w:w="3652" w:type="dxa"/>
          </w:tcPr>
          <w:p w14:paraId="1150FD64" w14:textId="77777777" w:rsidR="00F70863" w:rsidRPr="009E037F" w:rsidRDefault="00F70863" w:rsidP="003C7EA4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9E037F">
              <w:rPr>
                <w:rFonts w:ascii="Arial" w:hAnsi="Arial" w:cs="Arial"/>
              </w:rPr>
              <w:t>Població:</w:t>
            </w:r>
          </w:p>
        </w:tc>
        <w:tc>
          <w:tcPr>
            <w:tcW w:w="2835" w:type="dxa"/>
          </w:tcPr>
          <w:p w14:paraId="6B15A7CA" w14:textId="77777777" w:rsidR="00F70863" w:rsidRPr="009E037F" w:rsidRDefault="00F70863" w:rsidP="003C7EA4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9E037F">
              <w:rPr>
                <w:rFonts w:ascii="Arial" w:hAnsi="Arial" w:cs="Arial"/>
              </w:rPr>
              <w:t>Codi Postal:</w:t>
            </w:r>
          </w:p>
        </w:tc>
        <w:tc>
          <w:tcPr>
            <w:tcW w:w="2723" w:type="dxa"/>
          </w:tcPr>
          <w:p w14:paraId="38D2CEA5" w14:textId="77777777" w:rsidR="00F70863" w:rsidRPr="009E037F" w:rsidRDefault="00F70863" w:rsidP="003C7EA4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9E037F">
              <w:rPr>
                <w:rFonts w:ascii="Arial" w:hAnsi="Arial" w:cs="Arial"/>
              </w:rPr>
              <w:t>Telèfon:</w:t>
            </w:r>
          </w:p>
        </w:tc>
      </w:tr>
      <w:tr w:rsidR="00F70863" w:rsidRPr="009E037F" w14:paraId="18660676" w14:textId="77777777" w:rsidTr="003C7EA4">
        <w:tc>
          <w:tcPr>
            <w:tcW w:w="9210" w:type="dxa"/>
            <w:gridSpan w:val="3"/>
          </w:tcPr>
          <w:p w14:paraId="7A688FEA" w14:textId="77777777" w:rsidR="00F70863" w:rsidRPr="009E037F" w:rsidRDefault="00F70863" w:rsidP="003C7EA4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9E037F">
              <w:rPr>
                <w:rFonts w:ascii="Arial" w:hAnsi="Arial" w:cs="Arial"/>
              </w:rPr>
              <w:t>Correu electrònic:</w:t>
            </w:r>
          </w:p>
        </w:tc>
      </w:tr>
    </w:tbl>
    <w:p w14:paraId="1D12997D" w14:textId="77777777" w:rsidR="00F70863" w:rsidRPr="009E037F" w:rsidRDefault="00F70863" w:rsidP="00F70863">
      <w:pPr>
        <w:pStyle w:val="Logotip"/>
        <w:pBdr>
          <w:top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6D9701DC" w14:textId="77777777" w:rsidR="00F70863" w:rsidRPr="009E037F" w:rsidRDefault="00F70863" w:rsidP="00F70863">
      <w:pPr>
        <w:pStyle w:val="Logotip"/>
        <w:pBdr>
          <w:top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552F50A1" w14:textId="77777777" w:rsidR="00F70863" w:rsidRPr="009E037F" w:rsidRDefault="00F70863" w:rsidP="00F70863">
      <w:pPr>
        <w:pStyle w:val="Logotip"/>
        <w:pBdr>
          <w:top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  <w:r w:rsidRPr="009E037F">
        <w:rPr>
          <w:rFonts w:ascii="Arial" w:hAnsi="Arial" w:cs="Arial"/>
          <w:b/>
          <w:bCs/>
          <w:sz w:val="22"/>
          <w:szCs w:val="22"/>
        </w:rPr>
        <w:t>EXPOSO</w:t>
      </w:r>
    </w:p>
    <w:p w14:paraId="13350622" w14:textId="77777777" w:rsidR="00F70863" w:rsidRPr="009E037F" w:rsidRDefault="00F70863" w:rsidP="00F70863">
      <w:pPr>
        <w:pStyle w:val="Logotip"/>
        <w:pBdr>
          <w:top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7439116D" w14:textId="77777777" w:rsidR="00F70863" w:rsidRPr="009E037F" w:rsidRDefault="00F70863" w:rsidP="00F70863">
      <w:pPr>
        <w:pStyle w:val="Pargrafdellista"/>
        <w:numPr>
          <w:ilvl w:val="0"/>
          <w:numId w:val="58"/>
        </w:numPr>
        <w:suppressAutoHyphens/>
        <w:autoSpaceDE w:val="0"/>
        <w:autoSpaceDN w:val="0"/>
        <w:rPr>
          <w:rFonts w:cs="Arial"/>
          <w:spacing w:val="-3"/>
          <w:sz w:val="22"/>
          <w:szCs w:val="22"/>
        </w:rPr>
      </w:pPr>
      <w:r w:rsidRPr="009E037F">
        <w:rPr>
          <w:rFonts w:cs="Arial"/>
          <w:spacing w:val="-3"/>
          <w:sz w:val="22"/>
          <w:szCs w:val="22"/>
        </w:rPr>
        <w:t>Que desitjo concórrer al procés per a la creació de la borsa de treball del lloc de treball de “Peó Polivalent-Cuidador/a d’animals”.</w:t>
      </w:r>
    </w:p>
    <w:p w14:paraId="4C5E82F3" w14:textId="77777777" w:rsidR="00F70863" w:rsidRPr="009E037F" w:rsidRDefault="00F70863" w:rsidP="00F70863">
      <w:pPr>
        <w:pStyle w:val="Pargrafdellista"/>
        <w:numPr>
          <w:ilvl w:val="0"/>
          <w:numId w:val="58"/>
        </w:numPr>
        <w:autoSpaceDE w:val="0"/>
        <w:autoSpaceDN w:val="0"/>
        <w:adjustRightInd w:val="0"/>
        <w:rPr>
          <w:rFonts w:cs="Arial"/>
          <w:spacing w:val="-3"/>
          <w:sz w:val="22"/>
          <w:szCs w:val="22"/>
        </w:rPr>
      </w:pPr>
      <w:r w:rsidRPr="009E037F">
        <w:rPr>
          <w:rFonts w:cs="Arial"/>
          <w:spacing w:val="-3"/>
          <w:sz w:val="22"/>
          <w:szCs w:val="22"/>
        </w:rPr>
        <w:t>Que declaro que conec el text íntegre de les bases reguladores del procés selectiu de referència, que les accepto sense reserves i reuneixo les condicions exigides en les bases esmentades, i que no pateixo cap malaltia ni estic afectat/da per cap limitació física o psíquica que sigui incompatible amb l’exercici de les funcions del lloc de treball convocat.</w:t>
      </w:r>
    </w:p>
    <w:p w14:paraId="60D283F6" w14:textId="77777777" w:rsidR="00F70863" w:rsidRPr="009E037F" w:rsidRDefault="00F70863" w:rsidP="00F70863">
      <w:pPr>
        <w:pStyle w:val="Pargrafdellista"/>
        <w:numPr>
          <w:ilvl w:val="0"/>
          <w:numId w:val="58"/>
        </w:numPr>
        <w:autoSpaceDE w:val="0"/>
        <w:autoSpaceDN w:val="0"/>
        <w:adjustRightInd w:val="0"/>
        <w:rPr>
          <w:rFonts w:cs="Arial"/>
          <w:spacing w:val="-3"/>
          <w:sz w:val="22"/>
          <w:szCs w:val="22"/>
        </w:rPr>
      </w:pPr>
      <w:r w:rsidRPr="009E037F">
        <w:rPr>
          <w:rFonts w:cs="Arial"/>
          <w:spacing w:val="-3"/>
          <w:sz w:val="22"/>
          <w:szCs w:val="22"/>
        </w:rPr>
        <w:t>Adjunto la documentació següent a efectes d’acreditar el compliment dels requisits per participar en el procés selectiu, la qual està numerada segons l’ordre en què es relaciona tot seguit:</w:t>
      </w:r>
    </w:p>
    <w:p w14:paraId="071D4C7D" w14:textId="77777777" w:rsidR="00F70863" w:rsidRPr="009E037F" w:rsidRDefault="00F70863" w:rsidP="00F70863">
      <w:pPr>
        <w:suppressAutoHyphens/>
        <w:rPr>
          <w:rFonts w:cs="Arial"/>
          <w:spacing w:val="-3"/>
          <w:sz w:val="22"/>
          <w:szCs w:val="22"/>
        </w:rPr>
      </w:pPr>
    </w:p>
    <w:p w14:paraId="0A0BFBE7" w14:textId="77777777" w:rsidR="00F70863" w:rsidRPr="009E037F" w:rsidRDefault="00F70863" w:rsidP="00F70863">
      <w:pPr>
        <w:autoSpaceDE w:val="0"/>
        <w:autoSpaceDN w:val="0"/>
        <w:adjustRightInd w:val="0"/>
        <w:ind w:firstLine="0"/>
        <w:jc w:val="left"/>
        <w:rPr>
          <w:rFonts w:cs="Arial"/>
          <w:b/>
          <w:bCs/>
          <w:i/>
          <w:iCs/>
          <w:sz w:val="22"/>
          <w:szCs w:val="22"/>
          <w:lang w:eastAsia="ca-ES"/>
        </w:rPr>
      </w:pPr>
      <w:r w:rsidRPr="009E037F">
        <w:rPr>
          <w:rFonts w:cs="Arial"/>
          <w:b/>
          <w:bCs/>
          <w:i/>
          <w:iCs/>
          <w:sz w:val="22"/>
          <w:szCs w:val="22"/>
          <w:lang w:eastAsia="ca-ES"/>
        </w:rPr>
        <w:t>(Marqueu amb una creu els quadres dels documents que presenteu)</w:t>
      </w:r>
    </w:p>
    <w:p w14:paraId="08CB9201" w14:textId="77777777" w:rsidR="00F70863" w:rsidRPr="009E037F" w:rsidRDefault="00F70863" w:rsidP="00F70863">
      <w:pPr>
        <w:suppressAutoHyphens/>
        <w:rPr>
          <w:rFonts w:cs="Arial"/>
          <w:spacing w:val="-3"/>
          <w:sz w:val="22"/>
          <w:szCs w:val="22"/>
        </w:rPr>
      </w:pPr>
    </w:p>
    <w:p w14:paraId="04ACF5FA" w14:textId="77777777" w:rsidR="00F70863" w:rsidRPr="009E037F" w:rsidRDefault="00F70863" w:rsidP="00F70863">
      <w:pPr>
        <w:suppressAutoHyphens/>
        <w:ind w:firstLine="0"/>
        <w:rPr>
          <w:rFonts w:cs="Arial"/>
          <w:b/>
          <w:spacing w:val="-3"/>
          <w:sz w:val="22"/>
          <w:szCs w:val="22"/>
        </w:rPr>
      </w:pPr>
      <w:r w:rsidRPr="009E037F">
        <w:rPr>
          <w:rFonts w:cs="Arial"/>
          <w:b/>
          <w:spacing w:val="-3"/>
          <w:sz w:val="22"/>
          <w:szCs w:val="22"/>
        </w:rPr>
        <w:t>REQUISITS</w:t>
      </w:r>
    </w:p>
    <w:p w14:paraId="7A65217A" w14:textId="70614AC9" w:rsidR="00F70863" w:rsidRPr="009E037F" w:rsidRDefault="00466B8C" w:rsidP="00F70863">
      <w:pPr>
        <w:pStyle w:val="Cosdetext"/>
        <w:numPr>
          <w:ilvl w:val="0"/>
          <w:numId w:val="59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Còpia</w:t>
      </w:r>
      <w:r w:rsidR="00F70863" w:rsidRPr="009E037F">
        <w:rPr>
          <w:rFonts w:ascii="Arial" w:hAnsi="Arial" w:cs="Arial"/>
        </w:rPr>
        <w:t xml:space="preserve"> del DNI, NIE o passaport vigent.</w:t>
      </w:r>
    </w:p>
    <w:p w14:paraId="14C2453A" w14:textId="1AF25E63" w:rsidR="00F70863" w:rsidRPr="009E037F" w:rsidRDefault="00466B8C" w:rsidP="00F70863">
      <w:pPr>
        <w:pStyle w:val="Cosdetext"/>
        <w:numPr>
          <w:ilvl w:val="0"/>
          <w:numId w:val="59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Cò</w:t>
      </w:r>
      <w:r w:rsidR="00F70863" w:rsidRPr="009E037F">
        <w:rPr>
          <w:rFonts w:ascii="Arial" w:hAnsi="Arial" w:cs="Arial"/>
        </w:rPr>
        <w:t>pia de la titulació exigida per al lloc de treball.</w:t>
      </w:r>
    </w:p>
    <w:p w14:paraId="7BE677F1" w14:textId="77777777" w:rsidR="00F70863" w:rsidRDefault="00F70863" w:rsidP="00F70863">
      <w:pPr>
        <w:pStyle w:val="Cosdetext"/>
        <w:numPr>
          <w:ilvl w:val="0"/>
          <w:numId w:val="59"/>
        </w:numPr>
        <w:jc w:val="both"/>
        <w:rPr>
          <w:rFonts w:ascii="Arial" w:hAnsi="Arial" w:cs="Arial"/>
        </w:rPr>
      </w:pPr>
      <w:r w:rsidRPr="009E037F">
        <w:rPr>
          <w:rFonts w:ascii="Arial" w:hAnsi="Arial" w:cs="Arial"/>
        </w:rPr>
        <w:t>Certificat nivell català A2 exigit per al lloc de treball.</w:t>
      </w:r>
    </w:p>
    <w:p w14:paraId="53944964" w14:textId="77777777" w:rsidR="00F70863" w:rsidRDefault="00F70863" w:rsidP="00F70863">
      <w:pPr>
        <w:pStyle w:val="Cosdetext"/>
        <w:numPr>
          <w:ilvl w:val="0"/>
          <w:numId w:val="5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 puc acreditar el nivell  de català exigit, motiu pel qual faré la corresponent prova.</w:t>
      </w:r>
    </w:p>
    <w:p w14:paraId="382AD5B7" w14:textId="4D21AE7F" w:rsidR="00F72BE5" w:rsidRDefault="00466B8C" w:rsidP="00F72BE5">
      <w:pPr>
        <w:pStyle w:val="Cosdetext"/>
        <w:numPr>
          <w:ilvl w:val="0"/>
          <w:numId w:val="5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Acreditació d’haver efectuat el pagament de la taxa per drets d’examen (7,50 euros) o document acreditatiu d’estar en situació d’atur (DONO)</w:t>
      </w:r>
      <w:r w:rsidR="005B049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l’efecte de l’exempció del pagament de la taxa.</w:t>
      </w:r>
    </w:p>
    <w:p w14:paraId="7AD07072" w14:textId="79C5E68E" w:rsidR="00F70863" w:rsidRPr="00F72BE5" w:rsidRDefault="00F70863" w:rsidP="00F72BE5">
      <w:pPr>
        <w:pStyle w:val="Cosdetext"/>
        <w:numPr>
          <w:ilvl w:val="0"/>
          <w:numId w:val="59"/>
        </w:numPr>
        <w:jc w:val="both"/>
        <w:rPr>
          <w:rFonts w:ascii="Arial" w:hAnsi="Arial" w:cs="Arial"/>
        </w:rPr>
      </w:pPr>
      <w:r w:rsidRPr="00F72BE5">
        <w:rPr>
          <w:rFonts w:ascii="Arial" w:hAnsi="Arial" w:cs="Arial"/>
        </w:rPr>
        <w:t xml:space="preserve">Currículum </w:t>
      </w:r>
      <w:proofErr w:type="spellStart"/>
      <w:r w:rsidRPr="00F72BE5">
        <w:rPr>
          <w:rFonts w:ascii="Arial" w:hAnsi="Arial" w:cs="Arial"/>
        </w:rPr>
        <w:t>vitae</w:t>
      </w:r>
      <w:proofErr w:type="spellEnd"/>
      <w:r w:rsidRPr="00F72BE5">
        <w:rPr>
          <w:rFonts w:ascii="Arial" w:hAnsi="Arial" w:cs="Arial"/>
        </w:rPr>
        <w:t xml:space="preserve"> amb fotografia</w:t>
      </w:r>
      <w:r w:rsidR="00466B8C" w:rsidRPr="00F72BE5">
        <w:rPr>
          <w:rFonts w:ascii="Arial" w:hAnsi="Arial" w:cs="Arial"/>
        </w:rPr>
        <w:t>, amb</w:t>
      </w:r>
      <w:r w:rsidRPr="00F72BE5">
        <w:rPr>
          <w:rFonts w:ascii="Arial" w:hAnsi="Arial" w:cs="Arial"/>
        </w:rPr>
        <w:t xml:space="preserve"> detall de les </w:t>
      </w:r>
      <w:r w:rsidR="00466B8C" w:rsidRPr="00F72BE5">
        <w:rPr>
          <w:rFonts w:ascii="Arial" w:hAnsi="Arial" w:cs="Arial"/>
        </w:rPr>
        <w:t xml:space="preserve">funcions desenvolupades en cada </w:t>
      </w:r>
      <w:r w:rsidRPr="00F72BE5">
        <w:rPr>
          <w:rFonts w:ascii="Arial" w:hAnsi="Arial" w:cs="Arial"/>
        </w:rPr>
        <w:t>lloc de treball, dates concretes</w:t>
      </w:r>
      <w:r w:rsidR="00466B8C" w:rsidRPr="00F72BE5">
        <w:rPr>
          <w:rFonts w:ascii="Arial" w:hAnsi="Arial" w:cs="Arial"/>
        </w:rPr>
        <w:t xml:space="preserve"> de prestació de serveis</w:t>
      </w:r>
      <w:r w:rsidRPr="00F72BE5">
        <w:rPr>
          <w:rFonts w:ascii="Arial" w:hAnsi="Arial" w:cs="Arial"/>
        </w:rPr>
        <w:t xml:space="preserve">, </w:t>
      </w:r>
      <w:r w:rsidR="00466B8C" w:rsidRPr="00F72BE5">
        <w:rPr>
          <w:rFonts w:ascii="Arial" w:hAnsi="Arial" w:cs="Arial"/>
        </w:rPr>
        <w:t>relació cronològica dels cursos realitzats i el nombre d’hores</w:t>
      </w:r>
      <w:r w:rsidRPr="00F72BE5">
        <w:rPr>
          <w:rFonts w:ascii="Arial" w:hAnsi="Arial" w:cs="Arial"/>
        </w:rPr>
        <w:t xml:space="preserve"> de cada curs. </w:t>
      </w:r>
    </w:p>
    <w:p w14:paraId="2976AD91" w14:textId="77777777" w:rsidR="00F70863" w:rsidRPr="009E037F" w:rsidRDefault="00F70863" w:rsidP="00F70863">
      <w:pPr>
        <w:pStyle w:val="Cosdetext"/>
        <w:ind w:left="720"/>
        <w:jc w:val="both"/>
        <w:rPr>
          <w:rFonts w:ascii="Arial" w:hAnsi="Arial" w:cs="Arial"/>
        </w:rPr>
      </w:pPr>
    </w:p>
    <w:p w14:paraId="48ED59BC" w14:textId="77777777" w:rsidR="00F70863" w:rsidRPr="009E037F" w:rsidRDefault="00F70863" w:rsidP="00F70863">
      <w:pPr>
        <w:pStyle w:val="Cosdetext"/>
        <w:jc w:val="both"/>
        <w:rPr>
          <w:rFonts w:ascii="Arial" w:hAnsi="Arial" w:cs="Arial"/>
          <w:b/>
        </w:rPr>
      </w:pPr>
      <w:r w:rsidRPr="009E037F">
        <w:rPr>
          <w:rFonts w:ascii="Arial" w:hAnsi="Arial" w:cs="Arial"/>
          <w:b/>
        </w:rPr>
        <w:t>MÈRITS DE CAIRE PROFESSIONAL</w:t>
      </w:r>
    </w:p>
    <w:p w14:paraId="549854C4" w14:textId="77777777" w:rsidR="00F70863" w:rsidRPr="009E037F" w:rsidRDefault="00F70863" w:rsidP="00F70863">
      <w:pPr>
        <w:pStyle w:val="Cosdetext"/>
        <w:numPr>
          <w:ilvl w:val="0"/>
          <w:numId w:val="59"/>
        </w:numPr>
        <w:jc w:val="both"/>
        <w:rPr>
          <w:rFonts w:ascii="Arial" w:hAnsi="Arial" w:cs="Arial"/>
        </w:rPr>
      </w:pPr>
      <w:r w:rsidRPr="009E037F">
        <w:rPr>
          <w:rFonts w:ascii="Arial" w:hAnsi="Arial" w:cs="Arial"/>
        </w:rPr>
        <w:t>Informe de vida laboral actualitzat</w:t>
      </w:r>
      <w:r>
        <w:rPr>
          <w:rFonts w:ascii="Arial" w:hAnsi="Arial" w:cs="Arial"/>
        </w:rPr>
        <w:t>.</w:t>
      </w:r>
    </w:p>
    <w:p w14:paraId="72F8CA60" w14:textId="77777777" w:rsidR="00F70863" w:rsidRPr="009E037F" w:rsidRDefault="00F70863" w:rsidP="00F70863">
      <w:pPr>
        <w:pStyle w:val="Cosdetext"/>
        <w:numPr>
          <w:ilvl w:val="0"/>
          <w:numId w:val="59"/>
        </w:numPr>
        <w:jc w:val="both"/>
        <w:rPr>
          <w:rFonts w:ascii="Arial" w:hAnsi="Arial" w:cs="Arial"/>
        </w:rPr>
      </w:pPr>
      <w:r w:rsidRPr="009E037F">
        <w:rPr>
          <w:rFonts w:ascii="Arial" w:hAnsi="Arial" w:cs="Arial"/>
        </w:rPr>
        <w:t>Certificat de serveis prestats expedit per la secretaria o l’òrgan competent en l’Administració Pública</w:t>
      </w:r>
      <w:r>
        <w:rPr>
          <w:rFonts w:ascii="Arial" w:hAnsi="Arial" w:cs="Arial"/>
        </w:rPr>
        <w:t>.</w:t>
      </w:r>
    </w:p>
    <w:p w14:paraId="4D78C9A6" w14:textId="77777777" w:rsidR="00F70863" w:rsidRPr="009E037F" w:rsidRDefault="00F70863" w:rsidP="00F70863">
      <w:pPr>
        <w:pStyle w:val="Cosdetext"/>
        <w:numPr>
          <w:ilvl w:val="0"/>
          <w:numId w:val="59"/>
        </w:numPr>
        <w:jc w:val="both"/>
        <w:rPr>
          <w:rFonts w:ascii="Arial" w:hAnsi="Arial" w:cs="Arial"/>
        </w:rPr>
      </w:pPr>
      <w:r w:rsidRPr="009E037F">
        <w:rPr>
          <w:rFonts w:ascii="Arial" w:hAnsi="Arial" w:cs="Arial"/>
        </w:rPr>
        <w:t>Contractes laborals</w:t>
      </w:r>
      <w:r>
        <w:rPr>
          <w:rFonts w:ascii="Arial" w:hAnsi="Arial" w:cs="Arial"/>
        </w:rPr>
        <w:t>.</w:t>
      </w:r>
    </w:p>
    <w:p w14:paraId="2DDCBA0D" w14:textId="77777777" w:rsidR="00F70863" w:rsidRPr="009E037F" w:rsidRDefault="00F70863" w:rsidP="00F70863">
      <w:pPr>
        <w:pStyle w:val="Cosdetext"/>
        <w:numPr>
          <w:ilvl w:val="0"/>
          <w:numId w:val="59"/>
        </w:numPr>
        <w:jc w:val="both"/>
        <w:rPr>
          <w:rFonts w:ascii="Arial" w:hAnsi="Arial" w:cs="Arial"/>
        </w:rPr>
      </w:pPr>
      <w:r w:rsidRPr="009E037F">
        <w:rPr>
          <w:rFonts w:ascii="Arial" w:hAnsi="Arial" w:cs="Arial"/>
        </w:rPr>
        <w:t>Altra documentació acreditativa</w:t>
      </w:r>
      <w:r>
        <w:rPr>
          <w:rFonts w:ascii="Arial" w:hAnsi="Arial" w:cs="Arial"/>
        </w:rPr>
        <w:t>.</w:t>
      </w:r>
    </w:p>
    <w:p w14:paraId="07DA48E9" w14:textId="77777777" w:rsidR="00F70863" w:rsidRPr="009E037F" w:rsidRDefault="00F70863" w:rsidP="00F70863">
      <w:pPr>
        <w:pStyle w:val="Cosdetext"/>
        <w:jc w:val="both"/>
        <w:rPr>
          <w:rFonts w:ascii="Arial" w:hAnsi="Arial" w:cs="Arial"/>
        </w:rPr>
      </w:pPr>
    </w:p>
    <w:p w14:paraId="5C2BD15C" w14:textId="77777777" w:rsidR="00F70863" w:rsidRPr="009E037F" w:rsidRDefault="00F70863" w:rsidP="00F70863">
      <w:pPr>
        <w:pStyle w:val="Cosdetext"/>
        <w:jc w:val="both"/>
        <w:rPr>
          <w:rFonts w:ascii="Arial" w:hAnsi="Arial" w:cs="Arial"/>
          <w:b/>
          <w:bCs/>
        </w:rPr>
      </w:pPr>
      <w:r w:rsidRPr="009E037F">
        <w:rPr>
          <w:rFonts w:ascii="Arial" w:hAnsi="Arial" w:cs="Arial"/>
          <w:b/>
          <w:bCs/>
        </w:rPr>
        <w:t>La presentació de certificats, nòmines, contractes, etc., sempre ha d’anar acompanyada d’informe de vida laboral actualitzat.</w:t>
      </w:r>
    </w:p>
    <w:p w14:paraId="180B918A" w14:textId="77777777" w:rsidR="00F70863" w:rsidRPr="009E037F" w:rsidRDefault="00F70863" w:rsidP="00F70863">
      <w:pPr>
        <w:pStyle w:val="Cosdetext"/>
        <w:jc w:val="both"/>
        <w:rPr>
          <w:rFonts w:ascii="Arial" w:hAnsi="Arial" w:cs="Arial"/>
        </w:rPr>
      </w:pPr>
    </w:p>
    <w:p w14:paraId="0EDB09D1" w14:textId="77777777" w:rsidR="00F70863" w:rsidRPr="009E037F" w:rsidRDefault="00F70863" w:rsidP="00F70863">
      <w:pPr>
        <w:pStyle w:val="Pargrafdellista"/>
        <w:numPr>
          <w:ilvl w:val="0"/>
          <w:numId w:val="61"/>
        </w:numPr>
        <w:autoSpaceDE w:val="0"/>
        <w:autoSpaceDN w:val="0"/>
        <w:adjustRightInd w:val="0"/>
        <w:ind w:left="644"/>
        <w:rPr>
          <w:rFonts w:cs="Arial"/>
          <w:sz w:val="22"/>
          <w:szCs w:val="22"/>
        </w:rPr>
      </w:pPr>
      <w:r w:rsidRPr="009E037F">
        <w:rPr>
          <w:rFonts w:cs="Arial"/>
          <w:sz w:val="22"/>
          <w:szCs w:val="22"/>
        </w:rPr>
        <w:t>Fotocòpia dels cursos de formació relacionats amb les funcions a desenvolupar (endreçar els cursos per hores, i en ordre de mínim a màxim d’hores de durada).</w:t>
      </w:r>
    </w:p>
    <w:p w14:paraId="3CF22BBF" w14:textId="77777777" w:rsidR="00F70863" w:rsidRDefault="00F70863" w:rsidP="00D152F6">
      <w:pPr>
        <w:pStyle w:val="Ratllaittol"/>
        <w:pBdr>
          <w:top w:val="none" w:sz="0" w:space="0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318508F1" w14:textId="77777777" w:rsidR="00F70863" w:rsidRPr="009E037F" w:rsidRDefault="00F70863" w:rsidP="00D152F6">
      <w:pPr>
        <w:pStyle w:val="Ratllaittol"/>
        <w:pBdr>
          <w:top w:val="none" w:sz="0" w:space="0" w:color="auto"/>
        </w:pBdr>
        <w:rPr>
          <w:rFonts w:ascii="Arial" w:hAnsi="Arial" w:cs="Arial"/>
          <w:b/>
          <w:bCs/>
          <w:sz w:val="22"/>
          <w:szCs w:val="22"/>
        </w:rPr>
      </w:pPr>
      <w:r w:rsidRPr="009E037F">
        <w:rPr>
          <w:rFonts w:ascii="Arial" w:hAnsi="Arial" w:cs="Arial"/>
          <w:b/>
          <w:bCs/>
          <w:sz w:val="22"/>
          <w:szCs w:val="22"/>
        </w:rPr>
        <w:lastRenderedPageBreak/>
        <w:t>SOL·LICITO</w:t>
      </w:r>
    </w:p>
    <w:p w14:paraId="57B4D520" w14:textId="77777777" w:rsidR="00F70863" w:rsidRPr="009E037F" w:rsidRDefault="00F70863" w:rsidP="00F70863">
      <w:pPr>
        <w:pStyle w:val="Comiat"/>
        <w:rPr>
          <w:rFonts w:ascii="Arial" w:hAnsi="Arial" w:cs="Arial"/>
        </w:rPr>
      </w:pPr>
    </w:p>
    <w:p w14:paraId="4F6102B8" w14:textId="77777777" w:rsidR="00F70863" w:rsidRPr="009E037F" w:rsidRDefault="00F70863" w:rsidP="00F70863">
      <w:pPr>
        <w:suppressAutoHyphens/>
        <w:ind w:firstLine="0"/>
        <w:rPr>
          <w:rFonts w:cs="Arial"/>
          <w:spacing w:val="-3"/>
          <w:sz w:val="22"/>
          <w:szCs w:val="22"/>
        </w:rPr>
      </w:pPr>
      <w:r w:rsidRPr="009E037F">
        <w:rPr>
          <w:rFonts w:cs="Arial"/>
          <w:spacing w:val="-3"/>
          <w:sz w:val="22"/>
          <w:szCs w:val="22"/>
        </w:rPr>
        <w:t>Ser admès/a per prendre part en aquest procés selectiu.</w:t>
      </w:r>
    </w:p>
    <w:p w14:paraId="57B21B5E" w14:textId="77777777" w:rsidR="00F70863" w:rsidRPr="009E037F" w:rsidRDefault="00F70863" w:rsidP="00F70863">
      <w:pPr>
        <w:pStyle w:val="Cosdetext"/>
        <w:rPr>
          <w:rFonts w:ascii="Arial" w:hAnsi="Arial" w:cs="Arial"/>
        </w:rPr>
      </w:pPr>
      <w:r w:rsidRPr="009E037F">
        <w:rPr>
          <w:rFonts w:ascii="Arial" w:hAnsi="Arial" w:cs="Arial"/>
        </w:rPr>
        <w:t>(</w:t>
      </w:r>
      <w:r w:rsidRPr="009E037F">
        <w:rPr>
          <w:rFonts w:ascii="Arial" w:hAnsi="Arial" w:cs="Arial"/>
          <w:b/>
          <w:bCs/>
        </w:rPr>
        <w:t>Signatura</w:t>
      </w:r>
      <w:r w:rsidRPr="009E037F">
        <w:rPr>
          <w:rFonts w:ascii="Arial" w:hAnsi="Arial" w:cs="Arial"/>
        </w:rPr>
        <w:t>)</w:t>
      </w:r>
    </w:p>
    <w:p w14:paraId="66D0CCC6" w14:textId="77777777" w:rsidR="00F70863" w:rsidRPr="009E037F" w:rsidRDefault="00F70863" w:rsidP="00F70863">
      <w:pPr>
        <w:pStyle w:val="Cosdetext"/>
        <w:rPr>
          <w:rFonts w:ascii="Arial" w:hAnsi="Arial" w:cs="Arial"/>
        </w:rPr>
      </w:pPr>
    </w:p>
    <w:p w14:paraId="734CA9C9" w14:textId="77777777" w:rsidR="00F70863" w:rsidRPr="009E037F" w:rsidRDefault="00F70863" w:rsidP="00F70863">
      <w:pPr>
        <w:pStyle w:val="Cosdetext"/>
        <w:rPr>
          <w:rFonts w:ascii="Arial" w:hAnsi="Arial" w:cs="Arial"/>
        </w:rPr>
      </w:pPr>
    </w:p>
    <w:p w14:paraId="5F1A6666" w14:textId="77777777" w:rsidR="00F70863" w:rsidRPr="009E037F" w:rsidRDefault="00F70863" w:rsidP="00F70863">
      <w:pPr>
        <w:pStyle w:val="Cosdetext"/>
        <w:rPr>
          <w:rFonts w:ascii="Arial" w:hAnsi="Arial" w:cs="Arial"/>
        </w:rPr>
      </w:pPr>
    </w:p>
    <w:p w14:paraId="12D743EE" w14:textId="77777777" w:rsidR="00F70863" w:rsidRPr="009E037F" w:rsidRDefault="00F70863" w:rsidP="00F70863">
      <w:pPr>
        <w:pStyle w:val="Cosdetext"/>
        <w:rPr>
          <w:rFonts w:ascii="Arial" w:hAnsi="Arial" w:cs="Arial"/>
        </w:rPr>
      </w:pPr>
    </w:p>
    <w:p w14:paraId="6755B203" w14:textId="77777777" w:rsidR="00F70863" w:rsidRPr="009E037F" w:rsidRDefault="00F70863" w:rsidP="00F70863">
      <w:pPr>
        <w:pStyle w:val="Cosdetext"/>
        <w:rPr>
          <w:rFonts w:ascii="Arial" w:hAnsi="Arial" w:cs="Arial"/>
        </w:rPr>
      </w:pPr>
    </w:p>
    <w:p w14:paraId="5D9B11E7" w14:textId="77777777" w:rsidR="00F70863" w:rsidRPr="009E037F" w:rsidRDefault="00F70863" w:rsidP="00F70863">
      <w:pPr>
        <w:pStyle w:val="Cosdetext"/>
        <w:rPr>
          <w:rFonts w:ascii="Arial" w:hAnsi="Arial" w:cs="Arial"/>
        </w:rPr>
      </w:pPr>
    </w:p>
    <w:p w14:paraId="210AAB94" w14:textId="77777777" w:rsidR="00F70863" w:rsidRPr="009E037F" w:rsidRDefault="00F70863" w:rsidP="00F70863">
      <w:pPr>
        <w:pStyle w:val="Cosdetext"/>
        <w:rPr>
          <w:rFonts w:ascii="Arial" w:hAnsi="Arial" w:cs="Arial"/>
        </w:rPr>
      </w:pPr>
    </w:p>
    <w:p w14:paraId="31650C62" w14:textId="77777777" w:rsidR="00F70863" w:rsidRPr="009E037F" w:rsidRDefault="00F70863" w:rsidP="00F70863">
      <w:pPr>
        <w:pStyle w:val="Cosdetext"/>
        <w:rPr>
          <w:rFonts w:ascii="Arial" w:hAnsi="Arial" w:cs="Arial"/>
        </w:rPr>
      </w:pPr>
    </w:p>
    <w:p w14:paraId="0C98C73F" w14:textId="77777777" w:rsidR="00F70863" w:rsidRPr="009E037F" w:rsidRDefault="00F70863" w:rsidP="00F70863">
      <w:pPr>
        <w:pStyle w:val="Cosdetext"/>
        <w:rPr>
          <w:rFonts w:ascii="Arial" w:hAnsi="Arial" w:cs="Arial"/>
        </w:rPr>
      </w:pPr>
      <w:r w:rsidRPr="009E037F">
        <w:rPr>
          <w:rFonts w:ascii="Arial" w:hAnsi="Arial" w:cs="Arial"/>
        </w:rPr>
        <w:t>Moià, _______ de _____________ de 202</w:t>
      </w:r>
      <w:r>
        <w:rPr>
          <w:rFonts w:ascii="Arial" w:hAnsi="Arial" w:cs="Arial"/>
        </w:rPr>
        <w:t>6</w:t>
      </w:r>
    </w:p>
    <w:p w14:paraId="5C2085D7" w14:textId="77777777" w:rsidR="00F70863" w:rsidRPr="009E037F" w:rsidRDefault="00F70863" w:rsidP="00F70863">
      <w:pPr>
        <w:pStyle w:val="CosdetextMAJ"/>
        <w:rPr>
          <w:rFonts w:ascii="Arial" w:hAnsi="Arial" w:cs="Arial"/>
          <w:b/>
          <w:bCs/>
        </w:rPr>
      </w:pPr>
    </w:p>
    <w:p w14:paraId="66BB6DA8" w14:textId="77777777" w:rsidR="00F70863" w:rsidRPr="009E037F" w:rsidRDefault="00F70863" w:rsidP="00F70863">
      <w:pPr>
        <w:pStyle w:val="CosdetextMAJ"/>
        <w:rPr>
          <w:rFonts w:ascii="Arial" w:hAnsi="Arial" w:cs="Arial"/>
          <w:b/>
          <w:bCs/>
        </w:rPr>
      </w:pPr>
      <w:r w:rsidRPr="009E037F">
        <w:rPr>
          <w:rFonts w:ascii="Arial" w:hAnsi="Arial" w:cs="Arial"/>
          <w:b/>
          <w:bCs/>
        </w:rPr>
        <w:t xml:space="preserve">il·lm. sr. alcalde </w:t>
      </w:r>
    </w:p>
    <w:p w14:paraId="3F6ABD18" w14:textId="77777777" w:rsidR="00F70863" w:rsidRPr="009E037F" w:rsidRDefault="00F70863" w:rsidP="00F70863">
      <w:pPr>
        <w:pStyle w:val="Cosdetext"/>
        <w:jc w:val="both"/>
        <w:rPr>
          <w:rFonts w:ascii="Arial" w:hAnsi="Arial" w:cs="Arial"/>
        </w:rPr>
      </w:pPr>
    </w:p>
    <w:p w14:paraId="7CE50D3E" w14:textId="77777777" w:rsidR="00F70863" w:rsidRPr="000555BC" w:rsidRDefault="00F70863" w:rsidP="00F70863">
      <w:pPr>
        <w:pStyle w:val="Cosdetext"/>
        <w:jc w:val="both"/>
        <w:rPr>
          <w:rFonts w:ascii="Arial" w:hAnsi="Arial" w:cs="Arial"/>
        </w:rPr>
      </w:pPr>
      <w:r w:rsidRPr="000555BC">
        <w:rPr>
          <w:rFonts w:ascii="Arial" w:hAnsi="Arial" w:cs="Arial"/>
        </w:rPr>
        <w:t>D’acord amb el Reglament (UE) 2016/679 del Parlament Europeu i del Consell (Reglament General de Protecció de Dades) i la Llei orgànica 3/2018, de protecció de dades personals i garantia dels drets digitals, us informem que les dades personals facilitades s’incorporaran a un tractament responsabilitat de l’Ajuntament de Moià, amb la finalitat de gestionar els processos selectius de personal.</w:t>
      </w:r>
    </w:p>
    <w:p w14:paraId="7A3A0752" w14:textId="77777777" w:rsidR="00F70863" w:rsidRPr="000555BC" w:rsidRDefault="00F70863" w:rsidP="00F70863">
      <w:pPr>
        <w:pStyle w:val="Cosdetext"/>
        <w:jc w:val="both"/>
        <w:rPr>
          <w:rFonts w:ascii="Arial" w:hAnsi="Arial" w:cs="Arial"/>
        </w:rPr>
      </w:pPr>
      <w:r w:rsidRPr="000555BC">
        <w:rPr>
          <w:rFonts w:ascii="Arial" w:hAnsi="Arial" w:cs="Arial"/>
        </w:rPr>
        <w:t>Les dades podran ser publicades en els termes establerts a la normativa de transparència i funció pública.</w:t>
      </w:r>
    </w:p>
    <w:p w14:paraId="1F37C21D" w14:textId="77777777" w:rsidR="00F70863" w:rsidRPr="000555BC" w:rsidRDefault="00F70863" w:rsidP="00F70863">
      <w:pPr>
        <w:pStyle w:val="Cosdetext"/>
        <w:jc w:val="both"/>
        <w:rPr>
          <w:rFonts w:ascii="Arial" w:hAnsi="Arial" w:cs="Arial"/>
        </w:rPr>
      </w:pPr>
      <w:r w:rsidRPr="000555BC">
        <w:rPr>
          <w:rFonts w:ascii="Arial" w:hAnsi="Arial" w:cs="Arial"/>
        </w:rPr>
        <w:t>Les persones interessades poden exercir els drets d’accés, rectificació, supressió, oposició, limitació del tractament i portabilitat adreçant-se a l’Ajuntament de Moià.</w:t>
      </w:r>
    </w:p>
    <w:p w14:paraId="391E869C" w14:textId="77777777" w:rsidR="00F70863" w:rsidRPr="009E037F" w:rsidRDefault="00F70863" w:rsidP="00F70863">
      <w:pPr>
        <w:pStyle w:val="Cosdetext"/>
        <w:jc w:val="both"/>
        <w:rPr>
          <w:rFonts w:ascii="Arial" w:hAnsi="Arial" w:cs="Arial"/>
        </w:rPr>
      </w:pPr>
    </w:p>
    <w:p w14:paraId="631EF1BA" w14:textId="77777777" w:rsidR="00F70863" w:rsidRPr="009E037F" w:rsidRDefault="00F70863" w:rsidP="00F70863">
      <w:pPr>
        <w:ind w:firstLine="0"/>
        <w:rPr>
          <w:rFonts w:cs="Arial"/>
          <w:sz w:val="22"/>
          <w:szCs w:val="22"/>
        </w:rPr>
      </w:pPr>
      <w:r w:rsidRPr="009E037F">
        <w:rPr>
          <w:rFonts w:cs="Arial"/>
          <w:b/>
          <w:sz w:val="22"/>
          <w:szCs w:val="22"/>
        </w:rPr>
        <w:t>Presentació de sol·licituds</w:t>
      </w:r>
      <w:r w:rsidRPr="009E037F">
        <w:rPr>
          <w:rFonts w:cs="Arial"/>
          <w:sz w:val="22"/>
          <w:szCs w:val="22"/>
        </w:rPr>
        <w:t xml:space="preserve"> </w:t>
      </w:r>
    </w:p>
    <w:p w14:paraId="352C4B5B" w14:textId="77777777" w:rsidR="00F70863" w:rsidRPr="009E037F" w:rsidRDefault="00F70863" w:rsidP="00F70863">
      <w:pPr>
        <w:ind w:firstLine="0"/>
        <w:rPr>
          <w:rFonts w:cs="Arial"/>
          <w:sz w:val="22"/>
          <w:szCs w:val="22"/>
        </w:rPr>
      </w:pPr>
      <w:r w:rsidRPr="009E037F">
        <w:rPr>
          <w:rFonts w:cs="Arial"/>
          <w:sz w:val="22"/>
          <w:szCs w:val="22"/>
        </w:rPr>
        <w:t>Les sol·licituds es demanaran i presentaran a:</w:t>
      </w:r>
    </w:p>
    <w:p w14:paraId="7F53B347" w14:textId="77777777" w:rsidR="00F70863" w:rsidRPr="009E037F" w:rsidRDefault="00F70863" w:rsidP="00F70863">
      <w:pPr>
        <w:rPr>
          <w:rFonts w:cs="Arial"/>
          <w:sz w:val="22"/>
          <w:szCs w:val="22"/>
        </w:rPr>
      </w:pPr>
    </w:p>
    <w:tbl>
      <w:tblPr>
        <w:tblW w:w="3737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80"/>
      </w:tblGrid>
      <w:tr w:rsidR="00F70863" w:rsidRPr="009E037F" w14:paraId="4544511C" w14:textId="77777777" w:rsidTr="003C7EA4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4911A719" w14:textId="77777777" w:rsidR="00F70863" w:rsidRPr="009E037F" w:rsidRDefault="00F70863" w:rsidP="003C7EA4">
            <w:pPr>
              <w:rPr>
                <w:rFonts w:cs="Arial"/>
                <w:b/>
                <w:sz w:val="22"/>
                <w:szCs w:val="22"/>
                <w:lang w:eastAsia="ca-ES"/>
              </w:rPr>
            </w:pPr>
            <w:r w:rsidRPr="009E037F">
              <w:rPr>
                <w:rFonts w:cs="Arial"/>
                <w:b/>
                <w:sz w:val="22"/>
                <w:szCs w:val="22"/>
                <w:lang w:eastAsia="ca-ES"/>
              </w:rPr>
              <w:t>OFICINA D’ATENCIÓ AL CIUTADÀ (OAC)</w:t>
            </w:r>
          </w:p>
        </w:tc>
      </w:tr>
      <w:tr w:rsidR="00F70863" w:rsidRPr="009E037F" w14:paraId="380FE9EE" w14:textId="77777777" w:rsidTr="003C7EA4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68E86FA5" w14:textId="77777777" w:rsidR="00F70863" w:rsidRPr="009E037F" w:rsidRDefault="00F70863" w:rsidP="003C7EA4">
            <w:pPr>
              <w:rPr>
                <w:rFonts w:cs="Arial"/>
                <w:sz w:val="22"/>
                <w:szCs w:val="22"/>
                <w:lang w:eastAsia="ca-ES"/>
              </w:rPr>
            </w:pPr>
            <w:r w:rsidRPr="009E037F">
              <w:rPr>
                <w:rFonts w:cs="Arial"/>
                <w:sz w:val="22"/>
                <w:szCs w:val="22"/>
                <w:lang w:eastAsia="ca-ES"/>
              </w:rPr>
              <w:t>Plaça Sant Sebastià, 1</w:t>
            </w:r>
          </w:p>
        </w:tc>
      </w:tr>
      <w:tr w:rsidR="00F70863" w:rsidRPr="009E037F" w14:paraId="4677C750" w14:textId="77777777" w:rsidTr="003C7EA4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558E12E5" w14:textId="77777777" w:rsidR="00F70863" w:rsidRPr="009E037F" w:rsidRDefault="00F70863" w:rsidP="003C7EA4">
            <w:pPr>
              <w:rPr>
                <w:rFonts w:cs="Arial"/>
                <w:sz w:val="22"/>
                <w:szCs w:val="22"/>
                <w:lang w:eastAsia="ca-ES"/>
              </w:rPr>
            </w:pPr>
            <w:r w:rsidRPr="009E037F">
              <w:rPr>
                <w:rFonts w:cs="Arial"/>
                <w:sz w:val="22"/>
                <w:szCs w:val="22"/>
                <w:lang w:eastAsia="ca-ES"/>
              </w:rPr>
              <w:t>Moià</w:t>
            </w:r>
          </w:p>
        </w:tc>
      </w:tr>
    </w:tbl>
    <w:p w14:paraId="7C262605" w14:textId="77777777" w:rsidR="00F70863" w:rsidRPr="009E037F" w:rsidRDefault="00F70863" w:rsidP="00F70863">
      <w:pPr>
        <w:ind w:firstLine="0"/>
        <w:rPr>
          <w:rFonts w:cs="Arial"/>
          <w:sz w:val="22"/>
          <w:szCs w:val="22"/>
          <w:lang w:eastAsia="ca-ES"/>
        </w:rPr>
      </w:pPr>
    </w:p>
    <w:p w14:paraId="5E8D857A" w14:textId="77777777" w:rsidR="00F70863" w:rsidRPr="009E037F" w:rsidRDefault="00F70863" w:rsidP="00F70863">
      <w:pPr>
        <w:ind w:firstLine="0"/>
        <w:rPr>
          <w:rFonts w:cs="Arial"/>
          <w:sz w:val="22"/>
          <w:szCs w:val="22"/>
          <w:lang w:eastAsia="ca-ES"/>
        </w:rPr>
      </w:pPr>
      <w:r w:rsidRPr="009E037F">
        <w:rPr>
          <w:rFonts w:cs="Arial"/>
          <w:sz w:val="22"/>
          <w:szCs w:val="22"/>
          <w:lang w:eastAsia="ca-ES"/>
        </w:rPr>
        <w:t xml:space="preserve">O mitjançant la Seu Electrònica </w:t>
      </w:r>
      <w:hyperlink r:id="rId8" w:history="1">
        <w:r w:rsidRPr="009E037F">
          <w:rPr>
            <w:rStyle w:val="Enlla"/>
            <w:rFonts w:cs="Arial"/>
            <w:sz w:val="22"/>
            <w:szCs w:val="22"/>
            <w:lang w:eastAsia="ca-ES"/>
          </w:rPr>
          <w:t>http://seuelectronica.moia.cat</w:t>
        </w:r>
      </w:hyperlink>
    </w:p>
    <w:p w14:paraId="7646764E" w14:textId="77777777" w:rsidR="00F70863" w:rsidRPr="009E037F" w:rsidRDefault="00F70863" w:rsidP="00F70863">
      <w:pPr>
        <w:rPr>
          <w:rFonts w:cs="Arial"/>
          <w:sz w:val="22"/>
          <w:szCs w:val="22"/>
          <w:lang w:eastAsia="ca-ES"/>
        </w:rPr>
      </w:pPr>
    </w:p>
    <w:p w14:paraId="08357823" w14:textId="77777777" w:rsidR="00F70863" w:rsidRPr="009E037F" w:rsidRDefault="00F70863" w:rsidP="00F70863">
      <w:pPr>
        <w:rPr>
          <w:rFonts w:cs="Arial"/>
          <w:sz w:val="22"/>
          <w:szCs w:val="22"/>
          <w:lang w:eastAsia="ca-ES"/>
        </w:rPr>
      </w:pPr>
    </w:p>
    <w:p w14:paraId="064E9C7A" w14:textId="77777777" w:rsidR="00F70863" w:rsidRPr="009E037F" w:rsidRDefault="00F70863" w:rsidP="00F70863">
      <w:pPr>
        <w:rPr>
          <w:rFonts w:cs="Arial"/>
          <w:sz w:val="22"/>
          <w:szCs w:val="22"/>
          <w:lang w:eastAsia="ca-ES"/>
        </w:rPr>
      </w:pPr>
    </w:p>
    <w:p w14:paraId="208C74AB" w14:textId="1AE26E44" w:rsidR="00F70863" w:rsidRPr="00D152F6" w:rsidRDefault="00F70863" w:rsidP="00D152F6">
      <w:pPr>
        <w:ind w:firstLine="0"/>
        <w:jc w:val="left"/>
        <w:rPr>
          <w:rFonts w:cs="Arial"/>
          <w:sz w:val="22"/>
          <w:szCs w:val="22"/>
          <w:lang w:eastAsia="ca-ES"/>
        </w:rPr>
      </w:pPr>
    </w:p>
    <w:sectPr w:rsidR="00F70863" w:rsidRPr="00D152F6" w:rsidSect="00D827AC">
      <w:headerReference w:type="default" r:id="rId9"/>
      <w:footerReference w:type="even" r:id="rId10"/>
      <w:footerReference w:type="default" r:id="rId11"/>
      <w:pgSz w:w="11906" w:h="16838"/>
      <w:pgMar w:top="2410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C4CF1" w14:textId="77777777" w:rsidR="00895DE9" w:rsidRDefault="00895DE9">
      <w:r>
        <w:separator/>
      </w:r>
    </w:p>
  </w:endnote>
  <w:endnote w:type="continuationSeparator" w:id="0">
    <w:p w14:paraId="572C001F" w14:textId="77777777" w:rsidR="00895DE9" w:rsidRDefault="0089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MT">
    <w:altName w:val="Arial"/>
    <w:charset w:val="01"/>
    <w:family w:val="swiss"/>
    <w:pitch w:val="default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5234" w14:textId="77777777" w:rsidR="00740648" w:rsidRDefault="00740648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6E782E3" w14:textId="77777777" w:rsidR="00740648" w:rsidRDefault="00740648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CD14A" w14:textId="21D5E38E" w:rsidR="00D7515A" w:rsidRPr="00D7515A" w:rsidRDefault="00895DE9">
    <w:pPr>
      <w:pStyle w:val="Peu"/>
      <w:jc w:val="center"/>
      <w:rPr>
        <w:sz w:val="22"/>
        <w:szCs w:val="22"/>
      </w:rPr>
    </w:pPr>
    <w:sdt>
      <w:sdtPr>
        <w:rPr>
          <w:sz w:val="22"/>
          <w:szCs w:val="22"/>
        </w:rPr>
        <w:id w:val="-497655764"/>
        <w:docPartObj>
          <w:docPartGallery w:val="Page Numbers (Bottom of Page)"/>
          <w:docPartUnique/>
        </w:docPartObj>
      </w:sdtPr>
      <w:sdtEndPr/>
      <w:sdtContent>
        <w:r w:rsidR="00D7515A" w:rsidRPr="00D7515A">
          <w:rPr>
            <w:sz w:val="22"/>
            <w:szCs w:val="22"/>
          </w:rPr>
          <w:fldChar w:fldCharType="begin"/>
        </w:r>
        <w:r w:rsidR="00D7515A" w:rsidRPr="00D7515A">
          <w:rPr>
            <w:sz w:val="22"/>
            <w:szCs w:val="22"/>
          </w:rPr>
          <w:instrText>PAGE   \* MERGEFORMAT</w:instrText>
        </w:r>
        <w:r w:rsidR="00D7515A" w:rsidRPr="00D7515A">
          <w:rPr>
            <w:sz w:val="22"/>
            <w:szCs w:val="22"/>
          </w:rPr>
          <w:fldChar w:fldCharType="separate"/>
        </w:r>
        <w:r w:rsidR="00932839" w:rsidRPr="00932839">
          <w:rPr>
            <w:noProof/>
            <w:sz w:val="22"/>
            <w:szCs w:val="22"/>
            <w:lang w:val="es-ES"/>
          </w:rPr>
          <w:t>3</w:t>
        </w:r>
        <w:r w:rsidR="00D7515A" w:rsidRPr="00D7515A">
          <w:rPr>
            <w:sz w:val="22"/>
            <w:szCs w:val="22"/>
          </w:rPr>
          <w:fldChar w:fldCharType="end"/>
        </w:r>
      </w:sdtContent>
    </w:sdt>
  </w:p>
  <w:p w14:paraId="0685C3CD" w14:textId="77777777" w:rsidR="00740648" w:rsidRDefault="00740648" w:rsidP="00ED11B4">
    <w:pPr>
      <w:pStyle w:val="Capaler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1DE9B" w14:textId="77777777" w:rsidR="00895DE9" w:rsidRDefault="00895DE9">
      <w:r>
        <w:separator/>
      </w:r>
    </w:p>
  </w:footnote>
  <w:footnote w:type="continuationSeparator" w:id="0">
    <w:p w14:paraId="51C894E7" w14:textId="77777777" w:rsidR="00895DE9" w:rsidRDefault="00895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AA0A" w14:textId="18C4903E" w:rsidR="00740648" w:rsidRDefault="00740648" w:rsidP="00F05DBC">
    <w:pPr>
      <w:pStyle w:val="Capalera"/>
      <w:jc w:val="center"/>
      <w:rPr>
        <w:rFonts w:ascii="Baskerville Old Face" w:hAnsi="Baskerville Old Face"/>
        <w:sz w:val="12"/>
      </w:rPr>
    </w:pPr>
  </w:p>
  <w:p w14:paraId="55603B77" w14:textId="165A20C3" w:rsidR="005F11F0" w:rsidRDefault="006D517F" w:rsidP="00F05DBC">
    <w:pPr>
      <w:pStyle w:val="Capalera"/>
      <w:jc w:val="center"/>
      <w:rPr>
        <w:rFonts w:ascii="Baskerville Old Face" w:hAnsi="Baskerville Old Face"/>
        <w:sz w:val="12"/>
      </w:rPr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1AA7910A" wp14:editId="2973E8F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521857" cy="968213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857" cy="96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D62B68" w14:textId="77777777" w:rsidR="005F11F0" w:rsidRDefault="005F11F0" w:rsidP="00F05DBC">
    <w:pPr>
      <w:pStyle w:val="Capalera"/>
      <w:jc w:val="center"/>
      <w:rPr>
        <w:rFonts w:ascii="Baskerville Old Face" w:hAnsi="Baskerville Old Face"/>
        <w:sz w:val="12"/>
      </w:rPr>
    </w:pPr>
  </w:p>
  <w:p w14:paraId="1E4C1331" w14:textId="77777777" w:rsidR="005F11F0" w:rsidRDefault="005F11F0" w:rsidP="00F05DBC">
    <w:pPr>
      <w:pStyle w:val="Capalera"/>
      <w:jc w:val="center"/>
      <w:rPr>
        <w:rFonts w:ascii="Baskerville Old Face" w:hAnsi="Baskerville Old Face"/>
        <w:sz w:val="12"/>
      </w:rPr>
    </w:pPr>
  </w:p>
  <w:p w14:paraId="6789138B" w14:textId="77777777" w:rsidR="005F11F0" w:rsidRDefault="005F11F0" w:rsidP="00F05DBC">
    <w:pPr>
      <w:pStyle w:val="Capalera"/>
      <w:jc w:val="center"/>
      <w:rPr>
        <w:rFonts w:ascii="Baskerville Old Face" w:hAnsi="Baskerville Old Face"/>
        <w:sz w:val="12"/>
      </w:rPr>
    </w:pPr>
  </w:p>
  <w:p w14:paraId="10BFA60C" w14:textId="77777777" w:rsidR="005F11F0" w:rsidRDefault="005F11F0" w:rsidP="00F05DBC">
    <w:pPr>
      <w:pStyle w:val="Capalera"/>
      <w:jc w:val="center"/>
      <w:rPr>
        <w:rFonts w:ascii="Baskerville Old Face" w:hAnsi="Baskerville Old Face"/>
        <w:sz w:val="12"/>
      </w:rPr>
    </w:pPr>
  </w:p>
  <w:p w14:paraId="2351D914" w14:textId="77777777" w:rsidR="005F11F0" w:rsidRDefault="005F11F0" w:rsidP="00F05DBC">
    <w:pPr>
      <w:pStyle w:val="Capalera"/>
      <w:jc w:val="center"/>
      <w:rPr>
        <w:rFonts w:ascii="Baskerville Old Face" w:hAnsi="Baskerville Old Face"/>
        <w:sz w:val="12"/>
      </w:rPr>
    </w:pPr>
  </w:p>
  <w:p w14:paraId="16018905" w14:textId="77777777" w:rsidR="005F11F0" w:rsidRDefault="005F11F0" w:rsidP="00F05DBC">
    <w:pPr>
      <w:pStyle w:val="Capalera"/>
      <w:jc w:val="center"/>
      <w:rPr>
        <w:rFonts w:ascii="Baskerville Old Face" w:hAnsi="Baskerville Old Face"/>
        <w:sz w:val="12"/>
      </w:rPr>
    </w:pPr>
  </w:p>
  <w:p w14:paraId="53F2337F" w14:textId="77777777" w:rsidR="005F11F0" w:rsidRDefault="005F11F0" w:rsidP="00F05DBC">
    <w:pPr>
      <w:pStyle w:val="Capalera"/>
      <w:jc w:val="center"/>
      <w:rPr>
        <w:rFonts w:ascii="Baskerville Old Face" w:hAnsi="Baskerville Old Face"/>
        <w:sz w:val="12"/>
      </w:rPr>
    </w:pPr>
  </w:p>
  <w:p w14:paraId="0DAE6F33" w14:textId="77777777" w:rsidR="005F11F0" w:rsidRDefault="005F11F0" w:rsidP="00F05DBC">
    <w:pPr>
      <w:pStyle w:val="Capalera"/>
      <w:jc w:val="center"/>
      <w:rPr>
        <w:rFonts w:ascii="Baskerville Old Face" w:hAnsi="Baskerville Old Face"/>
        <w:sz w:val="12"/>
      </w:rPr>
    </w:pPr>
  </w:p>
  <w:p w14:paraId="2A5A6C6D" w14:textId="73F46EB3" w:rsidR="005F11F0" w:rsidRDefault="005F11F0" w:rsidP="00F05DBC">
    <w:pPr>
      <w:pStyle w:val="Capalera"/>
      <w:jc w:val="center"/>
      <w:rPr>
        <w:rFonts w:ascii="Baskerville Old Face" w:hAnsi="Baskerville Old Face"/>
        <w:sz w:val="12"/>
      </w:rPr>
    </w:pPr>
  </w:p>
  <w:p w14:paraId="0347C4F6" w14:textId="77777777" w:rsidR="00BC51C9" w:rsidRDefault="00BC51C9" w:rsidP="00F05DBC">
    <w:pPr>
      <w:pStyle w:val="Capalera"/>
      <w:jc w:val="center"/>
      <w:rPr>
        <w:rFonts w:ascii="Baskerville Old Face" w:hAnsi="Baskerville Old Face"/>
        <w:sz w:val="12"/>
      </w:rPr>
    </w:pPr>
  </w:p>
  <w:p w14:paraId="69FE6DAF" w14:textId="77777777" w:rsidR="005F11F0" w:rsidRDefault="005F11F0" w:rsidP="00F05DBC">
    <w:pPr>
      <w:pStyle w:val="Capalera"/>
      <w:jc w:val="center"/>
      <w:rPr>
        <w:rFonts w:ascii="Baskerville Old Face" w:hAnsi="Baskerville Old Face"/>
        <w:sz w:val="12"/>
      </w:rPr>
    </w:pPr>
  </w:p>
  <w:p w14:paraId="60C2B57A" w14:textId="77777777" w:rsidR="005F11F0" w:rsidRDefault="005F11F0" w:rsidP="00F05DBC">
    <w:pPr>
      <w:pStyle w:val="Capalera"/>
      <w:jc w:val="center"/>
      <w:rPr>
        <w:rFonts w:ascii="Baskerville Old Face" w:hAnsi="Baskerville Old Face"/>
        <w:sz w:val="12"/>
      </w:rPr>
    </w:pPr>
  </w:p>
  <w:p w14:paraId="28B90088" w14:textId="77777777" w:rsidR="005F11F0" w:rsidRPr="008451B3" w:rsidRDefault="005F11F0" w:rsidP="00F05DBC">
    <w:pPr>
      <w:pStyle w:val="Capalera"/>
      <w:jc w:val="center"/>
      <w:rPr>
        <w:rFonts w:ascii="Baskerville Old Face" w:hAnsi="Baskerville Old Face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C2F"/>
    <w:multiLevelType w:val="hybridMultilevel"/>
    <w:tmpl w:val="2904FE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822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943" w:hanging="360"/>
      </w:pPr>
    </w:lvl>
    <w:lvl w:ilvl="2" w:tplc="0C0A001B" w:tentative="1">
      <w:start w:val="1"/>
      <w:numFmt w:val="lowerRoman"/>
      <w:lvlText w:val="%3."/>
      <w:lvlJc w:val="right"/>
      <w:pPr>
        <w:ind w:left="9663" w:hanging="180"/>
      </w:pPr>
    </w:lvl>
    <w:lvl w:ilvl="3" w:tplc="0C0A000F" w:tentative="1">
      <w:start w:val="1"/>
      <w:numFmt w:val="decimal"/>
      <w:lvlText w:val="%4."/>
      <w:lvlJc w:val="left"/>
      <w:pPr>
        <w:ind w:left="10383" w:hanging="360"/>
      </w:pPr>
    </w:lvl>
    <w:lvl w:ilvl="4" w:tplc="0C0A0019" w:tentative="1">
      <w:start w:val="1"/>
      <w:numFmt w:val="lowerLetter"/>
      <w:lvlText w:val="%5."/>
      <w:lvlJc w:val="left"/>
      <w:pPr>
        <w:ind w:left="11103" w:hanging="360"/>
      </w:pPr>
    </w:lvl>
    <w:lvl w:ilvl="5" w:tplc="0C0A001B" w:tentative="1">
      <w:start w:val="1"/>
      <w:numFmt w:val="lowerRoman"/>
      <w:lvlText w:val="%6."/>
      <w:lvlJc w:val="right"/>
      <w:pPr>
        <w:ind w:left="11823" w:hanging="180"/>
      </w:pPr>
    </w:lvl>
    <w:lvl w:ilvl="6" w:tplc="0C0A000F" w:tentative="1">
      <w:start w:val="1"/>
      <w:numFmt w:val="decimal"/>
      <w:lvlText w:val="%7."/>
      <w:lvlJc w:val="left"/>
      <w:pPr>
        <w:ind w:left="12543" w:hanging="360"/>
      </w:pPr>
    </w:lvl>
    <w:lvl w:ilvl="7" w:tplc="0C0A0019" w:tentative="1">
      <w:start w:val="1"/>
      <w:numFmt w:val="lowerLetter"/>
      <w:lvlText w:val="%8."/>
      <w:lvlJc w:val="left"/>
      <w:pPr>
        <w:ind w:left="13263" w:hanging="360"/>
      </w:pPr>
    </w:lvl>
    <w:lvl w:ilvl="8" w:tplc="0C0A001B" w:tentative="1">
      <w:start w:val="1"/>
      <w:numFmt w:val="lowerRoman"/>
      <w:lvlText w:val="%9."/>
      <w:lvlJc w:val="right"/>
      <w:pPr>
        <w:ind w:left="13983" w:hanging="180"/>
      </w:pPr>
    </w:lvl>
  </w:abstractNum>
  <w:abstractNum w:abstractNumId="2" w15:restartNumberingAfterBreak="0">
    <w:nsid w:val="014B388D"/>
    <w:multiLevelType w:val="multilevel"/>
    <w:tmpl w:val="5D98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0A260C"/>
    <w:multiLevelType w:val="hybridMultilevel"/>
    <w:tmpl w:val="25348CA8"/>
    <w:lvl w:ilvl="0" w:tplc="55F4DAF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167F8"/>
    <w:multiLevelType w:val="hybridMultilevel"/>
    <w:tmpl w:val="17742FE6"/>
    <w:lvl w:ilvl="0" w:tplc="65969E14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i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5A00E21"/>
    <w:multiLevelType w:val="hybridMultilevel"/>
    <w:tmpl w:val="A914D758"/>
    <w:lvl w:ilvl="0" w:tplc="F88EE4D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Arial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FB1FB3"/>
    <w:multiLevelType w:val="hybridMultilevel"/>
    <w:tmpl w:val="5EBA5B9E"/>
    <w:lvl w:ilvl="0" w:tplc="425E9A5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D4298D"/>
    <w:multiLevelType w:val="hybridMultilevel"/>
    <w:tmpl w:val="B608D1A4"/>
    <w:lvl w:ilvl="0" w:tplc="D35CF050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1151F1"/>
    <w:multiLevelType w:val="hybridMultilevel"/>
    <w:tmpl w:val="BC34A30C"/>
    <w:lvl w:ilvl="0" w:tplc="B9C8D12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CA691E"/>
    <w:multiLevelType w:val="multilevel"/>
    <w:tmpl w:val="C054CF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EAD3CF4"/>
    <w:multiLevelType w:val="multilevel"/>
    <w:tmpl w:val="46C44A12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color w:val="984806" w:themeColor="accent6" w:themeShade="8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F5F63CC"/>
    <w:multiLevelType w:val="hybridMultilevel"/>
    <w:tmpl w:val="25FA35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77857"/>
    <w:multiLevelType w:val="hybridMultilevel"/>
    <w:tmpl w:val="02CC8F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BD5E81"/>
    <w:multiLevelType w:val="hybridMultilevel"/>
    <w:tmpl w:val="FDA8DECE"/>
    <w:lvl w:ilvl="0" w:tplc="16540018">
      <w:start w:val="2"/>
      <w:numFmt w:val="bullet"/>
      <w:suff w:val="space"/>
      <w:lvlText w:val="-"/>
      <w:lvlJc w:val="left"/>
      <w:pPr>
        <w:ind w:left="0" w:firstLine="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B33BFA"/>
    <w:multiLevelType w:val="multilevel"/>
    <w:tmpl w:val="2DD0D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E051F2"/>
    <w:multiLevelType w:val="hybridMultilevel"/>
    <w:tmpl w:val="3F5E8014"/>
    <w:lvl w:ilvl="0" w:tplc="1DB61A0A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E74B03"/>
    <w:multiLevelType w:val="hybridMultilevel"/>
    <w:tmpl w:val="98B6FC3C"/>
    <w:lvl w:ilvl="0" w:tplc="10EA25BA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632423" w:themeColor="accent2" w:themeShade="80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4C158E3"/>
    <w:multiLevelType w:val="hybridMultilevel"/>
    <w:tmpl w:val="A698C81A"/>
    <w:lvl w:ilvl="0" w:tplc="ED546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2713AF"/>
    <w:multiLevelType w:val="hybridMultilevel"/>
    <w:tmpl w:val="78280EEE"/>
    <w:lvl w:ilvl="0" w:tplc="1AC8E404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73705A"/>
    <w:multiLevelType w:val="hybridMultilevel"/>
    <w:tmpl w:val="5F62C586"/>
    <w:lvl w:ilvl="0" w:tplc="983EF20E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BE964D2"/>
    <w:multiLevelType w:val="hybridMultilevel"/>
    <w:tmpl w:val="5978A814"/>
    <w:lvl w:ilvl="0" w:tplc="CBFE68D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0E7387"/>
    <w:multiLevelType w:val="hybridMultilevel"/>
    <w:tmpl w:val="56B011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54FA9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795100"/>
    <w:multiLevelType w:val="hybridMultilevel"/>
    <w:tmpl w:val="247E73C4"/>
    <w:lvl w:ilvl="0" w:tplc="7A4655E2">
      <w:start w:val="1"/>
      <w:numFmt w:val="ordinalText"/>
      <w:lvlText w:val="%1.-"/>
      <w:lvlJc w:val="left"/>
      <w:pPr>
        <w:ind w:left="720" w:hanging="360"/>
      </w:pPr>
      <w:rPr>
        <w:rFonts w:hint="default"/>
        <w:b/>
        <w:caps/>
        <w:color w:val="F79646" w:themeColor="accent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235057"/>
    <w:multiLevelType w:val="hybridMultilevel"/>
    <w:tmpl w:val="30F80040"/>
    <w:lvl w:ilvl="0" w:tplc="410821A6">
      <w:numFmt w:val="bullet"/>
      <w:suff w:val="space"/>
      <w:lvlText w:val="-"/>
      <w:lvlJc w:val="left"/>
      <w:pPr>
        <w:ind w:left="2694" w:firstLine="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25" w15:restartNumberingAfterBreak="0">
    <w:nsid w:val="201171CA"/>
    <w:multiLevelType w:val="hybridMultilevel"/>
    <w:tmpl w:val="97A06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D706D9"/>
    <w:multiLevelType w:val="multilevel"/>
    <w:tmpl w:val="ACFCF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1DE7B78"/>
    <w:multiLevelType w:val="hybridMultilevel"/>
    <w:tmpl w:val="FB302A88"/>
    <w:lvl w:ilvl="0" w:tplc="6E9CC804">
      <w:start w:val="1"/>
      <w:numFmt w:val="ordinalText"/>
      <w:lvlText w:val="%1.-"/>
      <w:lvlJc w:val="left"/>
      <w:pPr>
        <w:ind w:left="1440" w:hanging="360"/>
      </w:pPr>
      <w:rPr>
        <w:rFonts w:hint="default"/>
        <w:b/>
        <w:caps/>
        <w:color w:val="E36C0A" w:themeColor="accent6" w:themeShade="BF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1F32C9C"/>
    <w:multiLevelType w:val="singleLevel"/>
    <w:tmpl w:val="ED546A18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24E058CB"/>
    <w:multiLevelType w:val="multilevel"/>
    <w:tmpl w:val="5B149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6AE1523"/>
    <w:multiLevelType w:val="hybridMultilevel"/>
    <w:tmpl w:val="24BA5EA2"/>
    <w:lvl w:ilvl="0" w:tplc="8B6E955A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5044D7"/>
    <w:multiLevelType w:val="multilevel"/>
    <w:tmpl w:val="754A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87E27C7"/>
    <w:multiLevelType w:val="singleLevel"/>
    <w:tmpl w:val="31109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bCs/>
        <w:i w:val="0"/>
        <w:iCs w:val="0"/>
        <w:sz w:val="22"/>
        <w:szCs w:val="22"/>
      </w:rPr>
    </w:lvl>
  </w:abstractNum>
  <w:abstractNum w:abstractNumId="33" w15:restartNumberingAfterBreak="0">
    <w:nsid w:val="29097598"/>
    <w:multiLevelType w:val="hybridMultilevel"/>
    <w:tmpl w:val="1C88E4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A3F65E1"/>
    <w:multiLevelType w:val="hybridMultilevel"/>
    <w:tmpl w:val="BB985B84"/>
    <w:lvl w:ilvl="0" w:tplc="521A263C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Arial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A4F415C"/>
    <w:multiLevelType w:val="hybridMultilevel"/>
    <w:tmpl w:val="0492A9D6"/>
    <w:lvl w:ilvl="0" w:tplc="0DDAC044">
      <w:start w:val="1"/>
      <w:numFmt w:val="upperRoman"/>
      <w:suff w:val="space"/>
      <w:lvlText w:val="%1."/>
      <w:lvlJc w:val="left"/>
      <w:pPr>
        <w:ind w:left="0" w:firstLine="0"/>
      </w:pPr>
      <w:rPr>
        <w:rFonts w:ascii="Arial" w:eastAsia="Times New Roman" w:hAnsi="Arial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FF41BB"/>
    <w:multiLevelType w:val="hybridMultilevel"/>
    <w:tmpl w:val="3E84A66A"/>
    <w:lvl w:ilvl="0" w:tplc="DAFA322C">
      <w:start w:val="1"/>
      <w:numFmt w:val="upp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1F47F8"/>
    <w:multiLevelType w:val="hybridMultilevel"/>
    <w:tmpl w:val="41E8C1F4"/>
    <w:lvl w:ilvl="0" w:tplc="989E513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D2D4C62"/>
    <w:multiLevelType w:val="hybridMultilevel"/>
    <w:tmpl w:val="03AC3F3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327205F8"/>
    <w:multiLevelType w:val="hybridMultilevel"/>
    <w:tmpl w:val="714869D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33494388"/>
    <w:multiLevelType w:val="hybridMultilevel"/>
    <w:tmpl w:val="1CF66A76"/>
    <w:lvl w:ilvl="0" w:tplc="031459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B67FA3"/>
    <w:multiLevelType w:val="hybridMultilevel"/>
    <w:tmpl w:val="0E02C9FE"/>
    <w:lvl w:ilvl="0" w:tplc="35E0436C">
      <w:start w:val="6"/>
      <w:numFmt w:val="bullet"/>
      <w:suff w:val="space"/>
      <w:lvlText w:val="-"/>
      <w:lvlJc w:val="left"/>
      <w:pPr>
        <w:ind w:left="0" w:firstLine="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AB5101"/>
    <w:multiLevelType w:val="hybridMultilevel"/>
    <w:tmpl w:val="E1A4028E"/>
    <w:lvl w:ilvl="0" w:tplc="5B66E5D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AA7D13"/>
    <w:multiLevelType w:val="hybridMultilevel"/>
    <w:tmpl w:val="355217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60941D8"/>
    <w:multiLevelType w:val="hybridMultilevel"/>
    <w:tmpl w:val="9B5CAB30"/>
    <w:lvl w:ilvl="0" w:tplc="05AE279A">
      <w:start w:val="8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E5B1C"/>
    <w:multiLevelType w:val="multilevel"/>
    <w:tmpl w:val="12BA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94954CD"/>
    <w:multiLevelType w:val="hybridMultilevel"/>
    <w:tmpl w:val="48CC50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9D8475A"/>
    <w:multiLevelType w:val="hybridMultilevel"/>
    <w:tmpl w:val="F3AE06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BA90B7E"/>
    <w:multiLevelType w:val="hybridMultilevel"/>
    <w:tmpl w:val="18E2FD9A"/>
    <w:lvl w:ilvl="0" w:tplc="DD7688A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E306AE7"/>
    <w:multiLevelType w:val="hybridMultilevel"/>
    <w:tmpl w:val="A1281BD2"/>
    <w:lvl w:ilvl="0" w:tplc="9238E11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FCF3354"/>
    <w:multiLevelType w:val="multilevel"/>
    <w:tmpl w:val="90A0B826"/>
    <w:lvl w:ilvl="0">
      <w:start w:val="1"/>
      <w:numFmt w:val="lowerLetter"/>
      <w:lvlText w:val="%1)"/>
      <w:lvlJc w:val="left"/>
      <w:pPr>
        <w:ind w:left="1350" w:hanging="360"/>
      </w:p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51" w15:restartNumberingAfterBreak="0">
    <w:nsid w:val="40DB46A2"/>
    <w:multiLevelType w:val="hybridMultilevel"/>
    <w:tmpl w:val="B5261D22"/>
    <w:lvl w:ilvl="0" w:tplc="3ACC3752">
      <w:start w:val="2"/>
      <w:numFmt w:val="bullet"/>
      <w:lvlText w:val="-"/>
      <w:lvlJc w:val="left"/>
      <w:pPr>
        <w:ind w:left="720" w:hanging="360"/>
      </w:pPr>
      <w:rPr>
        <w:rFonts w:ascii="Arial Nova Light" w:eastAsia="Times New Roman" w:hAnsi="Arial Nova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15F1602"/>
    <w:multiLevelType w:val="multilevel"/>
    <w:tmpl w:val="136A13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421D0549"/>
    <w:multiLevelType w:val="hybridMultilevel"/>
    <w:tmpl w:val="FF96B684"/>
    <w:lvl w:ilvl="0" w:tplc="0403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 w15:restartNumberingAfterBreak="0">
    <w:nsid w:val="43C5165C"/>
    <w:multiLevelType w:val="hybridMultilevel"/>
    <w:tmpl w:val="532AEB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66E1E35"/>
    <w:multiLevelType w:val="hybridMultilevel"/>
    <w:tmpl w:val="043CD872"/>
    <w:lvl w:ilvl="0" w:tplc="0F824FF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71C33FE"/>
    <w:multiLevelType w:val="hybridMultilevel"/>
    <w:tmpl w:val="1D3C1006"/>
    <w:lvl w:ilvl="0" w:tplc="88EC4338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5A089F"/>
    <w:multiLevelType w:val="multilevel"/>
    <w:tmpl w:val="9C02750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7E27A42"/>
    <w:multiLevelType w:val="hybridMultilevel"/>
    <w:tmpl w:val="E7E02F0C"/>
    <w:lvl w:ilvl="0" w:tplc="ED546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0" w15:restartNumberingAfterBreak="0">
    <w:nsid w:val="4A3B7963"/>
    <w:multiLevelType w:val="hybridMultilevel"/>
    <w:tmpl w:val="D15C5A38"/>
    <w:lvl w:ilvl="0" w:tplc="75E6704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AAC77DA"/>
    <w:multiLevelType w:val="hybridMultilevel"/>
    <w:tmpl w:val="C2EA372A"/>
    <w:lvl w:ilvl="0" w:tplc="8956171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C424D44"/>
    <w:multiLevelType w:val="hybridMultilevel"/>
    <w:tmpl w:val="F114490E"/>
    <w:lvl w:ilvl="0" w:tplc="FF4E21A2">
      <w:start w:val="1"/>
      <w:numFmt w:val="upperRoman"/>
      <w:suff w:val="space"/>
      <w:lvlText w:val="%1."/>
      <w:lvlJc w:val="left"/>
      <w:pPr>
        <w:ind w:left="0" w:firstLine="0"/>
      </w:pPr>
      <w:rPr>
        <w:rFonts w:ascii="Arial" w:eastAsia="Times New Roman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D40605B"/>
    <w:multiLevelType w:val="hybridMultilevel"/>
    <w:tmpl w:val="D9400B38"/>
    <w:lvl w:ilvl="0" w:tplc="8C8C3BD6">
      <w:numFmt w:val="bullet"/>
      <w:lvlText w:val="-"/>
      <w:lvlJc w:val="left"/>
      <w:pPr>
        <w:ind w:left="720" w:hanging="360"/>
      </w:pPr>
      <w:rPr>
        <w:rFonts w:ascii="Arial Nova Light" w:eastAsia="Times New Roman" w:hAnsi="Arial Nova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F2D4777"/>
    <w:multiLevelType w:val="hybridMultilevel"/>
    <w:tmpl w:val="3DFE9E38"/>
    <w:lvl w:ilvl="0" w:tplc="1256C9C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0905BF9"/>
    <w:multiLevelType w:val="hybridMultilevel"/>
    <w:tmpl w:val="3B464668"/>
    <w:lvl w:ilvl="0" w:tplc="7A4655E2">
      <w:start w:val="1"/>
      <w:numFmt w:val="ordinalText"/>
      <w:lvlText w:val="%1.-"/>
      <w:lvlJc w:val="left"/>
      <w:pPr>
        <w:ind w:left="720" w:hanging="360"/>
      </w:pPr>
      <w:rPr>
        <w:rFonts w:hint="default"/>
        <w:b/>
        <w:caps/>
        <w:color w:val="F79646" w:themeColor="accent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213983"/>
    <w:multiLevelType w:val="hybridMultilevel"/>
    <w:tmpl w:val="092C1CC4"/>
    <w:lvl w:ilvl="0" w:tplc="0C0A000F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</w:lvl>
    <w:lvl w:ilvl="1" w:tplc="091CD3C6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  <w:color w:val="auto"/>
        <w:sz w:val="16"/>
        <w:szCs w:val="16"/>
      </w:rPr>
    </w:lvl>
    <w:lvl w:ilvl="2" w:tplc="E026975C">
      <w:start w:val="1"/>
      <w:numFmt w:val="bullet"/>
      <w:lvlText w:val="-"/>
      <w:lvlJc w:val="left"/>
      <w:pPr>
        <w:tabs>
          <w:tab w:val="num" w:pos="1631"/>
        </w:tabs>
        <w:ind w:left="1631" w:hanging="360"/>
      </w:pPr>
      <w:rPr>
        <w:rFonts w:ascii="Trebuchet MS" w:eastAsia="Times New Roman" w:hAnsi="Trebuchet MS" w:cs="Times New Roma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C0A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67" w15:restartNumberingAfterBreak="0">
    <w:nsid w:val="54E34ACF"/>
    <w:multiLevelType w:val="multilevel"/>
    <w:tmpl w:val="7100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D706634"/>
    <w:multiLevelType w:val="multilevel"/>
    <w:tmpl w:val="2648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FD960C3"/>
    <w:multiLevelType w:val="hybridMultilevel"/>
    <w:tmpl w:val="7FD2FB52"/>
    <w:lvl w:ilvl="0" w:tplc="DDD27E3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040349D"/>
    <w:multiLevelType w:val="multilevel"/>
    <w:tmpl w:val="1436A0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1" w15:restartNumberingAfterBreak="0">
    <w:nsid w:val="6336511D"/>
    <w:multiLevelType w:val="hybridMultilevel"/>
    <w:tmpl w:val="0E7ADFA6"/>
    <w:lvl w:ilvl="0" w:tplc="C5A278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3D81E97"/>
    <w:multiLevelType w:val="hybridMultilevel"/>
    <w:tmpl w:val="0D222142"/>
    <w:lvl w:ilvl="0" w:tplc="3F168B7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44505EE"/>
    <w:multiLevelType w:val="hybridMultilevel"/>
    <w:tmpl w:val="6C8252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63E2EE3"/>
    <w:multiLevelType w:val="hybridMultilevel"/>
    <w:tmpl w:val="043A7F1C"/>
    <w:lvl w:ilvl="0" w:tplc="593CD31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u w:color="95B3D7" w:themeColor="accent1" w:themeTint="99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68204F05"/>
    <w:multiLevelType w:val="hybridMultilevel"/>
    <w:tmpl w:val="F6D85ADA"/>
    <w:lvl w:ilvl="0" w:tplc="4E406F4A">
      <w:start w:val="10"/>
      <w:numFmt w:val="bullet"/>
      <w:suff w:val="space"/>
      <w:lvlText w:val="—"/>
      <w:lvlJc w:val="left"/>
      <w:pPr>
        <w:ind w:left="0" w:firstLine="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BE21C4C"/>
    <w:multiLevelType w:val="multilevel"/>
    <w:tmpl w:val="0CFA1D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Aria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7" w15:restartNumberingAfterBreak="0">
    <w:nsid w:val="6C264BA0"/>
    <w:multiLevelType w:val="hybridMultilevel"/>
    <w:tmpl w:val="41220A16"/>
    <w:lvl w:ilvl="0" w:tplc="1B7A7FBC">
      <w:start w:val="1"/>
      <w:numFmt w:val="decimal"/>
      <w:suff w:val="space"/>
      <w:lvlText w:val="%1."/>
      <w:lvlJc w:val="left"/>
      <w:pPr>
        <w:ind w:left="0" w:firstLine="0"/>
      </w:pPr>
      <w:rPr>
        <w:rFonts w:eastAsiaTheme="minorHAns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D274573"/>
    <w:multiLevelType w:val="multilevel"/>
    <w:tmpl w:val="433CD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5034590"/>
    <w:multiLevelType w:val="hybridMultilevel"/>
    <w:tmpl w:val="DB76BD7E"/>
    <w:lvl w:ilvl="0" w:tplc="E4BA69D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5D714F5"/>
    <w:multiLevelType w:val="hybridMultilevel"/>
    <w:tmpl w:val="FF5C2C06"/>
    <w:lvl w:ilvl="0" w:tplc="6778F67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796748E"/>
    <w:multiLevelType w:val="hybridMultilevel"/>
    <w:tmpl w:val="977AA522"/>
    <w:lvl w:ilvl="0" w:tplc="AE3240A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BA82158"/>
    <w:multiLevelType w:val="hybridMultilevel"/>
    <w:tmpl w:val="33521D40"/>
    <w:lvl w:ilvl="0" w:tplc="EAA8D3FE">
      <w:start w:val="39"/>
      <w:numFmt w:val="bullet"/>
      <w:suff w:val="space"/>
      <w:lvlText w:val="-"/>
      <w:lvlJc w:val="left"/>
      <w:pPr>
        <w:ind w:left="0" w:firstLine="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E8474B3"/>
    <w:multiLevelType w:val="hybridMultilevel"/>
    <w:tmpl w:val="A4A60B12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64538756">
    <w:abstractNumId w:val="10"/>
  </w:num>
  <w:num w:numId="2" w16cid:durableId="116074706">
    <w:abstractNumId w:val="83"/>
  </w:num>
  <w:num w:numId="3" w16cid:durableId="729620101">
    <w:abstractNumId w:val="54"/>
  </w:num>
  <w:num w:numId="4" w16cid:durableId="689450815">
    <w:abstractNumId w:val="23"/>
  </w:num>
  <w:num w:numId="5" w16cid:durableId="1575823645">
    <w:abstractNumId w:val="27"/>
  </w:num>
  <w:num w:numId="6" w16cid:durableId="580219399">
    <w:abstractNumId w:val="65"/>
  </w:num>
  <w:num w:numId="7" w16cid:durableId="2008702456">
    <w:abstractNumId w:val="51"/>
  </w:num>
  <w:num w:numId="8" w16cid:durableId="415589799">
    <w:abstractNumId w:val="64"/>
  </w:num>
  <w:num w:numId="9" w16cid:durableId="2028631966">
    <w:abstractNumId w:val="61"/>
  </w:num>
  <w:num w:numId="10" w16cid:durableId="2017027161">
    <w:abstractNumId w:val="63"/>
  </w:num>
  <w:num w:numId="11" w16cid:durableId="1099330552">
    <w:abstractNumId w:val="75"/>
  </w:num>
  <w:num w:numId="12" w16cid:durableId="1846942535">
    <w:abstractNumId w:val="21"/>
  </w:num>
  <w:num w:numId="13" w16cid:durableId="2079205439">
    <w:abstractNumId w:val="16"/>
  </w:num>
  <w:num w:numId="14" w16cid:durableId="1070663799">
    <w:abstractNumId w:val="69"/>
  </w:num>
  <w:num w:numId="15" w16cid:durableId="889420778">
    <w:abstractNumId w:val="42"/>
  </w:num>
  <w:num w:numId="16" w16cid:durableId="1165822660">
    <w:abstractNumId w:val="38"/>
  </w:num>
  <w:num w:numId="17" w16cid:durableId="115998959">
    <w:abstractNumId w:val="62"/>
  </w:num>
  <w:num w:numId="18" w16cid:durableId="336349067">
    <w:abstractNumId w:val="82"/>
  </w:num>
  <w:num w:numId="19" w16cid:durableId="1362437701">
    <w:abstractNumId w:val="73"/>
  </w:num>
  <w:num w:numId="20" w16cid:durableId="165484073">
    <w:abstractNumId w:val="22"/>
  </w:num>
  <w:num w:numId="21" w16cid:durableId="181867889">
    <w:abstractNumId w:val="18"/>
  </w:num>
  <w:num w:numId="22" w16cid:durableId="629169101">
    <w:abstractNumId w:val="31"/>
  </w:num>
  <w:num w:numId="23" w16cid:durableId="1430202705">
    <w:abstractNumId w:val="14"/>
  </w:num>
  <w:num w:numId="24" w16cid:durableId="564991747">
    <w:abstractNumId w:val="67"/>
  </w:num>
  <w:num w:numId="25" w16cid:durableId="1412660951">
    <w:abstractNumId w:val="68"/>
  </w:num>
  <w:num w:numId="26" w16cid:durableId="791248534">
    <w:abstractNumId w:val="2"/>
  </w:num>
  <w:num w:numId="27" w16cid:durableId="1534927308">
    <w:abstractNumId w:val="45"/>
  </w:num>
  <w:num w:numId="28" w16cid:durableId="2013944463">
    <w:abstractNumId w:val="4"/>
  </w:num>
  <w:num w:numId="29" w16cid:durableId="1045956699">
    <w:abstractNumId w:val="34"/>
  </w:num>
  <w:num w:numId="30" w16cid:durableId="625281112">
    <w:abstractNumId w:val="5"/>
  </w:num>
  <w:num w:numId="31" w16cid:durableId="564343377">
    <w:abstractNumId w:val="76"/>
  </w:num>
  <w:num w:numId="32" w16cid:durableId="1937980685">
    <w:abstractNumId w:val="3"/>
  </w:num>
  <w:num w:numId="33" w16cid:durableId="338120089">
    <w:abstractNumId w:val="80"/>
  </w:num>
  <w:num w:numId="34" w16cid:durableId="1697536541">
    <w:abstractNumId w:val="77"/>
  </w:num>
  <w:num w:numId="35" w16cid:durableId="1707952096">
    <w:abstractNumId w:val="78"/>
  </w:num>
  <w:num w:numId="36" w16cid:durableId="772483367">
    <w:abstractNumId w:val="26"/>
  </w:num>
  <w:num w:numId="37" w16cid:durableId="1742369949">
    <w:abstractNumId w:val="0"/>
  </w:num>
  <w:num w:numId="38" w16cid:durableId="1178809887">
    <w:abstractNumId w:val="20"/>
  </w:num>
  <w:num w:numId="39" w16cid:durableId="634724793">
    <w:abstractNumId w:val="59"/>
  </w:num>
  <w:num w:numId="40" w16cid:durableId="47338320">
    <w:abstractNumId w:val="1"/>
  </w:num>
  <w:num w:numId="41" w16cid:durableId="728384365">
    <w:abstractNumId w:val="35"/>
  </w:num>
  <w:num w:numId="42" w16cid:durableId="426464008">
    <w:abstractNumId w:val="55"/>
  </w:num>
  <w:num w:numId="43" w16cid:durableId="314450919">
    <w:abstractNumId w:val="48"/>
  </w:num>
  <w:num w:numId="44" w16cid:durableId="1811828164">
    <w:abstractNumId w:val="60"/>
  </w:num>
  <w:num w:numId="45" w16cid:durableId="316423871">
    <w:abstractNumId w:val="57"/>
  </w:num>
  <w:num w:numId="46" w16cid:durableId="921984679">
    <w:abstractNumId w:val="44"/>
  </w:num>
  <w:num w:numId="47" w16cid:durableId="1791390690">
    <w:abstractNumId w:val="41"/>
  </w:num>
  <w:num w:numId="48" w16cid:durableId="1377195977">
    <w:abstractNumId w:val="15"/>
  </w:num>
  <w:num w:numId="49" w16cid:durableId="1166700742">
    <w:abstractNumId w:val="50"/>
  </w:num>
  <w:num w:numId="50" w16cid:durableId="1536625179">
    <w:abstractNumId w:val="24"/>
  </w:num>
  <w:num w:numId="51" w16cid:durableId="785394738">
    <w:abstractNumId w:val="56"/>
  </w:num>
  <w:num w:numId="52" w16cid:durableId="474371643">
    <w:abstractNumId w:val="25"/>
  </w:num>
  <w:num w:numId="53" w16cid:durableId="1670477945">
    <w:abstractNumId w:val="12"/>
  </w:num>
  <w:num w:numId="54" w16cid:durableId="748843430">
    <w:abstractNumId w:val="30"/>
  </w:num>
  <w:num w:numId="55" w16cid:durableId="586814292">
    <w:abstractNumId w:val="53"/>
  </w:num>
  <w:num w:numId="56" w16cid:durableId="567763128">
    <w:abstractNumId w:val="36"/>
  </w:num>
  <w:num w:numId="57" w16cid:durableId="639774769">
    <w:abstractNumId w:val="13"/>
  </w:num>
  <w:num w:numId="58" w16cid:durableId="1432355512">
    <w:abstractNumId w:val="32"/>
  </w:num>
  <w:num w:numId="59" w16cid:durableId="145828915">
    <w:abstractNumId w:val="28"/>
  </w:num>
  <w:num w:numId="60" w16cid:durableId="458183861">
    <w:abstractNumId w:val="17"/>
  </w:num>
  <w:num w:numId="61" w16cid:durableId="1594586074">
    <w:abstractNumId w:val="58"/>
  </w:num>
  <w:num w:numId="62" w16cid:durableId="30620837">
    <w:abstractNumId w:val="71"/>
  </w:num>
  <w:num w:numId="63" w16cid:durableId="334457283">
    <w:abstractNumId w:val="9"/>
  </w:num>
  <w:num w:numId="64" w16cid:durableId="1177040841">
    <w:abstractNumId w:val="70"/>
  </w:num>
  <w:num w:numId="65" w16cid:durableId="43717990">
    <w:abstractNumId w:val="6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434134748">
    <w:abstractNumId w:val="33"/>
  </w:num>
  <w:num w:numId="67" w16cid:durableId="852109751">
    <w:abstractNumId w:val="39"/>
  </w:num>
  <w:num w:numId="68" w16cid:durableId="506595775">
    <w:abstractNumId w:val="47"/>
  </w:num>
  <w:num w:numId="69" w16cid:durableId="665477893">
    <w:abstractNumId w:val="43"/>
  </w:num>
  <w:num w:numId="70" w16cid:durableId="579294542">
    <w:abstractNumId w:val="40"/>
  </w:num>
  <w:num w:numId="71" w16cid:durableId="1535918783">
    <w:abstractNumId w:val="46"/>
  </w:num>
  <w:num w:numId="72" w16cid:durableId="1836990837">
    <w:abstractNumId w:val="11"/>
  </w:num>
  <w:num w:numId="73" w16cid:durableId="629633606">
    <w:abstractNumId w:val="84"/>
  </w:num>
  <w:num w:numId="74" w16cid:durableId="338119244">
    <w:abstractNumId w:val="52"/>
  </w:num>
  <w:num w:numId="75" w16cid:durableId="1851067256">
    <w:abstractNumId w:val="29"/>
  </w:num>
  <w:num w:numId="76" w16cid:durableId="177736179">
    <w:abstractNumId w:val="81"/>
  </w:num>
  <w:num w:numId="77" w16cid:durableId="2067754935">
    <w:abstractNumId w:val="8"/>
  </w:num>
  <w:num w:numId="78" w16cid:durableId="1879048418">
    <w:abstractNumId w:val="6"/>
  </w:num>
  <w:num w:numId="79" w16cid:durableId="68042438">
    <w:abstractNumId w:val="79"/>
  </w:num>
  <w:num w:numId="80" w16cid:durableId="454568414">
    <w:abstractNumId w:val="7"/>
  </w:num>
  <w:num w:numId="81" w16cid:durableId="2125146792">
    <w:abstractNumId w:val="37"/>
  </w:num>
  <w:num w:numId="82" w16cid:durableId="783768830">
    <w:abstractNumId w:val="74"/>
  </w:num>
  <w:num w:numId="83" w16cid:durableId="53703945">
    <w:abstractNumId w:val="19"/>
  </w:num>
  <w:num w:numId="84" w16cid:durableId="2118333275">
    <w:abstractNumId w:val="72"/>
  </w:num>
  <w:num w:numId="85" w16cid:durableId="1416592135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80C"/>
    <w:rsid w:val="00010CF2"/>
    <w:rsid w:val="0001322F"/>
    <w:rsid w:val="0001381F"/>
    <w:rsid w:val="00017A65"/>
    <w:rsid w:val="000324B8"/>
    <w:rsid w:val="00043620"/>
    <w:rsid w:val="00051614"/>
    <w:rsid w:val="00054BB2"/>
    <w:rsid w:val="00067463"/>
    <w:rsid w:val="00074D4F"/>
    <w:rsid w:val="00083121"/>
    <w:rsid w:val="000849FD"/>
    <w:rsid w:val="00092F9E"/>
    <w:rsid w:val="000A579D"/>
    <w:rsid w:val="000A6EAE"/>
    <w:rsid w:val="000A708B"/>
    <w:rsid w:val="000C6FB7"/>
    <w:rsid w:val="000D2704"/>
    <w:rsid w:val="000D5C0D"/>
    <w:rsid w:val="000E03E0"/>
    <w:rsid w:val="00104BB4"/>
    <w:rsid w:val="00117374"/>
    <w:rsid w:val="00117ABA"/>
    <w:rsid w:val="001221A3"/>
    <w:rsid w:val="00127492"/>
    <w:rsid w:val="001333F8"/>
    <w:rsid w:val="00141319"/>
    <w:rsid w:val="0014300B"/>
    <w:rsid w:val="001446FB"/>
    <w:rsid w:val="001549EF"/>
    <w:rsid w:val="001C1D0F"/>
    <w:rsid w:val="001D6393"/>
    <w:rsid w:val="001F5E4B"/>
    <w:rsid w:val="00200108"/>
    <w:rsid w:val="00205F79"/>
    <w:rsid w:val="0021342B"/>
    <w:rsid w:val="00216372"/>
    <w:rsid w:val="00227658"/>
    <w:rsid w:val="00227833"/>
    <w:rsid w:val="00244292"/>
    <w:rsid w:val="00252B66"/>
    <w:rsid w:val="00267BBF"/>
    <w:rsid w:val="0029706B"/>
    <w:rsid w:val="002A77B1"/>
    <w:rsid w:val="002B3958"/>
    <w:rsid w:val="002B6824"/>
    <w:rsid w:val="002C6C70"/>
    <w:rsid w:val="002D2893"/>
    <w:rsid w:val="002D79F6"/>
    <w:rsid w:val="00326767"/>
    <w:rsid w:val="00327725"/>
    <w:rsid w:val="00333E17"/>
    <w:rsid w:val="00335575"/>
    <w:rsid w:val="00336A0C"/>
    <w:rsid w:val="003529D6"/>
    <w:rsid w:val="00376D66"/>
    <w:rsid w:val="00383639"/>
    <w:rsid w:val="00383A8D"/>
    <w:rsid w:val="003848BC"/>
    <w:rsid w:val="00396326"/>
    <w:rsid w:val="003A0F03"/>
    <w:rsid w:val="003A3CD7"/>
    <w:rsid w:val="003A45A6"/>
    <w:rsid w:val="003A660B"/>
    <w:rsid w:val="003B7655"/>
    <w:rsid w:val="003C2F14"/>
    <w:rsid w:val="003C568B"/>
    <w:rsid w:val="003D5079"/>
    <w:rsid w:val="003E3EB3"/>
    <w:rsid w:val="00400F5A"/>
    <w:rsid w:val="00403595"/>
    <w:rsid w:val="00414010"/>
    <w:rsid w:val="00414AAA"/>
    <w:rsid w:val="004173DF"/>
    <w:rsid w:val="00420825"/>
    <w:rsid w:val="00426734"/>
    <w:rsid w:val="00431C36"/>
    <w:rsid w:val="00432B0A"/>
    <w:rsid w:val="0043730D"/>
    <w:rsid w:val="00460252"/>
    <w:rsid w:val="00466B8C"/>
    <w:rsid w:val="0048098A"/>
    <w:rsid w:val="004866CF"/>
    <w:rsid w:val="004A4EE1"/>
    <w:rsid w:val="004A6BC0"/>
    <w:rsid w:val="004B6EDF"/>
    <w:rsid w:val="004B7000"/>
    <w:rsid w:val="004D3292"/>
    <w:rsid w:val="004D5497"/>
    <w:rsid w:val="004F18C6"/>
    <w:rsid w:val="0050386C"/>
    <w:rsid w:val="00515B40"/>
    <w:rsid w:val="005162EE"/>
    <w:rsid w:val="005174E0"/>
    <w:rsid w:val="00545F77"/>
    <w:rsid w:val="00554155"/>
    <w:rsid w:val="00586F7F"/>
    <w:rsid w:val="0059091B"/>
    <w:rsid w:val="005973F5"/>
    <w:rsid w:val="005A30DA"/>
    <w:rsid w:val="005A3EED"/>
    <w:rsid w:val="005B049E"/>
    <w:rsid w:val="005B2E00"/>
    <w:rsid w:val="005B56FD"/>
    <w:rsid w:val="005B78D0"/>
    <w:rsid w:val="005C1F17"/>
    <w:rsid w:val="005D1002"/>
    <w:rsid w:val="005E0ADF"/>
    <w:rsid w:val="005E2D54"/>
    <w:rsid w:val="005E34CE"/>
    <w:rsid w:val="005F11F0"/>
    <w:rsid w:val="005F58EA"/>
    <w:rsid w:val="00604E26"/>
    <w:rsid w:val="00611579"/>
    <w:rsid w:val="006210FD"/>
    <w:rsid w:val="00621CB3"/>
    <w:rsid w:val="00632E86"/>
    <w:rsid w:val="00641415"/>
    <w:rsid w:val="00644E61"/>
    <w:rsid w:val="006565D6"/>
    <w:rsid w:val="00656C9C"/>
    <w:rsid w:val="00672959"/>
    <w:rsid w:val="00673F14"/>
    <w:rsid w:val="00691379"/>
    <w:rsid w:val="006A54DF"/>
    <w:rsid w:val="006B437A"/>
    <w:rsid w:val="006B55C0"/>
    <w:rsid w:val="006B7B76"/>
    <w:rsid w:val="006D517F"/>
    <w:rsid w:val="006D572F"/>
    <w:rsid w:val="006D668C"/>
    <w:rsid w:val="006E6951"/>
    <w:rsid w:val="006F25E2"/>
    <w:rsid w:val="006F3C71"/>
    <w:rsid w:val="006F40C3"/>
    <w:rsid w:val="0071709D"/>
    <w:rsid w:val="00740648"/>
    <w:rsid w:val="007468E8"/>
    <w:rsid w:val="0075144F"/>
    <w:rsid w:val="0075791C"/>
    <w:rsid w:val="00762D26"/>
    <w:rsid w:val="00765730"/>
    <w:rsid w:val="00767B2A"/>
    <w:rsid w:val="0077178A"/>
    <w:rsid w:val="00772324"/>
    <w:rsid w:val="007907B7"/>
    <w:rsid w:val="00793D36"/>
    <w:rsid w:val="007A1F88"/>
    <w:rsid w:val="007A6440"/>
    <w:rsid w:val="007B023B"/>
    <w:rsid w:val="007B47CA"/>
    <w:rsid w:val="007B77F3"/>
    <w:rsid w:val="007C353C"/>
    <w:rsid w:val="007E5726"/>
    <w:rsid w:val="007E6463"/>
    <w:rsid w:val="007F6E01"/>
    <w:rsid w:val="00804F41"/>
    <w:rsid w:val="00807C34"/>
    <w:rsid w:val="008164A8"/>
    <w:rsid w:val="00820EF3"/>
    <w:rsid w:val="00823E12"/>
    <w:rsid w:val="00832724"/>
    <w:rsid w:val="008451B3"/>
    <w:rsid w:val="00860275"/>
    <w:rsid w:val="0086273F"/>
    <w:rsid w:val="00870AFE"/>
    <w:rsid w:val="008826AB"/>
    <w:rsid w:val="0089179D"/>
    <w:rsid w:val="00895DE9"/>
    <w:rsid w:val="008B1DBF"/>
    <w:rsid w:val="008B33EF"/>
    <w:rsid w:val="008B3D6B"/>
    <w:rsid w:val="008B4085"/>
    <w:rsid w:val="008C0229"/>
    <w:rsid w:val="008C0979"/>
    <w:rsid w:val="008D7C63"/>
    <w:rsid w:val="008F1B18"/>
    <w:rsid w:val="008F3B45"/>
    <w:rsid w:val="008F6A73"/>
    <w:rsid w:val="00910778"/>
    <w:rsid w:val="0091580C"/>
    <w:rsid w:val="009167E9"/>
    <w:rsid w:val="0092608C"/>
    <w:rsid w:val="00926286"/>
    <w:rsid w:val="00932839"/>
    <w:rsid w:val="00932E64"/>
    <w:rsid w:val="00933DDF"/>
    <w:rsid w:val="00937AB1"/>
    <w:rsid w:val="009547C1"/>
    <w:rsid w:val="00961184"/>
    <w:rsid w:val="00972046"/>
    <w:rsid w:val="009839A0"/>
    <w:rsid w:val="00984F77"/>
    <w:rsid w:val="009A64C1"/>
    <w:rsid w:val="009C1DA2"/>
    <w:rsid w:val="009C3E60"/>
    <w:rsid w:val="009C7373"/>
    <w:rsid w:val="009D2452"/>
    <w:rsid w:val="009F4964"/>
    <w:rsid w:val="00A1203A"/>
    <w:rsid w:val="00A12B95"/>
    <w:rsid w:val="00A376EA"/>
    <w:rsid w:val="00A57562"/>
    <w:rsid w:val="00A7224C"/>
    <w:rsid w:val="00A731D4"/>
    <w:rsid w:val="00A92E2C"/>
    <w:rsid w:val="00AA4162"/>
    <w:rsid w:val="00AB03E4"/>
    <w:rsid w:val="00AB2985"/>
    <w:rsid w:val="00AD263C"/>
    <w:rsid w:val="00AE0A55"/>
    <w:rsid w:val="00AF1C66"/>
    <w:rsid w:val="00AF231B"/>
    <w:rsid w:val="00AF474F"/>
    <w:rsid w:val="00B31336"/>
    <w:rsid w:val="00B37B80"/>
    <w:rsid w:val="00B4050D"/>
    <w:rsid w:val="00B478BB"/>
    <w:rsid w:val="00B63170"/>
    <w:rsid w:val="00B77058"/>
    <w:rsid w:val="00B9785A"/>
    <w:rsid w:val="00BB07B5"/>
    <w:rsid w:val="00BC2DFE"/>
    <w:rsid w:val="00BC51C9"/>
    <w:rsid w:val="00BC71DB"/>
    <w:rsid w:val="00BD1A48"/>
    <w:rsid w:val="00BE73C2"/>
    <w:rsid w:val="00BF1AB6"/>
    <w:rsid w:val="00BF2EA1"/>
    <w:rsid w:val="00BF36D5"/>
    <w:rsid w:val="00BF3A1E"/>
    <w:rsid w:val="00C06B11"/>
    <w:rsid w:val="00C0779F"/>
    <w:rsid w:val="00C35708"/>
    <w:rsid w:val="00C36452"/>
    <w:rsid w:val="00C43162"/>
    <w:rsid w:val="00C52332"/>
    <w:rsid w:val="00C52E98"/>
    <w:rsid w:val="00C5309F"/>
    <w:rsid w:val="00C5368B"/>
    <w:rsid w:val="00C547B5"/>
    <w:rsid w:val="00C8775A"/>
    <w:rsid w:val="00CD1650"/>
    <w:rsid w:val="00CF5A47"/>
    <w:rsid w:val="00D064AA"/>
    <w:rsid w:val="00D073B7"/>
    <w:rsid w:val="00D11ECA"/>
    <w:rsid w:val="00D152F6"/>
    <w:rsid w:val="00D15A39"/>
    <w:rsid w:val="00D178FB"/>
    <w:rsid w:val="00D41051"/>
    <w:rsid w:val="00D47797"/>
    <w:rsid w:val="00D51D7E"/>
    <w:rsid w:val="00D566FD"/>
    <w:rsid w:val="00D7515A"/>
    <w:rsid w:val="00D76737"/>
    <w:rsid w:val="00D76ED0"/>
    <w:rsid w:val="00D827AC"/>
    <w:rsid w:val="00D845AF"/>
    <w:rsid w:val="00D84EBD"/>
    <w:rsid w:val="00D92F92"/>
    <w:rsid w:val="00DA0914"/>
    <w:rsid w:val="00DA1167"/>
    <w:rsid w:val="00DA557E"/>
    <w:rsid w:val="00DB743A"/>
    <w:rsid w:val="00DC2643"/>
    <w:rsid w:val="00DC6556"/>
    <w:rsid w:val="00DD787C"/>
    <w:rsid w:val="00DF3005"/>
    <w:rsid w:val="00E02B77"/>
    <w:rsid w:val="00E06FEC"/>
    <w:rsid w:val="00E2283B"/>
    <w:rsid w:val="00E22FD7"/>
    <w:rsid w:val="00E2788C"/>
    <w:rsid w:val="00E33BA0"/>
    <w:rsid w:val="00E44414"/>
    <w:rsid w:val="00E47294"/>
    <w:rsid w:val="00E5120A"/>
    <w:rsid w:val="00E51E1E"/>
    <w:rsid w:val="00E674AC"/>
    <w:rsid w:val="00E861EA"/>
    <w:rsid w:val="00E909EE"/>
    <w:rsid w:val="00E93F67"/>
    <w:rsid w:val="00EA0764"/>
    <w:rsid w:val="00EB0BB2"/>
    <w:rsid w:val="00EB0D9F"/>
    <w:rsid w:val="00EB72AA"/>
    <w:rsid w:val="00EC4BD0"/>
    <w:rsid w:val="00ED11B4"/>
    <w:rsid w:val="00ED5879"/>
    <w:rsid w:val="00ED6E5C"/>
    <w:rsid w:val="00EE233D"/>
    <w:rsid w:val="00F05DBC"/>
    <w:rsid w:val="00F1784B"/>
    <w:rsid w:val="00F351F0"/>
    <w:rsid w:val="00F40191"/>
    <w:rsid w:val="00F41369"/>
    <w:rsid w:val="00F64448"/>
    <w:rsid w:val="00F70863"/>
    <w:rsid w:val="00F72BE5"/>
    <w:rsid w:val="00F853B6"/>
    <w:rsid w:val="00F85636"/>
    <w:rsid w:val="00F9064B"/>
    <w:rsid w:val="00F93903"/>
    <w:rsid w:val="00FA0C38"/>
    <w:rsid w:val="00FB3461"/>
    <w:rsid w:val="00FC07ED"/>
    <w:rsid w:val="00FD7C44"/>
    <w:rsid w:val="00FF296F"/>
    <w:rsid w:val="00FF3478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2BC686"/>
  <w15:docId w15:val="{3D18F799-54CE-4126-A182-7E41446E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ol2">
    <w:name w:val="heading 2"/>
    <w:basedOn w:val="Normal"/>
    <w:next w:val="Normal"/>
    <w:link w:val="Ttol2Car"/>
    <w:qFormat/>
    <w:rsid w:val="000324B8"/>
    <w:pPr>
      <w:keepNext/>
      <w:spacing w:before="60"/>
      <w:jc w:val="left"/>
      <w:outlineLvl w:val="1"/>
    </w:pPr>
    <w:rPr>
      <w:bCs/>
      <w:i/>
      <w:iCs/>
      <w:color w:val="993300"/>
      <w:sz w:val="28"/>
    </w:rPr>
  </w:style>
  <w:style w:type="paragraph" w:styleId="Ttol3">
    <w:name w:val="heading 3"/>
    <w:basedOn w:val="Normal"/>
    <w:next w:val="Normal"/>
    <w:link w:val="Ttol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ol4">
    <w:name w:val="heading 4"/>
    <w:basedOn w:val="Normal"/>
    <w:next w:val="Normal"/>
    <w:link w:val="Ttol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ol5">
    <w:name w:val="heading 5"/>
    <w:basedOn w:val="Normal"/>
    <w:next w:val="Normal"/>
    <w:link w:val="Ttol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ol6">
    <w:name w:val="heading 6"/>
    <w:basedOn w:val="Normal"/>
    <w:next w:val="Normal"/>
    <w:link w:val="Ttol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ol7">
    <w:name w:val="heading 7"/>
    <w:basedOn w:val="Normal"/>
    <w:next w:val="Normal"/>
    <w:link w:val="Ttol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ol8">
    <w:name w:val="heading 8"/>
    <w:basedOn w:val="Normal"/>
    <w:next w:val="Normal"/>
    <w:link w:val="Ttol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ol9">
    <w:name w:val="heading 9"/>
    <w:basedOn w:val="Normal"/>
    <w:next w:val="Normal"/>
    <w:link w:val="Ttol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autoRedefine/>
    <w:rsid w:val="00EB0BB2"/>
    <w:pPr>
      <w:ind w:firstLine="0"/>
      <w:jc w:val="left"/>
    </w:pPr>
    <w:rPr>
      <w:rFonts w:ascii="Code 128" w:hAnsi="Code 128" w:cs="Tahoma"/>
      <w:color w:val="000066"/>
    </w:rPr>
  </w:style>
  <w:style w:type="paragraph" w:styleId="Peu">
    <w:name w:val="footer"/>
    <w:basedOn w:val="Normal"/>
    <w:link w:val="PeuCar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0324B8"/>
  </w:style>
  <w:style w:type="paragraph" w:styleId="Textdeglobus">
    <w:name w:val="Balloon Text"/>
    <w:basedOn w:val="Normal"/>
    <w:link w:val="TextdeglobusCar"/>
    <w:rsid w:val="000324B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Lletraperdefectedelpargraf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Data">
    <w:name w:val="Date"/>
    <w:basedOn w:val="Normal"/>
    <w:next w:val="Normal"/>
    <w:link w:val="DataCar"/>
    <w:rsid w:val="000324B8"/>
  </w:style>
  <w:style w:type="character" w:customStyle="1" w:styleId="DataCar">
    <w:name w:val="Data Car"/>
    <w:basedOn w:val="Lletraperdefectedelpargraf"/>
    <w:link w:val="Dat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Lletraperdefectedelpargraf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Enlla">
    <w:name w:val="Hyperlink"/>
    <w:basedOn w:val="Lletraperdefectedelpargraf"/>
    <w:rsid w:val="000324B8"/>
    <w:rPr>
      <w:color w:val="0000FF"/>
      <w:u w:val="single"/>
    </w:rPr>
  </w:style>
  <w:style w:type="character" w:styleId="Enllavisitat">
    <w:name w:val="FollowedHyperlink"/>
    <w:basedOn w:val="Lletraperdefectedelpargraf"/>
    <w:rsid w:val="000324B8"/>
    <w:rPr>
      <w:color w:val="800080"/>
      <w:u w:val="single"/>
    </w:rPr>
  </w:style>
  <w:style w:type="character" w:customStyle="1" w:styleId="Ttol1Car">
    <w:name w:val="Títol 1 Car"/>
    <w:basedOn w:val="Lletraperdefectedelpargraf"/>
    <w:link w:val="Ttol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ol1"/>
    <w:rsid w:val="000324B8"/>
    <w:pPr>
      <w:spacing w:before="120" w:after="60"/>
      <w:ind w:firstLine="170"/>
      <w:jc w:val="left"/>
    </w:pPr>
    <w:rPr>
      <w:sz w:val="28"/>
    </w:rPr>
  </w:style>
  <w:style w:type="paragraph" w:styleId="I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I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I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I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I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I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I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I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I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Llegenda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">
    <w:name w:val="Document Map"/>
    <w:basedOn w:val="Normal"/>
    <w:link w:val="Mapadeldocument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Car">
    <w:name w:val="Mapa del document Car"/>
    <w:basedOn w:val="Lletraperdefectedelpargraf"/>
    <w:link w:val="Mapadeldocument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Lletraperdefectedelpargraf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ernciadecomentari">
    <w:name w:val="annotation reference"/>
    <w:basedOn w:val="Lletraperdefectedelpargraf"/>
    <w:rsid w:val="000324B8"/>
    <w:rPr>
      <w:sz w:val="16"/>
    </w:rPr>
  </w:style>
  <w:style w:type="character" w:styleId="Refernciadenotaapeudepgina">
    <w:name w:val="footnote reference"/>
    <w:basedOn w:val="Lletraperdefectedelpargraf"/>
    <w:rsid w:val="000324B8"/>
    <w:rPr>
      <w:vertAlign w:val="superscript"/>
    </w:rPr>
  </w:style>
  <w:style w:type="character" w:styleId="Refernciadenotaalfinal">
    <w:name w:val="endnote reference"/>
    <w:basedOn w:val="Lletraperdefectedelpargraf"/>
    <w:rsid w:val="000324B8"/>
    <w:rPr>
      <w:vertAlign w:val="superscript"/>
    </w:rPr>
  </w:style>
  <w:style w:type="paragraph" w:styleId="Remitentdel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senseformat"/>
    <w:rsid w:val="000324B8"/>
    <w:rPr>
      <w:rFonts w:ascii="Univers" w:hAnsi="Univers"/>
      <w:color w:val="800000"/>
      <w:lang w:val="es-ES_tradnl"/>
    </w:rPr>
  </w:style>
  <w:style w:type="paragraph" w:styleId="Textsenseformat">
    <w:name w:val="Plain Text"/>
    <w:basedOn w:val="Normal"/>
    <w:link w:val="TextsenseformatCar"/>
    <w:uiPriority w:val="99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senseformatCar">
    <w:name w:val="Text sense format Car"/>
    <w:basedOn w:val="Lletraperdefectedelpargraf"/>
    <w:link w:val="Textsenseformat"/>
    <w:uiPriority w:val="99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senseformat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debloc">
    <w:name w:val="Block Text"/>
    <w:basedOn w:val="Normal"/>
    <w:rsid w:val="000324B8"/>
  </w:style>
  <w:style w:type="paragraph" w:styleId="Textdecomentari">
    <w:name w:val="annotation text"/>
    <w:basedOn w:val="Normal"/>
    <w:link w:val="TextdecomentariCar"/>
    <w:rsid w:val="000324B8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0324B8"/>
    <w:rPr>
      <w:rFonts w:ascii="Arial" w:hAnsi="Arial"/>
      <w:szCs w:val="24"/>
      <w:lang w:eastAsia="es-ES"/>
    </w:rPr>
  </w:style>
  <w:style w:type="paragraph" w:styleId="Textdenotaapeudepgina">
    <w:name w:val="footnote text"/>
    <w:basedOn w:val="Normal"/>
    <w:link w:val="TextdenotaapeudepginaCar"/>
    <w:rsid w:val="000324B8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0324B8"/>
    <w:rPr>
      <w:rFonts w:ascii="Arial" w:hAnsi="Arial"/>
      <w:szCs w:val="24"/>
      <w:lang w:eastAsia="es-ES"/>
    </w:rPr>
  </w:style>
  <w:style w:type="paragraph" w:styleId="Textdenotaalfinal">
    <w:name w:val="endnote text"/>
    <w:basedOn w:val="Normal"/>
    <w:link w:val="TextdenotaalfinalCar"/>
    <w:rsid w:val="000324B8"/>
    <w:rPr>
      <w:sz w:val="20"/>
    </w:rPr>
  </w:style>
  <w:style w:type="character" w:customStyle="1" w:styleId="TextdenotaalfinalCar">
    <w:name w:val="Text de nota al final Car"/>
    <w:basedOn w:val="Lletraperdefectedelpargraf"/>
    <w:link w:val="Textdenotaalfinal"/>
    <w:rsid w:val="000324B8"/>
    <w:rPr>
      <w:rFonts w:ascii="Arial" w:hAnsi="Arial"/>
      <w:szCs w:val="24"/>
      <w:lang w:eastAsia="es-ES"/>
    </w:rPr>
  </w:style>
  <w:style w:type="paragraph" w:styleId="Textindependent">
    <w:name w:val="Body Text"/>
    <w:basedOn w:val="Normal"/>
    <w:link w:val="TextindependentCar"/>
    <w:uiPriority w:val="1"/>
    <w:qFormat/>
    <w:rsid w:val="000324B8"/>
    <w:pPr>
      <w:widowControl w:val="0"/>
    </w:pPr>
    <w:rPr>
      <w:i/>
      <w:color w:val="800000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qFormat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ol2Car">
    <w:name w:val="Títol 2 Car"/>
    <w:basedOn w:val="Lletraperdefectedelpargraf"/>
    <w:link w:val="Ttol2"/>
    <w:rsid w:val="000324B8"/>
    <w:rPr>
      <w:rFonts w:ascii="Arial" w:hAnsi="Arial"/>
      <w:bCs/>
      <w:i/>
      <w:iCs/>
      <w:color w:val="993300"/>
      <w:sz w:val="28"/>
      <w:szCs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ol4Car">
    <w:name w:val="Títol 4 Car"/>
    <w:basedOn w:val="Lletraperdefectedelpargraf"/>
    <w:link w:val="Ttol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ol5Car">
    <w:name w:val="Títol 5 Car"/>
    <w:basedOn w:val="Lletraperdefectedelpargraf"/>
    <w:link w:val="Ttol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ol6Car">
    <w:name w:val="Títol 6 Car"/>
    <w:basedOn w:val="Lletraperdefectedelpargraf"/>
    <w:link w:val="Ttol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ol7Car">
    <w:name w:val="Títol 7 Car"/>
    <w:basedOn w:val="Lletraperdefectedelpargraf"/>
    <w:link w:val="Ttol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ol8Car">
    <w:name w:val="Títol 8 Car"/>
    <w:basedOn w:val="Lletraperdefectedelpargraf"/>
    <w:link w:val="Ttol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ol9Car">
    <w:name w:val="Títol 9 Car"/>
    <w:basedOn w:val="Lletraperdefectedelpargraf"/>
    <w:link w:val="Ttol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character" w:customStyle="1" w:styleId="PeuCar">
    <w:name w:val="Peu Car"/>
    <w:basedOn w:val="Lletraperdefectedelpargraf"/>
    <w:link w:val="Peu"/>
    <w:uiPriority w:val="99"/>
    <w:rsid w:val="00ED11B4"/>
    <w:rPr>
      <w:rFonts w:ascii="Arial" w:hAnsi="Arial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793D36"/>
    <w:pPr>
      <w:ind w:left="720"/>
      <w:contextualSpacing/>
    </w:pPr>
  </w:style>
  <w:style w:type="paragraph" w:customStyle="1" w:styleId="Default">
    <w:name w:val="Default"/>
    <w:rsid w:val="00AF23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0A6EAE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val="es-ES"/>
    </w:rPr>
  </w:style>
  <w:style w:type="character" w:customStyle="1" w:styleId="emptyfield">
    <w:name w:val="emptyfield"/>
    <w:basedOn w:val="Lletraperdefectedelpargraf"/>
    <w:rsid w:val="000A6EAE"/>
  </w:style>
  <w:style w:type="paragraph" w:customStyle="1" w:styleId="parrafo2">
    <w:name w:val="parrafo_2"/>
    <w:basedOn w:val="Normal"/>
    <w:rsid w:val="00326767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val="es-ES"/>
    </w:rPr>
  </w:style>
  <w:style w:type="paragraph" w:customStyle="1" w:styleId="parrafo">
    <w:name w:val="parrafo"/>
    <w:basedOn w:val="Normal"/>
    <w:rsid w:val="00326767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val="es-ES"/>
    </w:rPr>
  </w:style>
  <w:style w:type="character" w:customStyle="1" w:styleId="singleactionlinktext">
    <w:name w:val="singleactionlinktext"/>
    <w:basedOn w:val="Lletraperdefectedelpargraf"/>
    <w:rsid w:val="006D517F"/>
  </w:style>
  <w:style w:type="character" w:customStyle="1" w:styleId="markedcontent">
    <w:name w:val="markedcontent"/>
    <w:basedOn w:val="Lletraperdefectedelpargraf"/>
    <w:rsid w:val="005174E0"/>
  </w:style>
  <w:style w:type="character" w:styleId="Textennegreta">
    <w:name w:val="Strong"/>
    <w:basedOn w:val="Lletraperdefectedelpargraf"/>
    <w:uiPriority w:val="22"/>
    <w:qFormat/>
    <w:rsid w:val="00A7224C"/>
    <w:rPr>
      <w:b/>
      <w:bCs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336A0C"/>
    <w:rPr>
      <w:color w:val="605E5C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E5726"/>
    <w:rPr>
      <w:color w:val="605E5C"/>
      <w:shd w:val="clear" w:color="auto" w:fill="E1DFDD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F70863"/>
    <w:rPr>
      <w:color w:val="808080"/>
      <w:shd w:val="clear" w:color="auto" w:fill="E6E6E6"/>
    </w:rPr>
  </w:style>
  <w:style w:type="table" w:styleId="Taulaambquadrcula">
    <w:name w:val="Table Grid"/>
    <w:basedOn w:val="Taulanormal"/>
    <w:uiPriority w:val="39"/>
    <w:rsid w:val="00F7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Lletraperdefectedelpargraf"/>
    <w:uiPriority w:val="99"/>
    <w:semiHidden/>
    <w:unhideWhenUsed/>
    <w:rsid w:val="00F70863"/>
    <w:rPr>
      <w:color w:val="605E5C"/>
      <w:shd w:val="clear" w:color="auto" w:fill="E1DFDD"/>
    </w:rPr>
  </w:style>
  <w:style w:type="paragraph" w:customStyle="1" w:styleId="Cuerpodetexto">
    <w:name w:val="Cuerpo de texto"/>
    <w:basedOn w:val="Normal"/>
    <w:uiPriority w:val="1"/>
    <w:qFormat/>
    <w:rsid w:val="00F70863"/>
    <w:pPr>
      <w:ind w:firstLine="0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western">
    <w:name w:val="western"/>
    <w:basedOn w:val="Normal"/>
    <w:rsid w:val="00F70863"/>
    <w:pPr>
      <w:spacing w:before="100" w:beforeAutospacing="1"/>
      <w:ind w:firstLine="0"/>
      <w:jc w:val="left"/>
    </w:pPr>
    <w:rPr>
      <w:rFonts w:ascii="Times New Roman" w:hAnsi="Times New Roman"/>
      <w:sz w:val="28"/>
      <w:szCs w:val="28"/>
      <w:lang w:eastAsia="ca-ES"/>
    </w:rPr>
  </w:style>
  <w:style w:type="character" w:customStyle="1" w:styleId="Mencinsinresolver3">
    <w:name w:val="Mención sin resolver3"/>
    <w:basedOn w:val="Lletraperdefectedelpargraf"/>
    <w:uiPriority w:val="99"/>
    <w:semiHidden/>
    <w:unhideWhenUsed/>
    <w:rsid w:val="00F70863"/>
    <w:rPr>
      <w:color w:val="605E5C"/>
      <w:shd w:val="clear" w:color="auto" w:fill="E1DFDD"/>
    </w:rPr>
  </w:style>
  <w:style w:type="paragraph" w:customStyle="1" w:styleId="Estndar">
    <w:name w:val="Estándar"/>
    <w:rsid w:val="00F70863"/>
    <w:rPr>
      <w:snapToGrid w:val="0"/>
      <w:color w:val="000000"/>
      <w:sz w:val="24"/>
      <w:lang w:val="es-ES" w:eastAsia="es-ES"/>
    </w:rPr>
  </w:style>
  <w:style w:type="paragraph" w:customStyle="1" w:styleId="Cosdetext">
    <w:name w:val="Cos de text"/>
    <w:rsid w:val="00F70863"/>
    <w:pPr>
      <w:autoSpaceDE w:val="0"/>
      <w:autoSpaceDN w:val="0"/>
    </w:pPr>
    <w:rPr>
      <w:sz w:val="22"/>
      <w:szCs w:val="22"/>
      <w:lang w:eastAsia="es-ES"/>
    </w:rPr>
  </w:style>
  <w:style w:type="paragraph" w:customStyle="1" w:styleId="Logotip">
    <w:name w:val="Logotip"/>
    <w:rsid w:val="00F70863"/>
    <w:pP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styleId="Comiat">
    <w:name w:val="Closing"/>
    <w:basedOn w:val="Normal"/>
    <w:link w:val="ComiatCar"/>
    <w:rsid w:val="00F70863"/>
    <w:pPr>
      <w:autoSpaceDE w:val="0"/>
      <w:autoSpaceDN w:val="0"/>
      <w:ind w:firstLine="0"/>
      <w:jc w:val="left"/>
    </w:pPr>
    <w:rPr>
      <w:rFonts w:ascii="Times New Roman" w:hAnsi="Times New Roman"/>
      <w:sz w:val="22"/>
      <w:szCs w:val="22"/>
    </w:rPr>
  </w:style>
  <w:style w:type="character" w:customStyle="1" w:styleId="ComiatCar">
    <w:name w:val="Comiat Car"/>
    <w:basedOn w:val="Lletraperdefectedelpargraf"/>
    <w:link w:val="Comiat"/>
    <w:rsid w:val="00F70863"/>
    <w:rPr>
      <w:sz w:val="22"/>
      <w:szCs w:val="22"/>
      <w:lang w:eastAsia="es-ES"/>
    </w:rPr>
  </w:style>
  <w:style w:type="paragraph" w:customStyle="1" w:styleId="Ratllaittol">
    <w:name w:val="Ratlla i títol"/>
    <w:rsid w:val="00F70863"/>
    <w:pPr>
      <w:pBdr>
        <w:top w:val="single" w:sz="4" w:space="1" w:color="auto"/>
      </w:pBd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customStyle="1" w:styleId="CosdetextMAJ">
    <w:name w:val="Cos de text MAJ"/>
    <w:basedOn w:val="Cosdetext"/>
    <w:rsid w:val="00F70863"/>
    <w:rPr>
      <w:caps/>
    </w:rPr>
  </w:style>
  <w:style w:type="table" w:styleId="Taulaambquadrcula4-mfasi1">
    <w:name w:val="Grid Table 4 Accent 1"/>
    <w:basedOn w:val="Taulanormal"/>
    <w:uiPriority w:val="49"/>
    <w:rsid w:val="00F7086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7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3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5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16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3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0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9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uelectronica.moia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\AppData\Local\Temp\MODEL-DOCUMENT-ESCUT-AJUNTAMENT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BD4B8-721A-4B53-B482-3CD7CCE9A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MODEL-DOCUMENT-ESCUT-AJUNTAMENT</Template>
  <TotalTime>4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Cristina Cabeza Janer</cp:lastModifiedBy>
  <cp:revision>5</cp:revision>
  <cp:lastPrinted>2022-02-25T09:17:00Z</cp:lastPrinted>
  <dcterms:created xsi:type="dcterms:W3CDTF">2026-05-25T09:43:00Z</dcterms:created>
  <dcterms:modified xsi:type="dcterms:W3CDTF">2026-05-25T09:45:00Z</dcterms:modified>
</cp:coreProperties>
</file>